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7811" w14:textId="77777777" w:rsidR="001F226D" w:rsidRDefault="001F226D" w:rsidP="001F226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2F673F8" w14:textId="77777777" w:rsidR="001F226D" w:rsidRDefault="001F226D" w:rsidP="001F226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E3A6D38" w14:textId="77777777" w:rsidR="001F226D" w:rsidRDefault="001F226D" w:rsidP="001F226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3CD8C79" w14:textId="77777777" w:rsidR="001F226D" w:rsidRDefault="001F226D" w:rsidP="001F226D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03F5558" w14:textId="77777777" w:rsidR="001F226D" w:rsidRDefault="001F226D" w:rsidP="001F226D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89B164" w14:textId="77777777" w:rsidR="001F226D" w:rsidRDefault="001F226D" w:rsidP="001F226D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BFD042" w14:textId="77777777" w:rsidR="001F226D" w:rsidRDefault="001F226D" w:rsidP="001F226D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06D1E1" w14:textId="77777777" w:rsidR="001F226D" w:rsidRDefault="001F226D" w:rsidP="001F226D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A4F524" w14:textId="77777777" w:rsidR="001F226D" w:rsidRDefault="001F226D" w:rsidP="001F226D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04CE0A" w14:textId="77777777" w:rsidR="001F226D" w:rsidRDefault="001F226D" w:rsidP="001F226D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CE81F9" w14:textId="77777777" w:rsidR="001F226D" w:rsidRDefault="001F226D" w:rsidP="001F226D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97F346" w14:textId="03081DF0" w:rsidR="001F226D" w:rsidRPr="009F12D4" w:rsidRDefault="001F226D" w:rsidP="001F226D">
      <w:pPr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F12D4">
        <w:rPr>
          <w:rFonts w:ascii="Arial" w:hAnsi="Arial" w:cs="Arial"/>
          <w:b/>
          <w:bCs/>
          <w:sz w:val="32"/>
          <w:szCs w:val="32"/>
        </w:rPr>
        <w:t xml:space="preserve">Sprawozdanie z realizacji Śremskiego Programu Wspierania Rodziny na lata 2022-2024 </w:t>
      </w:r>
    </w:p>
    <w:p w14:paraId="475C79C7" w14:textId="77777777" w:rsidR="001F226D" w:rsidRPr="001F226D" w:rsidRDefault="001F226D" w:rsidP="001F226D">
      <w:pPr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1B8ADB8" w14:textId="77777777" w:rsidR="001F226D" w:rsidRPr="001F226D" w:rsidRDefault="001F226D" w:rsidP="001F226D">
      <w:pPr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4ED514B" w14:textId="77777777" w:rsidR="001F226D" w:rsidRPr="001F226D" w:rsidRDefault="001F226D" w:rsidP="001F226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F54A832" w14:textId="77777777" w:rsidR="001F226D" w:rsidRPr="001F226D" w:rsidRDefault="001F226D" w:rsidP="001F226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DC59354" w14:textId="77777777" w:rsidR="001F226D" w:rsidRPr="001F226D" w:rsidRDefault="001F226D" w:rsidP="001F226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FB1DF72" w14:textId="77777777" w:rsidR="001F226D" w:rsidRPr="001F226D" w:rsidRDefault="001F226D" w:rsidP="001F226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5D601D6" w14:textId="77777777" w:rsidR="001F226D" w:rsidRPr="001F226D" w:rsidRDefault="001F226D" w:rsidP="001F226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E115E63" w14:textId="77777777" w:rsidR="001F226D" w:rsidRPr="001F226D" w:rsidRDefault="001F226D" w:rsidP="001F226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B5EC851" w14:textId="77777777" w:rsidR="001F226D" w:rsidRPr="001F226D" w:rsidRDefault="001F226D" w:rsidP="001F226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E37A8CA" w14:textId="77777777" w:rsidR="001F226D" w:rsidRPr="001F226D" w:rsidRDefault="001F226D" w:rsidP="001F226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8530D73" w14:textId="77777777" w:rsidR="001F226D" w:rsidRPr="001F226D" w:rsidRDefault="001F226D" w:rsidP="001F226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537B3DF" w14:textId="77777777" w:rsidR="001F226D" w:rsidRDefault="001F226D" w:rsidP="001F226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1E65F4E" w14:textId="77777777" w:rsidR="00E4545F" w:rsidRDefault="00E4545F" w:rsidP="001F226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BC4FA46" w14:textId="77777777" w:rsidR="00E4545F" w:rsidRPr="001F226D" w:rsidRDefault="00E4545F" w:rsidP="001F226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4FC233E" w14:textId="3692D589" w:rsidR="001F226D" w:rsidRDefault="001F226D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1F226D">
        <w:rPr>
          <w:rFonts w:ascii="Arial" w:hAnsi="Arial" w:cs="Arial"/>
          <w:sz w:val="24"/>
          <w:szCs w:val="24"/>
        </w:rPr>
        <w:t xml:space="preserve">Śrem, </w:t>
      </w:r>
      <w:r>
        <w:rPr>
          <w:rFonts w:ascii="Arial" w:hAnsi="Arial" w:cs="Arial"/>
          <w:sz w:val="24"/>
          <w:szCs w:val="24"/>
        </w:rPr>
        <w:t>marzec</w:t>
      </w:r>
      <w:r w:rsidRPr="001F226D">
        <w:rPr>
          <w:rFonts w:ascii="Arial" w:hAnsi="Arial" w:cs="Arial"/>
          <w:sz w:val="24"/>
          <w:szCs w:val="24"/>
        </w:rPr>
        <w:t xml:space="preserve"> 202</w:t>
      </w:r>
      <w:r w:rsidR="00B24690">
        <w:rPr>
          <w:rFonts w:ascii="Arial" w:hAnsi="Arial" w:cs="Arial"/>
          <w:sz w:val="24"/>
          <w:szCs w:val="24"/>
        </w:rPr>
        <w:t>5</w:t>
      </w:r>
      <w:r w:rsidRPr="001F226D">
        <w:rPr>
          <w:rFonts w:ascii="Arial" w:hAnsi="Arial" w:cs="Arial"/>
          <w:sz w:val="24"/>
          <w:szCs w:val="24"/>
        </w:rPr>
        <w:t xml:space="preserve"> </w:t>
      </w:r>
    </w:p>
    <w:p w14:paraId="376476E0" w14:textId="77777777" w:rsidR="001F226D" w:rsidRDefault="001F226D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0FCD2BEF" w14:textId="77777777" w:rsidR="001F226D" w:rsidRDefault="001F226D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27033D2E" w14:textId="77777777" w:rsidR="001F226D" w:rsidRDefault="001F226D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27729EE7" w14:textId="77777777" w:rsidR="001826C6" w:rsidRDefault="001826C6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7BAE6715" w14:textId="77777777" w:rsidR="001826C6" w:rsidRDefault="001826C6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5F7A4C27" w14:textId="77777777" w:rsidR="001826C6" w:rsidRDefault="001826C6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178C5272" w14:textId="77777777" w:rsidR="002B5017" w:rsidRDefault="002B5017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27CB1F72" w14:textId="77777777" w:rsidR="002B5017" w:rsidRDefault="002B5017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2F2E5454" w14:textId="5985EE08" w:rsidR="001826C6" w:rsidRDefault="002B5017" w:rsidP="002B501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Opracowanie:</w:t>
      </w:r>
    </w:p>
    <w:p w14:paraId="7697C232" w14:textId="3C8BE786" w:rsidR="002B5017" w:rsidRDefault="002B5017" w:rsidP="002B5017">
      <w:pPr>
        <w:spacing w:after="120" w:line="240" w:lineRule="auto"/>
        <w:ind w:left="2694" w:hanging="26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Joanna Wojciechowska – Kierownik Działu Wsparcia Środowiskowego</w:t>
      </w:r>
      <w:r>
        <w:rPr>
          <w:rFonts w:ascii="Arial" w:hAnsi="Arial" w:cs="Arial"/>
          <w:sz w:val="24"/>
          <w:szCs w:val="24"/>
        </w:rPr>
        <w:br/>
        <w:t xml:space="preserve"> Centrum Usług Społecznych w Śremie</w:t>
      </w:r>
    </w:p>
    <w:p w14:paraId="15109F0F" w14:textId="77777777" w:rsidR="005A5CDD" w:rsidRDefault="005A5CDD" w:rsidP="002B5017">
      <w:pPr>
        <w:spacing w:after="120" w:line="240" w:lineRule="auto"/>
        <w:ind w:left="2694" w:hanging="2694"/>
        <w:rPr>
          <w:rFonts w:ascii="Arial" w:hAnsi="Arial" w:cs="Arial"/>
          <w:sz w:val="24"/>
          <w:szCs w:val="24"/>
        </w:rPr>
      </w:pPr>
    </w:p>
    <w:p w14:paraId="178FBB8F" w14:textId="77777777" w:rsidR="005A5CDD" w:rsidRDefault="005A5CDD" w:rsidP="002B5017">
      <w:pPr>
        <w:spacing w:after="120" w:line="240" w:lineRule="auto"/>
        <w:ind w:left="2694" w:hanging="2694"/>
        <w:rPr>
          <w:rFonts w:ascii="Arial" w:hAnsi="Arial" w:cs="Arial"/>
          <w:sz w:val="24"/>
          <w:szCs w:val="24"/>
        </w:rPr>
      </w:pPr>
    </w:p>
    <w:p w14:paraId="291B59BA" w14:textId="77777777" w:rsidR="005A5CDD" w:rsidRDefault="005A5CDD" w:rsidP="002B5017">
      <w:pPr>
        <w:spacing w:after="120" w:line="240" w:lineRule="auto"/>
        <w:ind w:left="2694" w:hanging="2694"/>
        <w:rPr>
          <w:rFonts w:ascii="Arial" w:hAnsi="Arial" w:cs="Arial"/>
          <w:sz w:val="24"/>
          <w:szCs w:val="24"/>
        </w:rPr>
      </w:pPr>
    </w:p>
    <w:p w14:paraId="62B6D043" w14:textId="77777777" w:rsidR="005A5CDD" w:rsidRDefault="005A5CDD" w:rsidP="002B5017">
      <w:pPr>
        <w:spacing w:after="120" w:line="240" w:lineRule="auto"/>
        <w:ind w:left="2694" w:hanging="2694"/>
        <w:rPr>
          <w:rFonts w:ascii="Arial" w:hAnsi="Arial" w:cs="Arial"/>
          <w:sz w:val="24"/>
          <w:szCs w:val="24"/>
        </w:rPr>
      </w:pPr>
    </w:p>
    <w:p w14:paraId="02C8A9B4" w14:textId="77777777" w:rsidR="005A5CDD" w:rsidRDefault="005A5CDD" w:rsidP="002B5017">
      <w:pPr>
        <w:spacing w:after="120" w:line="240" w:lineRule="auto"/>
        <w:ind w:left="2694" w:hanging="2694"/>
        <w:rPr>
          <w:rFonts w:ascii="Arial" w:hAnsi="Arial" w:cs="Arial"/>
          <w:sz w:val="24"/>
          <w:szCs w:val="24"/>
        </w:rPr>
      </w:pPr>
    </w:p>
    <w:p w14:paraId="51637901" w14:textId="77777777" w:rsidR="002B5017" w:rsidRDefault="002B5017" w:rsidP="002B5017">
      <w:pPr>
        <w:spacing w:after="12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3481036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7B066D" w14:textId="3AB15205" w:rsidR="005A5CDD" w:rsidRDefault="005A5CDD">
          <w:pPr>
            <w:pStyle w:val="Nagwekspisutreci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</w:pPr>
          <w:r w:rsidRPr="005A5CD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SPIS TREŚCI</w:t>
          </w:r>
        </w:p>
        <w:p w14:paraId="1FFD5C4D" w14:textId="77777777" w:rsidR="005A5CDD" w:rsidRPr="005A5CDD" w:rsidRDefault="005A5CDD" w:rsidP="005A5CDD">
          <w:pPr>
            <w:rPr>
              <w:lang w:eastAsia="pl-PL"/>
            </w:rPr>
          </w:pPr>
        </w:p>
        <w:p w14:paraId="5974A9F7" w14:textId="404FA8AA" w:rsidR="005A5CDD" w:rsidRPr="005A5CDD" w:rsidRDefault="005A5CDD" w:rsidP="005A5CDD">
          <w:pPr>
            <w:pStyle w:val="Spistreci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5A5CDD">
            <w:rPr>
              <w:rFonts w:ascii="Arial" w:hAnsi="Arial" w:cs="Arial"/>
              <w:sz w:val="24"/>
              <w:szCs w:val="24"/>
            </w:rPr>
            <w:fldChar w:fldCharType="begin"/>
          </w:r>
          <w:r w:rsidRPr="005A5CDD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A5CDD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3710351" w:history="1">
            <w:r w:rsidRPr="005A5CDD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Śremski Program Wspierania Rodziny na lata 2022 – 2024 – podstawowe założenia </w:t>
            </w:r>
            <w:r w:rsidRPr="005A5CDD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br/>
              <w:t>i cele</w:t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_Toc193710351 \h </w:instrText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6714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A95932" w14:textId="3A4332F4" w:rsidR="005A5CDD" w:rsidRPr="005A5CDD" w:rsidRDefault="005A5CDD" w:rsidP="005A5CDD">
          <w:pPr>
            <w:pStyle w:val="Spistreci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3710352" w:history="1">
            <w:r w:rsidRPr="005A5CDD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Sprawozdanie z realizacji Śremskiego Programu Wspierania Rodziny na lata 2022 – 2024 w roku 2024</w:t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_Toc193710352 \h </w:instrText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6714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CFC5A7" w14:textId="7A332796" w:rsidR="005A5CDD" w:rsidRPr="005A5CDD" w:rsidRDefault="005A5CDD" w:rsidP="005A5CDD">
          <w:pPr>
            <w:pStyle w:val="Spistreci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3710353" w:history="1">
            <w:r w:rsidRPr="005A5CDD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Ewaluacja końcowa Śremskiego Programu Wspierania Rodziny na lata 2022 – 2024</w:t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_Toc193710353 \h </w:instrText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6714">
              <w:rPr>
                <w:rFonts w:ascii="Arial" w:hAnsi="Arial" w:cs="Arial"/>
                <w:noProof/>
                <w:webHidden/>
                <w:sz w:val="24"/>
                <w:szCs w:val="24"/>
              </w:rPr>
              <w:t>46</w:t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DE867C" w14:textId="083B64F0" w:rsidR="005A5CDD" w:rsidRPr="005A5CDD" w:rsidRDefault="005A5CDD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3710354" w:history="1">
            <w:r w:rsidRPr="005A5CDD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Rekomendacje do tworzenia kolejnych lokalnych programów wpierania rodziny</w:t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_Toc193710354 \h </w:instrText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6714">
              <w:rPr>
                <w:rFonts w:ascii="Arial" w:hAnsi="Arial" w:cs="Arial"/>
                <w:noProof/>
                <w:webHidden/>
                <w:sz w:val="24"/>
                <w:szCs w:val="24"/>
              </w:rPr>
              <w:t>50</w:t>
            </w:r>
            <w:r w:rsidRPr="005A5CD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B248E7" w14:textId="46DA35B0" w:rsidR="005A5CDD" w:rsidRDefault="005A5CDD">
          <w:r w:rsidRPr="005A5CD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089A2174" w14:textId="77777777" w:rsidR="002B5017" w:rsidRDefault="002B5017" w:rsidP="002B501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9068CC0" w14:textId="77777777" w:rsidR="002B5017" w:rsidRDefault="002B5017" w:rsidP="002B501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7E8F7747" w14:textId="77777777" w:rsidR="002B5017" w:rsidRDefault="002B5017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1B8E777D" w14:textId="77777777" w:rsidR="0038478E" w:rsidRDefault="0038478E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3BF7405E" w14:textId="77777777" w:rsidR="0038478E" w:rsidRDefault="0038478E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1B1C6F64" w14:textId="77777777" w:rsidR="0038478E" w:rsidRDefault="0038478E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0B818AD6" w14:textId="77777777" w:rsidR="0038478E" w:rsidRDefault="0038478E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00254F23" w14:textId="77777777" w:rsidR="0038478E" w:rsidRDefault="0038478E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212F99C0" w14:textId="77777777" w:rsidR="0038478E" w:rsidRDefault="0038478E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795D787A" w14:textId="77777777" w:rsidR="0038478E" w:rsidRDefault="0038478E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379DEDFA" w14:textId="77777777" w:rsidR="0038478E" w:rsidRDefault="0038478E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192025FF" w14:textId="77777777" w:rsidR="0038478E" w:rsidRDefault="0038478E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2B1A3BD3" w14:textId="77777777" w:rsidR="0038478E" w:rsidRDefault="0038478E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6F4426F2" w14:textId="77777777" w:rsidR="0038478E" w:rsidRDefault="0038478E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1FB2AF2E" w14:textId="77777777" w:rsidR="0038478E" w:rsidRDefault="0038478E" w:rsidP="001F226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4E12A96C" w14:textId="77777777" w:rsidR="00F3785E" w:rsidRDefault="00F3785E" w:rsidP="00F3785E">
      <w:pPr>
        <w:pStyle w:val="Nagwek1"/>
        <w:spacing w:before="100" w:after="100"/>
        <w:rPr>
          <w:rFonts w:ascii="Arial" w:hAnsi="Arial" w:cs="Arial"/>
          <w:sz w:val="24"/>
          <w:szCs w:val="24"/>
        </w:rPr>
        <w:sectPr w:rsidR="00F3785E" w:rsidSect="00F3785E">
          <w:headerReference w:type="default" r:id="rId8"/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bookmarkStart w:id="0" w:name="_Toc193710351"/>
    </w:p>
    <w:p w14:paraId="31FB9DD0" w14:textId="2455CFCC" w:rsidR="00D53F78" w:rsidRPr="005A5CDD" w:rsidRDefault="00D53F78" w:rsidP="009B1A51">
      <w:pPr>
        <w:pStyle w:val="Nagwek1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5A5CDD">
        <w:rPr>
          <w:rFonts w:ascii="Arial" w:hAnsi="Arial" w:cs="Arial"/>
          <w:sz w:val="24"/>
          <w:szCs w:val="24"/>
        </w:rPr>
        <w:lastRenderedPageBreak/>
        <w:t>Śremski Program Wspierania Rodziny na lata 2022 – 2024 – podstawowe założenia i cele</w:t>
      </w:r>
      <w:bookmarkEnd w:id="0"/>
      <w:r w:rsidRPr="005A5CDD">
        <w:rPr>
          <w:rFonts w:ascii="Arial" w:hAnsi="Arial" w:cs="Arial"/>
          <w:sz w:val="24"/>
          <w:szCs w:val="24"/>
        </w:rPr>
        <w:t xml:space="preserve"> </w:t>
      </w:r>
    </w:p>
    <w:p w14:paraId="43A8F163" w14:textId="32C90A15" w:rsidR="00B20C09" w:rsidRDefault="00B20C09" w:rsidP="001F226D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Śremski Program Wspierania Rodziny na lata 2022 – 2024 przyjęty został Uchwałą nr 375/XXXIII/2022 Rady Miejskiej w Śremie z dnia 17 lutego 2022 r. Głównym jego założeniem było, iż „</w:t>
      </w:r>
      <w:r w:rsidR="00F3748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riorytetem śremskiej polityki społecznej jest dobro rodziny postrzegane jako możliwość zabezpieczenia kompleksowych form pomocy rodzinie w środowisku”, a „wyznaczone kierunki działań mają pomagać zarówno rodzinom, które są dotknięte różnego rodzaju kryzysami, w tym problemami opiekuńczo – wychowawczymi jak również wspierać rozwój rodzin, w których tego rodzaju trudności nie występują”</w:t>
      </w:r>
      <w:r w:rsidR="009F12D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. </w:t>
      </w:r>
      <w:r w:rsidR="00F3748D">
        <w:rPr>
          <w:rFonts w:ascii="Arial" w:hAnsi="Arial" w:cs="Arial"/>
          <w:sz w:val="24"/>
          <w:szCs w:val="24"/>
        </w:rPr>
        <w:t xml:space="preserve">Program, składający się z czterech części wyznaczanych przez tzw. cele szczegółowe, stanowić miał propozycję międzyinstytucjonalnych i zintegrowanych działań na rzecz dziecka i rodziny. </w:t>
      </w:r>
    </w:p>
    <w:p w14:paraId="4A2D3005" w14:textId="4382FF20" w:rsidR="00F3748D" w:rsidRDefault="00F3748D" w:rsidP="001F226D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</w:t>
      </w:r>
      <w:r w:rsidR="00F87B4A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jego opracowania stanowiły </w:t>
      </w:r>
      <w:r w:rsidR="00731932">
        <w:rPr>
          <w:rFonts w:ascii="Arial" w:hAnsi="Arial" w:cs="Arial"/>
          <w:sz w:val="24"/>
          <w:szCs w:val="24"/>
        </w:rPr>
        <w:t xml:space="preserve">zapisy </w:t>
      </w:r>
      <w:r>
        <w:rPr>
          <w:rFonts w:ascii="Arial" w:hAnsi="Arial" w:cs="Arial"/>
          <w:sz w:val="24"/>
          <w:szCs w:val="24"/>
        </w:rPr>
        <w:t>ustawy z dnia 9 czerwca 2011 r. o wspieraniu rodziny i systemie pieczy zastępczej</w:t>
      </w:r>
      <w:r w:rsidR="00F87B4A">
        <w:rPr>
          <w:rFonts w:ascii="Arial" w:hAnsi="Arial" w:cs="Arial"/>
          <w:sz w:val="24"/>
          <w:szCs w:val="24"/>
        </w:rPr>
        <w:t xml:space="preserve"> – w szczególności art. 176 ww. ustawy wskazujący na </w:t>
      </w:r>
      <w:r w:rsidR="00F87B4A" w:rsidRPr="00F87B4A">
        <w:rPr>
          <w:rFonts w:ascii="Arial" w:hAnsi="Arial" w:cs="Arial"/>
          <w:sz w:val="24"/>
          <w:szCs w:val="24"/>
        </w:rPr>
        <w:t xml:space="preserve">obowiązek </w:t>
      </w:r>
      <w:r w:rsidR="00F87B4A">
        <w:rPr>
          <w:rFonts w:ascii="Arial" w:hAnsi="Arial" w:cs="Arial"/>
          <w:sz w:val="24"/>
          <w:szCs w:val="24"/>
        </w:rPr>
        <w:t xml:space="preserve">gminy w zakresie </w:t>
      </w:r>
      <w:r w:rsidR="00F87B4A" w:rsidRPr="00F87B4A">
        <w:rPr>
          <w:rFonts w:ascii="Arial" w:hAnsi="Arial" w:cs="Arial"/>
          <w:sz w:val="24"/>
          <w:szCs w:val="24"/>
        </w:rPr>
        <w:t>opracowania i realizacji 3-letnich programów wspierania rodziny</w:t>
      </w:r>
      <w:r w:rsidR="00F87B4A">
        <w:rPr>
          <w:rFonts w:ascii="Arial" w:hAnsi="Arial" w:cs="Arial"/>
          <w:sz w:val="24"/>
          <w:szCs w:val="24"/>
        </w:rPr>
        <w:t>. T</w:t>
      </w:r>
      <w:r w:rsidR="00731932">
        <w:rPr>
          <w:rFonts w:ascii="Arial" w:hAnsi="Arial" w:cs="Arial"/>
          <w:sz w:val="24"/>
          <w:szCs w:val="24"/>
        </w:rPr>
        <w:t>reść oraz założenia</w:t>
      </w:r>
      <w:r w:rsidR="00F87B4A">
        <w:rPr>
          <w:rFonts w:ascii="Arial" w:hAnsi="Arial" w:cs="Arial"/>
          <w:sz w:val="24"/>
          <w:szCs w:val="24"/>
        </w:rPr>
        <w:t xml:space="preserve"> Programu</w:t>
      </w:r>
      <w:r w:rsidR="00731932">
        <w:rPr>
          <w:rFonts w:ascii="Arial" w:hAnsi="Arial" w:cs="Arial"/>
          <w:sz w:val="24"/>
          <w:szCs w:val="24"/>
        </w:rPr>
        <w:t xml:space="preserve"> wpisywały się </w:t>
      </w:r>
      <w:r w:rsidR="009F12D4">
        <w:rPr>
          <w:rFonts w:ascii="Arial" w:hAnsi="Arial" w:cs="Arial"/>
          <w:sz w:val="24"/>
          <w:szCs w:val="24"/>
        </w:rPr>
        <w:br/>
      </w:r>
      <w:r w:rsidR="00731932">
        <w:rPr>
          <w:rFonts w:ascii="Arial" w:hAnsi="Arial" w:cs="Arial"/>
          <w:sz w:val="24"/>
          <w:szCs w:val="24"/>
        </w:rPr>
        <w:t xml:space="preserve">w szereg innych ustaw i rozporządzeń stanowiących o sposobach realizacji działań </w:t>
      </w:r>
      <w:r w:rsidR="009F12D4">
        <w:rPr>
          <w:rFonts w:ascii="Arial" w:hAnsi="Arial" w:cs="Arial"/>
          <w:sz w:val="24"/>
          <w:szCs w:val="24"/>
        </w:rPr>
        <w:br/>
      </w:r>
      <w:r w:rsidR="00731932">
        <w:rPr>
          <w:rFonts w:ascii="Arial" w:hAnsi="Arial" w:cs="Arial"/>
          <w:sz w:val="24"/>
          <w:szCs w:val="24"/>
        </w:rPr>
        <w:t>na rzecz dziecka i rodziny</w:t>
      </w:r>
      <w:r w:rsidR="008F078C">
        <w:rPr>
          <w:rFonts w:ascii="Arial" w:hAnsi="Arial" w:cs="Arial"/>
          <w:sz w:val="24"/>
          <w:szCs w:val="24"/>
        </w:rPr>
        <w:t xml:space="preserve"> oraz programów wspierających o zasięgu zarówno lokalnym jak i ogólnopolskim. Analiza środowiska lokalnego, stanowiąca natomiast podstawę opracowania celów, oparta została w dużej mierze </w:t>
      </w:r>
      <w:r w:rsidR="0025245E">
        <w:rPr>
          <w:rFonts w:ascii="Arial" w:hAnsi="Arial" w:cs="Arial"/>
          <w:sz w:val="24"/>
          <w:szCs w:val="24"/>
        </w:rPr>
        <w:t>o</w:t>
      </w:r>
      <w:r w:rsidR="008F078C">
        <w:rPr>
          <w:rFonts w:ascii="Arial" w:hAnsi="Arial" w:cs="Arial"/>
          <w:sz w:val="24"/>
          <w:szCs w:val="24"/>
        </w:rPr>
        <w:t xml:space="preserve"> zapis</w:t>
      </w:r>
      <w:r w:rsidR="0025245E">
        <w:rPr>
          <w:rFonts w:ascii="Arial" w:hAnsi="Arial" w:cs="Arial"/>
          <w:sz w:val="24"/>
          <w:szCs w:val="24"/>
        </w:rPr>
        <w:t>y</w:t>
      </w:r>
      <w:r w:rsidR="008F078C">
        <w:rPr>
          <w:rFonts w:ascii="Arial" w:hAnsi="Arial" w:cs="Arial"/>
          <w:sz w:val="24"/>
          <w:szCs w:val="24"/>
        </w:rPr>
        <w:t xml:space="preserve"> Raportu o stanie gminy Śrem za 2020 rok oraz Oceny zasobów pomocy społecznej za rok 2020. Autorami Programu byli pracownicy ówczesnego Ośrodka Pomocy Społecznej w Śremie, a treść Programu konsultowana były z Panią Izabelą </w:t>
      </w:r>
      <w:proofErr w:type="spellStart"/>
      <w:r w:rsidR="008F078C">
        <w:rPr>
          <w:rFonts w:ascii="Arial" w:hAnsi="Arial" w:cs="Arial"/>
          <w:sz w:val="24"/>
          <w:szCs w:val="24"/>
        </w:rPr>
        <w:t>Krasiejko</w:t>
      </w:r>
      <w:proofErr w:type="spellEnd"/>
      <w:r w:rsidR="008F078C">
        <w:rPr>
          <w:rFonts w:ascii="Arial" w:hAnsi="Arial" w:cs="Arial"/>
          <w:sz w:val="24"/>
          <w:szCs w:val="24"/>
        </w:rPr>
        <w:t xml:space="preserve"> </w:t>
      </w:r>
      <w:r w:rsidR="00F87B4A">
        <w:rPr>
          <w:rFonts w:ascii="Arial" w:hAnsi="Arial" w:cs="Arial"/>
          <w:sz w:val="24"/>
          <w:szCs w:val="24"/>
        </w:rPr>
        <w:t xml:space="preserve">występującą w roli zewnętrznego </w:t>
      </w:r>
      <w:r w:rsidR="008F078C">
        <w:rPr>
          <w:rFonts w:ascii="Arial" w:hAnsi="Arial" w:cs="Arial"/>
          <w:sz w:val="24"/>
          <w:szCs w:val="24"/>
        </w:rPr>
        <w:t>ekspert</w:t>
      </w:r>
      <w:r w:rsidR="00F87B4A">
        <w:rPr>
          <w:rFonts w:ascii="Arial" w:hAnsi="Arial" w:cs="Arial"/>
          <w:sz w:val="24"/>
          <w:szCs w:val="24"/>
        </w:rPr>
        <w:t xml:space="preserve">a oraz przedstawicielami instytucji publicznych i organizacji pozarządowych tworzących lokalny system wsparcia rodzin, przedstawicielami samorządu oraz samymi zainteresowanymi – śremskimi rodzinami. </w:t>
      </w:r>
    </w:p>
    <w:p w14:paraId="21F5720C" w14:textId="54BF46C0" w:rsidR="004D6010" w:rsidRDefault="002D7051" w:rsidP="007778F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9409C8">
        <w:rPr>
          <w:rFonts w:ascii="Arial" w:hAnsi="Arial" w:cs="Arial"/>
          <w:sz w:val="24"/>
          <w:szCs w:val="24"/>
        </w:rPr>
        <w:t xml:space="preserve">remski Program Wspierania Rodziny </w:t>
      </w:r>
      <w:r>
        <w:rPr>
          <w:rFonts w:ascii="Arial" w:hAnsi="Arial" w:cs="Arial"/>
          <w:sz w:val="24"/>
          <w:szCs w:val="24"/>
        </w:rPr>
        <w:t xml:space="preserve">na lata 2022 – 2024 </w:t>
      </w:r>
      <w:r w:rsidR="009409C8">
        <w:rPr>
          <w:rFonts w:ascii="Arial" w:hAnsi="Arial" w:cs="Arial"/>
          <w:sz w:val="24"/>
          <w:szCs w:val="24"/>
        </w:rPr>
        <w:t>obejm</w:t>
      </w:r>
      <w:r>
        <w:rPr>
          <w:rFonts w:ascii="Arial" w:hAnsi="Arial" w:cs="Arial"/>
          <w:sz w:val="24"/>
          <w:szCs w:val="24"/>
        </w:rPr>
        <w:t>ował</w:t>
      </w:r>
      <w:r w:rsidR="009409C8">
        <w:rPr>
          <w:rFonts w:ascii="Arial" w:hAnsi="Arial" w:cs="Arial"/>
          <w:sz w:val="24"/>
          <w:szCs w:val="24"/>
        </w:rPr>
        <w:t xml:space="preserve"> cztery obszary działania, </w:t>
      </w:r>
      <w:r w:rsidR="0025245E">
        <w:rPr>
          <w:rFonts w:ascii="Arial" w:hAnsi="Arial" w:cs="Arial"/>
          <w:sz w:val="24"/>
          <w:szCs w:val="24"/>
        </w:rPr>
        <w:t xml:space="preserve">łącznie </w:t>
      </w:r>
      <w:r w:rsidR="009409C8">
        <w:rPr>
          <w:rFonts w:ascii="Arial" w:hAnsi="Arial" w:cs="Arial"/>
          <w:sz w:val="24"/>
          <w:szCs w:val="24"/>
        </w:rPr>
        <w:t xml:space="preserve">służące zapewnieniu warunków umożliwiających prawidłowe funkcjonowanie śremskich rodzin. Obszarami tymi </w:t>
      </w:r>
      <w:r w:rsidR="004D6010">
        <w:rPr>
          <w:rFonts w:ascii="Arial" w:hAnsi="Arial" w:cs="Arial"/>
          <w:sz w:val="24"/>
          <w:szCs w:val="24"/>
        </w:rPr>
        <w:t>był</w:t>
      </w:r>
      <w:r w:rsidR="0025245E">
        <w:rPr>
          <w:rFonts w:ascii="Arial" w:hAnsi="Arial" w:cs="Arial"/>
          <w:sz w:val="24"/>
          <w:szCs w:val="24"/>
        </w:rPr>
        <w:t>o</w:t>
      </w:r>
      <w:r w:rsidR="009409C8">
        <w:rPr>
          <w:rFonts w:ascii="Arial" w:hAnsi="Arial" w:cs="Arial"/>
          <w:sz w:val="24"/>
          <w:szCs w:val="24"/>
        </w:rPr>
        <w:t xml:space="preserve">: </w:t>
      </w:r>
    </w:p>
    <w:p w14:paraId="0C3EEA0F" w14:textId="0BA6ED71" w:rsidR="004D6010" w:rsidRDefault="009409C8" w:rsidP="004D6010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D6010">
        <w:rPr>
          <w:rFonts w:ascii="Arial" w:hAnsi="Arial" w:cs="Arial"/>
          <w:sz w:val="24"/>
          <w:szCs w:val="24"/>
        </w:rPr>
        <w:t xml:space="preserve">zwiększenie działań o charakterze profilaktycznym </w:t>
      </w:r>
      <w:r w:rsidR="007778F4" w:rsidRPr="004D6010">
        <w:rPr>
          <w:rFonts w:ascii="Arial" w:hAnsi="Arial" w:cs="Arial"/>
          <w:sz w:val="24"/>
          <w:szCs w:val="24"/>
        </w:rPr>
        <w:t xml:space="preserve">sprzyjających integracji </w:t>
      </w:r>
      <w:r w:rsidR="004D6010">
        <w:rPr>
          <w:rFonts w:ascii="Arial" w:hAnsi="Arial" w:cs="Arial"/>
          <w:sz w:val="24"/>
          <w:szCs w:val="24"/>
        </w:rPr>
        <w:br/>
      </w:r>
      <w:r w:rsidR="007778F4" w:rsidRPr="004D6010">
        <w:rPr>
          <w:rFonts w:ascii="Arial" w:hAnsi="Arial" w:cs="Arial"/>
          <w:sz w:val="24"/>
          <w:szCs w:val="24"/>
        </w:rPr>
        <w:t xml:space="preserve">i umacnianiu rodziny; </w:t>
      </w:r>
    </w:p>
    <w:p w14:paraId="25981119" w14:textId="77777777" w:rsidR="004D6010" w:rsidRDefault="007778F4" w:rsidP="004D6010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D6010">
        <w:rPr>
          <w:rFonts w:ascii="Arial" w:hAnsi="Arial" w:cs="Arial"/>
          <w:sz w:val="24"/>
          <w:szCs w:val="24"/>
        </w:rPr>
        <w:t>poprawa funkcjonowania rodzin będących w kryzysie, w tym przeżywających trudności</w:t>
      </w:r>
      <w:r w:rsidR="004D6010">
        <w:rPr>
          <w:rFonts w:ascii="Arial" w:hAnsi="Arial" w:cs="Arial"/>
          <w:sz w:val="24"/>
          <w:szCs w:val="24"/>
        </w:rPr>
        <w:t xml:space="preserve"> </w:t>
      </w:r>
      <w:r w:rsidRPr="004D6010">
        <w:rPr>
          <w:rFonts w:ascii="Arial" w:hAnsi="Arial" w:cs="Arial"/>
          <w:sz w:val="24"/>
          <w:szCs w:val="24"/>
        </w:rPr>
        <w:t xml:space="preserve">w wypełnianiu funkcji opiekuńczo – wychowawczych; </w:t>
      </w:r>
    </w:p>
    <w:p w14:paraId="5B896522" w14:textId="1DEFAF2A" w:rsidR="004D6010" w:rsidRDefault="007778F4" w:rsidP="004D6010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D6010">
        <w:rPr>
          <w:rFonts w:ascii="Arial" w:hAnsi="Arial" w:cs="Arial"/>
          <w:sz w:val="24"/>
          <w:szCs w:val="24"/>
        </w:rPr>
        <w:t xml:space="preserve">zapewnienie współpracy instytucji i organizacji w zakresie powrotu dziecka </w:t>
      </w:r>
      <w:r w:rsidR="004D6010">
        <w:rPr>
          <w:rFonts w:ascii="Arial" w:hAnsi="Arial" w:cs="Arial"/>
          <w:sz w:val="24"/>
          <w:szCs w:val="24"/>
        </w:rPr>
        <w:br/>
      </w:r>
      <w:r w:rsidRPr="004D6010">
        <w:rPr>
          <w:rFonts w:ascii="Arial" w:hAnsi="Arial" w:cs="Arial"/>
          <w:sz w:val="24"/>
          <w:szCs w:val="24"/>
        </w:rPr>
        <w:t xml:space="preserve">do rodziny biologicznej; </w:t>
      </w:r>
    </w:p>
    <w:p w14:paraId="46D07FA0" w14:textId="77777777" w:rsidR="004D6010" w:rsidRDefault="007778F4" w:rsidP="004D6010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D6010">
        <w:rPr>
          <w:rFonts w:ascii="Arial" w:hAnsi="Arial" w:cs="Arial"/>
          <w:sz w:val="24"/>
          <w:szCs w:val="24"/>
        </w:rPr>
        <w:t>zintegrowanie działa</w:t>
      </w:r>
      <w:r w:rsidR="001C68F8" w:rsidRPr="004D6010">
        <w:rPr>
          <w:rFonts w:ascii="Arial" w:hAnsi="Arial" w:cs="Arial"/>
          <w:sz w:val="24"/>
          <w:szCs w:val="24"/>
        </w:rPr>
        <w:t>ń</w:t>
      </w:r>
      <w:r w:rsidRPr="004D6010">
        <w:rPr>
          <w:rFonts w:ascii="Arial" w:hAnsi="Arial" w:cs="Arial"/>
          <w:sz w:val="24"/>
          <w:szCs w:val="24"/>
        </w:rPr>
        <w:t xml:space="preserve"> międzyinstytucjonalnych, poprawa jakości realizowanych usług oraz wzmocnienie organizacji pracy kadr systemu wsparcia rodziny. </w:t>
      </w:r>
    </w:p>
    <w:p w14:paraId="747DDC4C" w14:textId="76B8DCCF" w:rsidR="001F226D" w:rsidRDefault="001F226D" w:rsidP="004D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D6010">
        <w:rPr>
          <w:rFonts w:ascii="Arial" w:hAnsi="Arial" w:cs="Arial"/>
          <w:sz w:val="24"/>
          <w:szCs w:val="24"/>
        </w:rPr>
        <w:t xml:space="preserve">Do </w:t>
      </w:r>
      <w:r w:rsidR="004D6010">
        <w:rPr>
          <w:rFonts w:ascii="Arial" w:hAnsi="Arial" w:cs="Arial"/>
          <w:sz w:val="24"/>
          <w:szCs w:val="24"/>
        </w:rPr>
        <w:t xml:space="preserve">poszczególnych </w:t>
      </w:r>
      <w:r w:rsidRPr="004D6010">
        <w:rPr>
          <w:rFonts w:ascii="Arial" w:hAnsi="Arial" w:cs="Arial"/>
          <w:sz w:val="24"/>
          <w:szCs w:val="24"/>
        </w:rPr>
        <w:t>celów szczegółowych zostały przyporządkowane kierunki działań</w:t>
      </w:r>
      <w:r w:rsidR="00EB6553">
        <w:rPr>
          <w:rFonts w:ascii="Arial" w:hAnsi="Arial" w:cs="Arial"/>
          <w:sz w:val="24"/>
          <w:szCs w:val="24"/>
        </w:rPr>
        <w:t xml:space="preserve"> (zgodnie z poniższą tabelą)</w:t>
      </w:r>
      <w:r w:rsidRPr="004D6010">
        <w:rPr>
          <w:rFonts w:ascii="Arial" w:hAnsi="Arial" w:cs="Arial"/>
          <w:sz w:val="24"/>
          <w:szCs w:val="24"/>
        </w:rPr>
        <w:t>, a następnie zadania</w:t>
      </w:r>
      <w:r w:rsidR="007778F4" w:rsidRPr="004D6010">
        <w:rPr>
          <w:rFonts w:ascii="Arial" w:hAnsi="Arial" w:cs="Arial"/>
          <w:sz w:val="24"/>
          <w:szCs w:val="24"/>
        </w:rPr>
        <w:t>,</w:t>
      </w:r>
      <w:r w:rsidRPr="004D6010">
        <w:rPr>
          <w:rFonts w:ascii="Arial" w:hAnsi="Arial" w:cs="Arial"/>
          <w:sz w:val="24"/>
          <w:szCs w:val="24"/>
        </w:rPr>
        <w:t xml:space="preserve"> które były realizowane przez instytucje i organizacje </w:t>
      </w:r>
      <w:r w:rsidR="004D6010">
        <w:rPr>
          <w:rFonts w:ascii="Arial" w:hAnsi="Arial" w:cs="Arial"/>
          <w:sz w:val="24"/>
          <w:szCs w:val="24"/>
        </w:rPr>
        <w:t>stanowiące</w:t>
      </w:r>
      <w:r w:rsidRPr="004D6010">
        <w:rPr>
          <w:rFonts w:ascii="Arial" w:hAnsi="Arial" w:cs="Arial"/>
          <w:sz w:val="24"/>
          <w:szCs w:val="24"/>
        </w:rPr>
        <w:t xml:space="preserve"> lokaln</w:t>
      </w:r>
      <w:r w:rsidR="004D6010">
        <w:rPr>
          <w:rFonts w:ascii="Arial" w:hAnsi="Arial" w:cs="Arial"/>
          <w:sz w:val="24"/>
          <w:szCs w:val="24"/>
        </w:rPr>
        <w:t xml:space="preserve">y </w:t>
      </w:r>
      <w:r w:rsidRPr="004D6010">
        <w:rPr>
          <w:rFonts w:ascii="Arial" w:hAnsi="Arial" w:cs="Arial"/>
          <w:sz w:val="24"/>
          <w:szCs w:val="24"/>
        </w:rPr>
        <w:t xml:space="preserve">system wsparcia dziecka i rodziny. </w:t>
      </w:r>
    </w:p>
    <w:p w14:paraId="23DA52F5" w14:textId="77777777" w:rsidR="0025245E" w:rsidRDefault="0025245E" w:rsidP="004D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62FD917" w14:textId="77777777" w:rsidR="009B1A51" w:rsidRDefault="009B1A51" w:rsidP="004D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29"/>
        <w:gridCol w:w="6631"/>
      </w:tblGrid>
      <w:tr w:rsidR="004D6010" w:rsidRPr="000C489D" w14:paraId="2FE4422C" w14:textId="77777777" w:rsidTr="0025245E">
        <w:tc>
          <w:tcPr>
            <w:tcW w:w="1985" w:type="dxa"/>
          </w:tcPr>
          <w:p w14:paraId="6471E47C" w14:textId="3846E374" w:rsidR="004D6010" w:rsidRPr="000C489D" w:rsidRDefault="004D6010" w:rsidP="000C489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9D">
              <w:rPr>
                <w:rFonts w:ascii="Arial" w:hAnsi="Arial" w:cs="Arial"/>
                <w:sz w:val="20"/>
                <w:szCs w:val="20"/>
              </w:rPr>
              <w:lastRenderedPageBreak/>
              <w:t>Cele szczegółowe Programu</w:t>
            </w:r>
          </w:p>
        </w:tc>
        <w:tc>
          <w:tcPr>
            <w:tcW w:w="6633" w:type="dxa"/>
          </w:tcPr>
          <w:p w14:paraId="00574AFB" w14:textId="29467918" w:rsidR="004D6010" w:rsidRPr="000C489D" w:rsidRDefault="004D6010" w:rsidP="000C489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9D">
              <w:rPr>
                <w:rFonts w:ascii="Arial" w:hAnsi="Arial" w:cs="Arial"/>
                <w:sz w:val="20"/>
                <w:szCs w:val="20"/>
              </w:rPr>
              <w:t>Kierunki działań określone Programem</w:t>
            </w:r>
          </w:p>
        </w:tc>
      </w:tr>
      <w:tr w:rsidR="004D6010" w:rsidRPr="000C489D" w14:paraId="675E020A" w14:textId="77777777" w:rsidTr="0025245E">
        <w:tc>
          <w:tcPr>
            <w:tcW w:w="1985" w:type="dxa"/>
          </w:tcPr>
          <w:p w14:paraId="62CB544C" w14:textId="182BACF7" w:rsidR="004D6010" w:rsidRPr="000C489D" w:rsidRDefault="00517AF0" w:rsidP="009B5F6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C489D" w:rsidRPr="000C489D">
              <w:rPr>
                <w:rFonts w:ascii="Arial" w:hAnsi="Arial" w:cs="Arial"/>
                <w:sz w:val="20"/>
                <w:szCs w:val="20"/>
              </w:rPr>
              <w:t xml:space="preserve">większenie działań </w:t>
            </w:r>
            <w:r w:rsidR="00E4545F">
              <w:rPr>
                <w:rFonts w:ascii="Arial" w:hAnsi="Arial" w:cs="Arial"/>
                <w:sz w:val="20"/>
                <w:szCs w:val="20"/>
              </w:rPr>
              <w:br/>
            </w:r>
            <w:r w:rsidR="000C489D" w:rsidRPr="000C489D">
              <w:rPr>
                <w:rFonts w:ascii="Arial" w:hAnsi="Arial" w:cs="Arial"/>
                <w:sz w:val="20"/>
                <w:szCs w:val="20"/>
              </w:rPr>
              <w:t xml:space="preserve">o charakterze profilaktycznym sprzyjających integracji </w:t>
            </w:r>
            <w:r w:rsidR="000C489D" w:rsidRPr="000C489D">
              <w:rPr>
                <w:rFonts w:ascii="Arial" w:hAnsi="Arial" w:cs="Arial"/>
                <w:sz w:val="20"/>
                <w:szCs w:val="20"/>
              </w:rPr>
              <w:br/>
              <w:t>i umacnianiu rodziny</w:t>
            </w:r>
            <w:r w:rsidR="008A15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33" w:type="dxa"/>
          </w:tcPr>
          <w:p w14:paraId="15F8D621" w14:textId="5FDD693D" w:rsidR="004D6010" w:rsidRDefault="000C489D" w:rsidP="00517AF0">
            <w:pPr>
              <w:pStyle w:val="Akapitzlist"/>
              <w:numPr>
                <w:ilvl w:val="0"/>
                <w:numId w:val="18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Umożliwienie współuczestnictwa śremskich rodzin z dziećmi, dzieci</w:t>
            </w:r>
            <w:r w:rsidR="0025245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i młodzieży w tworzeniu oferty wsparcia adekwatnej do ich potrzeb poprzez wdrożenie rozwiązać zwiększających partycypację rodzin </w:t>
            </w:r>
            <w:r w:rsidR="00FE2BC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działaniach na ich rzecz.</w:t>
            </w:r>
          </w:p>
          <w:p w14:paraId="3B625431" w14:textId="76DEE150" w:rsidR="000C489D" w:rsidRDefault="000C489D" w:rsidP="00517AF0">
            <w:pPr>
              <w:pStyle w:val="Akapitzlist"/>
              <w:numPr>
                <w:ilvl w:val="0"/>
                <w:numId w:val="18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Wzmacnianie pozytywnego wizerunku rodziny z dziećmi, w tym rodziny wielodzietnej oraz stymulowanie wzrostu demograficznego.</w:t>
            </w:r>
          </w:p>
          <w:p w14:paraId="26501A49" w14:textId="4C1B3BA6" w:rsidR="000C489D" w:rsidRDefault="000C489D" w:rsidP="00517AF0">
            <w:pPr>
              <w:pStyle w:val="Akapitzlist"/>
              <w:numPr>
                <w:ilvl w:val="0"/>
                <w:numId w:val="18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Skonstruowanie, upowszechnianie oraz coroczne aktualizowanie lokalnego koszyka usług skierowanych do rodzin z dziećmi, dzieci </w:t>
            </w:r>
            <w:r w:rsidR="00FE2BC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 młodzieży.</w:t>
            </w:r>
          </w:p>
          <w:p w14:paraId="7EB10281" w14:textId="4BCC3E20" w:rsidR="000C489D" w:rsidRDefault="000C489D" w:rsidP="00517AF0">
            <w:pPr>
              <w:pStyle w:val="Akapitzlist"/>
              <w:numPr>
                <w:ilvl w:val="0"/>
                <w:numId w:val="18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Wsparcie rodzin z dziećmi w zakresie ochrony zdrowia, </w:t>
            </w:r>
            <w:r w:rsidR="00FE2BC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ze szczególnym uwzględnieniem działań o charakterze profilaktycznym.</w:t>
            </w:r>
          </w:p>
          <w:p w14:paraId="691A4DE2" w14:textId="29A8E9B3" w:rsidR="000C489D" w:rsidRDefault="000C489D" w:rsidP="00517AF0">
            <w:pPr>
              <w:pStyle w:val="Akapitzlist"/>
              <w:numPr>
                <w:ilvl w:val="0"/>
                <w:numId w:val="18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Wsparcie rodzin z dziećmi w rozwoju i wzmacnianiu ich kompetencji wychowawczych, tworzeniu sieci oparcia społecznego oraz ukierunkowanie działań na poszerzanie wiedzy w zakresie potrzeb dzieci i ochronę ich praw.</w:t>
            </w:r>
          </w:p>
          <w:p w14:paraId="1A11A25C" w14:textId="77777777" w:rsidR="000C489D" w:rsidRDefault="000C489D" w:rsidP="00517AF0">
            <w:pPr>
              <w:pStyle w:val="Akapitzlist"/>
              <w:numPr>
                <w:ilvl w:val="0"/>
                <w:numId w:val="18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Wsparcie rodziców w organizowaniu opieki nad dzieckiem.</w:t>
            </w:r>
          </w:p>
          <w:p w14:paraId="35880896" w14:textId="77777777" w:rsidR="00517AF0" w:rsidRDefault="00517AF0" w:rsidP="00517AF0">
            <w:pPr>
              <w:pStyle w:val="Akapitzlist"/>
              <w:numPr>
                <w:ilvl w:val="0"/>
                <w:numId w:val="18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Wspieranie rozwoju i aktywności dzieci i młodzieży.</w:t>
            </w:r>
          </w:p>
          <w:p w14:paraId="6861CDF9" w14:textId="5F76B984" w:rsidR="00517AF0" w:rsidRDefault="00517AF0" w:rsidP="00517AF0">
            <w:pPr>
              <w:pStyle w:val="Akapitzlist"/>
              <w:numPr>
                <w:ilvl w:val="0"/>
                <w:numId w:val="18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Wsparcie rodziców w powrocie na rynek pracy po urodzeniu dziecka.</w:t>
            </w:r>
          </w:p>
          <w:p w14:paraId="2D6DC652" w14:textId="644FF743" w:rsidR="00517AF0" w:rsidRPr="000C489D" w:rsidRDefault="00517AF0" w:rsidP="00517AF0">
            <w:pPr>
              <w:pStyle w:val="Akapitzlist"/>
              <w:numPr>
                <w:ilvl w:val="0"/>
                <w:numId w:val="18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Wsparcie rodzin z dziećmi w zapewnieniu bezpieczeństwa mieszkaniowego.</w:t>
            </w:r>
          </w:p>
        </w:tc>
      </w:tr>
      <w:tr w:rsidR="004D6010" w:rsidRPr="000C489D" w14:paraId="3E7B3192" w14:textId="77777777" w:rsidTr="0025245E">
        <w:tc>
          <w:tcPr>
            <w:tcW w:w="1985" w:type="dxa"/>
          </w:tcPr>
          <w:p w14:paraId="1C813A10" w14:textId="1245AA2D" w:rsidR="004D6010" w:rsidRPr="000C489D" w:rsidRDefault="00517AF0" w:rsidP="009B5F6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C489D" w:rsidRPr="000C489D">
              <w:rPr>
                <w:rFonts w:ascii="Arial" w:hAnsi="Arial" w:cs="Arial"/>
                <w:sz w:val="20"/>
                <w:szCs w:val="20"/>
              </w:rPr>
              <w:t xml:space="preserve">oprawa funkcjonowania rodzin będących w kryzysie, </w:t>
            </w:r>
            <w:r w:rsidR="00FE2BCC">
              <w:rPr>
                <w:rFonts w:ascii="Arial" w:hAnsi="Arial" w:cs="Arial"/>
                <w:sz w:val="20"/>
                <w:szCs w:val="20"/>
              </w:rPr>
              <w:br/>
            </w:r>
            <w:r w:rsidR="000C489D" w:rsidRPr="000C489D">
              <w:rPr>
                <w:rFonts w:ascii="Arial" w:hAnsi="Arial" w:cs="Arial"/>
                <w:sz w:val="20"/>
                <w:szCs w:val="20"/>
              </w:rPr>
              <w:t>w tym przeżywających trudności w wypełnianiu funkcji opiekuńczo – wychowawczych</w:t>
            </w:r>
            <w:r w:rsidR="008A15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33" w:type="dxa"/>
          </w:tcPr>
          <w:p w14:paraId="43121564" w14:textId="75781DE6" w:rsidR="004D6010" w:rsidRDefault="00517AF0" w:rsidP="008A1508">
            <w:pPr>
              <w:pStyle w:val="Akapitzlist"/>
              <w:numPr>
                <w:ilvl w:val="0"/>
                <w:numId w:val="19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Wzmacnianie i poszerzanie katalogu usług wspierających dzieci </w:t>
            </w:r>
            <w:r w:rsidR="00FE2BC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 rodziców ze specjalnymi potrzebami, ze szczególnym uwzględnieniem rodzin </w:t>
            </w:r>
            <w:r w:rsidR="00E4545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problemami opiekuńczo – wychowawczymi.</w:t>
            </w:r>
          </w:p>
          <w:p w14:paraId="4F9D1129" w14:textId="7463A356" w:rsidR="00517AF0" w:rsidRDefault="00517AF0" w:rsidP="008A1508">
            <w:pPr>
              <w:pStyle w:val="Akapitzlist"/>
              <w:numPr>
                <w:ilvl w:val="0"/>
                <w:numId w:val="19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Skoordynowanie,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uspójnienie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zintensyfikowanie współpracy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multiprofesjonalnej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rzecz rodziców z niepełnosprawnościami intelektualnymi, problemami zdrowia psychicznego lub dotkniętych różnego rodzaju uzależnieniami.</w:t>
            </w:r>
          </w:p>
          <w:p w14:paraId="0853B02E" w14:textId="2D7E011F" w:rsidR="00517AF0" w:rsidRDefault="00AC74DA" w:rsidP="008A1508">
            <w:pPr>
              <w:pStyle w:val="Akapitzlist"/>
              <w:numPr>
                <w:ilvl w:val="0"/>
                <w:numId w:val="19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Promowanie, upowszechnianie w środowisku lokalnym rożnych form wsparcia kierowanych do rodzin ze specjalnymi potrzebami.</w:t>
            </w:r>
          </w:p>
          <w:p w14:paraId="50D1C561" w14:textId="77777777" w:rsidR="00AC74DA" w:rsidRDefault="00AC74DA" w:rsidP="008A1508">
            <w:pPr>
              <w:pStyle w:val="Akapitzlist"/>
              <w:numPr>
                <w:ilvl w:val="0"/>
                <w:numId w:val="19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Wspieranie dzieci i młodzieży z grup ryzyka, będących zagrożonych uzależnieniem, używających substancji psychoaktywnych lub uzależnionych.</w:t>
            </w:r>
          </w:p>
          <w:p w14:paraId="7DCACCE1" w14:textId="55FDC4DF" w:rsidR="00AC74DA" w:rsidRDefault="00AC74DA" w:rsidP="008A1508">
            <w:pPr>
              <w:pStyle w:val="Akapitzlist"/>
              <w:numPr>
                <w:ilvl w:val="0"/>
                <w:numId w:val="19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Wsparcie rodziców w rozwoju kompetencji zawodowych oraz </w:t>
            </w:r>
            <w:r w:rsidR="00B46DD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zdobyciu i utrzymaniu zatrudnienia.</w:t>
            </w:r>
          </w:p>
          <w:p w14:paraId="64E418E9" w14:textId="1C1FFD50" w:rsidR="00AC74DA" w:rsidRDefault="00AC74DA" w:rsidP="008A1508">
            <w:pPr>
              <w:pStyle w:val="Akapitzlist"/>
              <w:numPr>
                <w:ilvl w:val="0"/>
                <w:numId w:val="19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Ukierunkowanie działań na wsparcie rodziców borykających się </w:t>
            </w:r>
            <w:r w:rsidR="00FE2BC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z problemami mieszkaniowymi i zagrożonych bezdomnością.</w:t>
            </w:r>
          </w:p>
          <w:p w14:paraId="021C4F00" w14:textId="75C7552E" w:rsidR="00AC74DA" w:rsidRDefault="00AC74DA" w:rsidP="008A1508">
            <w:pPr>
              <w:pStyle w:val="Akapitzlist"/>
              <w:numPr>
                <w:ilvl w:val="0"/>
                <w:numId w:val="19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Poprawa kondycji materialnej rodzin z dziećmi i kształtowanie warunków sprzyjających zaspokajaniu podstawowych potrzeb bytowych członków rodzin.</w:t>
            </w:r>
          </w:p>
          <w:p w14:paraId="2EB35905" w14:textId="7B1BB93F" w:rsidR="00AC74DA" w:rsidRDefault="00AC74DA" w:rsidP="008A1508">
            <w:pPr>
              <w:pStyle w:val="Akapitzlist"/>
              <w:numPr>
                <w:ilvl w:val="0"/>
                <w:numId w:val="19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Zapewnienie oferty wsparcia na rzecz rodzin z dzieckiem niepełnosprawnym, w tym usług związanych z ochroną zdrowia psychicznego.</w:t>
            </w:r>
          </w:p>
          <w:p w14:paraId="24C6A789" w14:textId="3763AAA1" w:rsidR="00AC74DA" w:rsidRDefault="00A949B9" w:rsidP="008A1508">
            <w:pPr>
              <w:pStyle w:val="Akapitzlist"/>
              <w:numPr>
                <w:ilvl w:val="0"/>
                <w:numId w:val="19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Rozwój wsparcia kierowanego do kobiet w ciąży i rodzin, </w:t>
            </w:r>
            <w:r w:rsidR="00B46DD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szczególności kobiet w ciąży powikłanej  i rodzin, w których urodziło się dziecko niepełnosprawne.</w:t>
            </w:r>
          </w:p>
          <w:p w14:paraId="16722194" w14:textId="77777777" w:rsidR="00A949B9" w:rsidRDefault="00A949B9" w:rsidP="008A1508">
            <w:pPr>
              <w:pStyle w:val="Akapitzlist"/>
              <w:numPr>
                <w:ilvl w:val="0"/>
                <w:numId w:val="19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Wdrożenie partycypacyjnych metod pracy z rodzinami ukierunkowanymi na pobudzenie szerszych zasobów rodzinnych, środowiskowych i sąsiedzkich.</w:t>
            </w:r>
          </w:p>
          <w:p w14:paraId="249D3807" w14:textId="0595C59F" w:rsidR="00A949B9" w:rsidRPr="00517AF0" w:rsidRDefault="008A1508" w:rsidP="008A1508">
            <w:pPr>
              <w:pStyle w:val="Akapitzlist"/>
              <w:numPr>
                <w:ilvl w:val="0"/>
                <w:numId w:val="19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Przeciwdziałanie wykluczeniu społecznemu, kulturalnemu, edukacyjnemu i cyfrowemu rodzin ze specjalnymi potrzebami.</w:t>
            </w:r>
          </w:p>
        </w:tc>
      </w:tr>
      <w:tr w:rsidR="004D6010" w:rsidRPr="000C489D" w14:paraId="261E70D8" w14:textId="77777777" w:rsidTr="0025245E">
        <w:tc>
          <w:tcPr>
            <w:tcW w:w="1985" w:type="dxa"/>
          </w:tcPr>
          <w:p w14:paraId="17297D64" w14:textId="38C12D08" w:rsidR="004D6010" w:rsidRPr="000C489D" w:rsidRDefault="008A1508" w:rsidP="009B5F6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C489D" w:rsidRPr="000C489D">
              <w:rPr>
                <w:rFonts w:ascii="Arial" w:hAnsi="Arial" w:cs="Arial"/>
                <w:sz w:val="20"/>
                <w:szCs w:val="20"/>
              </w:rPr>
              <w:t xml:space="preserve">apewnienie współpracy instytucji </w:t>
            </w:r>
            <w:r w:rsidR="00B46DD3">
              <w:rPr>
                <w:rFonts w:ascii="Arial" w:hAnsi="Arial" w:cs="Arial"/>
                <w:sz w:val="20"/>
                <w:szCs w:val="20"/>
              </w:rPr>
              <w:t>i</w:t>
            </w:r>
            <w:r w:rsidR="000C489D" w:rsidRPr="000C489D">
              <w:rPr>
                <w:rFonts w:ascii="Arial" w:hAnsi="Arial" w:cs="Arial"/>
                <w:sz w:val="20"/>
                <w:szCs w:val="20"/>
              </w:rPr>
              <w:t xml:space="preserve"> organizacji </w:t>
            </w:r>
            <w:r w:rsidR="00B46DD3">
              <w:rPr>
                <w:rFonts w:ascii="Arial" w:hAnsi="Arial" w:cs="Arial"/>
                <w:sz w:val="20"/>
                <w:szCs w:val="20"/>
              </w:rPr>
              <w:br/>
            </w:r>
            <w:r w:rsidR="000C489D" w:rsidRPr="000C489D">
              <w:rPr>
                <w:rFonts w:ascii="Arial" w:hAnsi="Arial" w:cs="Arial"/>
                <w:sz w:val="20"/>
                <w:szCs w:val="20"/>
              </w:rPr>
              <w:t xml:space="preserve">w zakresie powrotu </w:t>
            </w:r>
            <w:r w:rsidR="000C489D" w:rsidRPr="000C489D">
              <w:rPr>
                <w:rFonts w:ascii="Arial" w:hAnsi="Arial" w:cs="Arial"/>
                <w:sz w:val="20"/>
                <w:szCs w:val="20"/>
              </w:rPr>
              <w:lastRenderedPageBreak/>
              <w:t>dziecka do rodziny biologicznej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33" w:type="dxa"/>
          </w:tcPr>
          <w:p w14:paraId="4D35B863" w14:textId="72088239" w:rsidR="004D6010" w:rsidRDefault="009B5F64" w:rsidP="009B5F64">
            <w:pPr>
              <w:pStyle w:val="Akapitzlist"/>
              <w:numPr>
                <w:ilvl w:val="0"/>
                <w:numId w:val="20"/>
              </w:numPr>
              <w:spacing w:after="120"/>
              <w:ind w:left="31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Zintensyfikowanie i rozwój działań na rzecz rodziców, których dzieci zostały umieszczone w pieczy zastępczej.</w:t>
            </w:r>
          </w:p>
          <w:p w14:paraId="3D9AC29F" w14:textId="77777777" w:rsidR="009B5F64" w:rsidRDefault="009B5F64" w:rsidP="009B5F64">
            <w:pPr>
              <w:pStyle w:val="Akapitzlist"/>
              <w:numPr>
                <w:ilvl w:val="0"/>
                <w:numId w:val="20"/>
              </w:numPr>
              <w:spacing w:after="120"/>
              <w:ind w:left="31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Zapewnienie spójności działań realizowanych na rzecz rodzin biologicznych i dzieci pozostających w pieczy zastępczej.</w:t>
            </w:r>
          </w:p>
          <w:p w14:paraId="2DBC2684" w14:textId="65E9672B" w:rsidR="009B5F64" w:rsidRPr="008A1508" w:rsidRDefault="009B5F64" w:rsidP="009B5F64">
            <w:pPr>
              <w:pStyle w:val="Akapitzlist"/>
              <w:numPr>
                <w:ilvl w:val="0"/>
                <w:numId w:val="20"/>
              </w:numPr>
              <w:spacing w:after="120"/>
              <w:ind w:left="31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Ukierunkowanie pracy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multiprofesjonalne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działania wspierające rodziny biologiczne i dzieci pozostające w pieczy zastępczej.</w:t>
            </w:r>
          </w:p>
        </w:tc>
      </w:tr>
      <w:tr w:rsidR="004D6010" w:rsidRPr="000C489D" w14:paraId="3299657B" w14:textId="77777777" w:rsidTr="0025245E">
        <w:tc>
          <w:tcPr>
            <w:tcW w:w="1985" w:type="dxa"/>
          </w:tcPr>
          <w:p w14:paraId="78DBCE9B" w14:textId="7DEE4EC2" w:rsidR="004D6010" w:rsidRPr="000C489D" w:rsidRDefault="009B5F64" w:rsidP="009B5F6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</w:t>
            </w:r>
            <w:r w:rsidR="000C489D" w:rsidRPr="000C489D">
              <w:rPr>
                <w:rFonts w:ascii="Arial" w:hAnsi="Arial" w:cs="Arial"/>
                <w:sz w:val="20"/>
                <w:szCs w:val="20"/>
              </w:rPr>
              <w:t>integrowanie działań międzyinstytucjonalnych, poprawa jakości</w:t>
            </w:r>
            <w:r w:rsidR="00B46D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489D" w:rsidRPr="000C489D">
              <w:rPr>
                <w:rFonts w:ascii="Arial" w:hAnsi="Arial" w:cs="Arial"/>
                <w:sz w:val="20"/>
                <w:szCs w:val="20"/>
              </w:rPr>
              <w:t>realizowanych usług oraz wzmocnienie organizacji pracy kadr systemu wsparcia rodziny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33" w:type="dxa"/>
          </w:tcPr>
          <w:p w14:paraId="5DD0E7B2" w14:textId="392034B8" w:rsidR="004D6010" w:rsidRDefault="009B5F64" w:rsidP="00C008AF">
            <w:pPr>
              <w:pStyle w:val="Akapitzlist"/>
              <w:numPr>
                <w:ilvl w:val="0"/>
                <w:numId w:val="21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Ukierunkowanie działań i tworzenie dobrego klimatu wokół współpracy międzyinstytucjonalnej w obszarze wspierania</w:t>
            </w:r>
            <w:r w:rsidR="00B46D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rodziny.</w:t>
            </w:r>
          </w:p>
          <w:p w14:paraId="544E68E8" w14:textId="77777777" w:rsidR="009B5F64" w:rsidRDefault="009B5F64" w:rsidP="00C008AF">
            <w:pPr>
              <w:pStyle w:val="Akapitzlist"/>
              <w:numPr>
                <w:ilvl w:val="0"/>
                <w:numId w:val="21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Podnoszenie wiedzy, kwalifikacji i umiejętności pracowników działających na rzecz wspierania rodziny.</w:t>
            </w:r>
          </w:p>
          <w:p w14:paraId="0A48FC29" w14:textId="6354D4B9" w:rsidR="009B5F64" w:rsidRDefault="009B5F64" w:rsidP="00C008AF">
            <w:pPr>
              <w:pStyle w:val="Akapitzlist"/>
              <w:numPr>
                <w:ilvl w:val="0"/>
                <w:numId w:val="21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Tworzenie płaszczyzny do wymiany doświadczeń i wiedzy </w:t>
            </w:r>
            <w:r w:rsidR="00B46DD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obszarze wspierania rodziny.</w:t>
            </w:r>
          </w:p>
          <w:p w14:paraId="44F8F99D" w14:textId="4999CF13" w:rsidR="009B5F64" w:rsidRDefault="00C2086C" w:rsidP="00C008AF">
            <w:pPr>
              <w:pStyle w:val="Akapitzlist"/>
              <w:numPr>
                <w:ilvl w:val="0"/>
                <w:numId w:val="21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Poszerzanie oferty pomocowej poprzez współtworzenie </w:t>
            </w:r>
            <w:r w:rsidR="00B46DD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 wprowadzanie nowatorskich usług specjalistycznych czy modeli pracy z dzieckiem i rodziną.</w:t>
            </w:r>
          </w:p>
          <w:p w14:paraId="2391FCBB" w14:textId="71DACFF3" w:rsidR="00C2086C" w:rsidRPr="009B5F64" w:rsidRDefault="00C008AF" w:rsidP="00C008AF">
            <w:pPr>
              <w:pStyle w:val="Akapitzlist"/>
              <w:numPr>
                <w:ilvl w:val="0"/>
                <w:numId w:val="21"/>
              </w:numPr>
              <w:spacing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Promowanie i tworzenie warunków do powstawania nowych organizacji pozarządowych działających na rzecz wsparcia dziecka</w:t>
            </w:r>
            <w:r w:rsidR="00FE2BC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 rodziny.</w:t>
            </w:r>
          </w:p>
        </w:tc>
      </w:tr>
    </w:tbl>
    <w:p w14:paraId="4DD834E9" w14:textId="77777777" w:rsidR="004D6010" w:rsidRDefault="004D6010" w:rsidP="004D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791E18" w14:textId="4507720C" w:rsidR="004D6010" w:rsidRDefault="00C008AF" w:rsidP="00E304F5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Adresatami Programu były rodziny z gminy Śrem niezależnie od sposobu swojego funkcjonowania. </w:t>
      </w:r>
      <w:r w:rsidR="00C90D77">
        <w:rPr>
          <w:rFonts w:ascii="Arial" w:hAnsi="Arial" w:cs="Arial"/>
          <w:sz w:val="24"/>
          <w:szCs w:val="24"/>
        </w:rPr>
        <w:t>Realizatorami natomiast – samorząd gminny i powiatowy, jednostki organizacyjne ww. samorządów, jednostki organizacyjne pomocy i integracji społecznej, Policja, placówki oświatowe i opiekuńcze, instytucje kulturalne, ochrony zdrowia</w:t>
      </w:r>
      <w:r w:rsidR="00FF1759">
        <w:rPr>
          <w:rFonts w:ascii="Arial" w:hAnsi="Arial" w:cs="Arial"/>
          <w:sz w:val="24"/>
          <w:szCs w:val="24"/>
        </w:rPr>
        <w:t xml:space="preserve">, organizacje pozarządowe, instytucje </w:t>
      </w:r>
      <w:r w:rsidR="00FF3E7B">
        <w:rPr>
          <w:rFonts w:ascii="Arial" w:hAnsi="Arial" w:cs="Arial"/>
          <w:sz w:val="24"/>
          <w:szCs w:val="24"/>
        </w:rPr>
        <w:t>lub organizacje kościelne, związki wyznaniowe, media, podmioty ekonomii społecznej, wolontariusze i lokalni liderzy. Koordynatorem Programu był Ośrodek Pomocy Społecznej w Śremie</w:t>
      </w:r>
      <w:r w:rsidR="00E304F5">
        <w:rPr>
          <w:rFonts w:ascii="Arial" w:hAnsi="Arial" w:cs="Arial"/>
          <w:sz w:val="24"/>
          <w:szCs w:val="24"/>
        </w:rPr>
        <w:t xml:space="preserve"> (OPS)</w:t>
      </w:r>
      <w:r w:rsidR="00FF3E7B">
        <w:rPr>
          <w:rFonts w:ascii="Arial" w:hAnsi="Arial" w:cs="Arial"/>
          <w:sz w:val="24"/>
          <w:szCs w:val="24"/>
        </w:rPr>
        <w:t xml:space="preserve"> </w:t>
      </w:r>
      <w:r w:rsidR="00FF3E7B">
        <w:rPr>
          <w:rFonts w:ascii="Arial" w:hAnsi="Arial" w:cs="Arial"/>
          <w:sz w:val="24"/>
          <w:szCs w:val="24"/>
        </w:rPr>
        <w:br/>
        <w:t>a po przekształceniu, od 01.01.2024 roku - Centrum Usług Społecznych w Śremie</w:t>
      </w:r>
      <w:r w:rsidR="00E304F5">
        <w:rPr>
          <w:rFonts w:ascii="Arial" w:hAnsi="Arial" w:cs="Arial"/>
          <w:sz w:val="24"/>
          <w:szCs w:val="24"/>
        </w:rPr>
        <w:t xml:space="preserve"> (CUS)</w:t>
      </w:r>
      <w:r w:rsidR="00FF3E7B">
        <w:rPr>
          <w:rFonts w:ascii="Arial" w:hAnsi="Arial" w:cs="Arial"/>
          <w:sz w:val="24"/>
          <w:szCs w:val="24"/>
        </w:rPr>
        <w:t>.</w:t>
      </w:r>
    </w:p>
    <w:p w14:paraId="6CC4FEA3" w14:textId="6A871BC5" w:rsidR="00E304F5" w:rsidRDefault="00E304F5" w:rsidP="00E304F5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trakcie realizacji Programu, w pierwszym kwartale każdego roku partnerzy programowi przedstawiali Koordynatorowi (OPS a następnie CUS) sprawozdanie </w:t>
      </w:r>
      <w:r w:rsidR="00FE2BCC">
        <w:rPr>
          <w:rFonts w:ascii="Arial" w:hAnsi="Arial" w:cs="Arial"/>
          <w:sz w:val="24"/>
          <w:szCs w:val="24"/>
        </w:rPr>
        <w:br/>
      </w:r>
      <w:r w:rsidR="00D53F78">
        <w:rPr>
          <w:rFonts w:ascii="Arial" w:hAnsi="Arial" w:cs="Arial"/>
          <w:sz w:val="24"/>
          <w:szCs w:val="24"/>
        </w:rPr>
        <w:t>z realizacji działań oraz propozycje zadań rocznych. Zbiorcze sprawozdania roczne Koordynator przekazywał następnie Radzie Miejskiej w Śremie (odpowiednio za rok 2022 i 2023). Sprawozdanie za rok 2024 stanowi część niniejszego sprawozdania końcowego i zamieszczone zostało poniżej.</w:t>
      </w:r>
    </w:p>
    <w:p w14:paraId="733CE9F7" w14:textId="4FD12D16" w:rsidR="004D6010" w:rsidRPr="005A5CDD" w:rsidRDefault="00D53F78" w:rsidP="005A5CDD">
      <w:pPr>
        <w:pStyle w:val="Nagwek1"/>
        <w:rPr>
          <w:rFonts w:ascii="Arial" w:hAnsi="Arial" w:cs="Arial"/>
          <w:sz w:val="24"/>
          <w:szCs w:val="24"/>
        </w:rPr>
      </w:pPr>
      <w:bookmarkStart w:id="1" w:name="_Toc193710352"/>
      <w:r w:rsidRPr="005A5CDD">
        <w:rPr>
          <w:rFonts w:ascii="Arial" w:hAnsi="Arial" w:cs="Arial"/>
          <w:sz w:val="24"/>
          <w:szCs w:val="24"/>
        </w:rPr>
        <w:t>Sprawozdanie z realizacji Śremskiego Programu Wspierania Rodziny na lata 2022 – 2024 w roku 202</w:t>
      </w:r>
      <w:r w:rsidR="00FE2BCC" w:rsidRPr="005A5CDD">
        <w:rPr>
          <w:rFonts w:ascii="Arial" w:hAnsi="Arial" w:cs="Arial"/>
          <w:sz w:val="24"/>
          <w:szCs w:val="24"/>
        </w:rPr>
        <w:t>4</w:t>
      </w:r>
      <w:bookmarkEnd w:id="1"/>
    </w:p>
    <w:p w14:paraId="5AFCF535" w14:textId="2431833C" w:rsidR="007778F4" w:rsidRPr="00CF0A72" w:rsidRDefault="00E4545F" w:rsidP="001F226D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778F4" w:rsidRPr="00CF0A72">
        <w:rPr>
          <w:rFonts w:ascii="Arial" w:hAnsi="Arial" w:cs="Arial"/>
          <w:sz w:val="24"/>
          <w:szCs w:val="24"/>
        </w:rPr>
        <w:t>la przygotowania poniższego sprawozdania Centrum Usług Społecznych                       w Śremie, powstałe z przekształcenia Ośrodka Pomocy Społecznej w Śremie, będącego Koordynatorem Programu w gminie Śrem, wystosowało łącznie</w:t>
      </w:r>
      <w:r w:rsidR="00CF0A72" w:rsidRPr="00CF0A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ponad 70</w:t>
      </w:r>
      <w:r w:rsidR="007778F4" w:rsidRPr="00CF0A72">
        <w:rPr>
          <w:rFonts w:ascii="Arial" w:hAnsi="Arial" w:cs="Arial"/>
          <w:sz w:val="24"/>
          <w:szCs w:val="24"/>
        </w:rPr>
        <w:t xml:space="preserve"> próśb</w:t>
      </w:r>
      <w:r w:rsidR="0003229C" w:rsidRPr="00CF0A72">
        <w:rPr>
          <w:rFonts w:ascii="Arial" w:hAnsi="Arial" w:cs="Arial"/>
          <w:sz w:val="24"/>
          <w:szCs w:val="24"/>
        </w:rPr>
        <w:t xml:space="preserve"> do instytucji i organizacji</w:t>
      </w:r>
      <w:r w:rsidR="007778F4" w:rsidRPr="00CF0A72">
        <w:rPr>
          <w:rFonts w:ascii="Arial" w:hAnsi="Arial" w:cs="Arial"/>
          <w:sz w:val="24"/>
          <w:szCs w:val="24"/>
        </w:rPr>
        <w:t xml:space="preserve"> o nadesłanie informacji o podejmowanych w roku 202</w:t>
      </w:r>
      <w:r>
        <w:rPr>
          <w:rFonts w:ascii="Arial" w:hAnsi="Arial" w:cs="Arial"/>
          <w:sz w:val="24"/>
          <w:szCs w:val="24"/>
        </w:rPr>
        <w:t>4</w:t>
      </w:r>
      <w:r w:rsidR="007778F4" w:rsidRPr="00CF0A72">
        <w:rPr>
          <w:rFonts w:ascii="Arial" w:hAnsi="Arial" w:cs="Arial"/>
          <w:sz w:val="24"/>
          <w:szCs w:val="24"/>
        </w:rPr>
        <w:t xml:space="preserve"> działaniach</w:t>
      </w:r>
      <w:r w:rsidR="0003229C" w:rsidRPr="00CF0A72">
        <w:rPr>
          <w:rFonts w:ascii="Arial" w:hAnsi="Arial" w:cs="Arial"/>
          <w:sz w:val="24"/>
          <w:szCs w:val="24"/>
        </w:rPr>
        <w:t xml:space="preserve"> na rzecz dziecka i rodziny. Wpłynęł</w:t>
      </w:r>
      <w:r>
        <w:rPr>
          <w:rFonts w:ascii="Arial" w:hAnsi="Arial" w:cs="Arial"/>
          <w:sz w:val="24"/>
          <w:szCs w:val="24"/>
        </w:rPr>
        <w:t>o</w:t>
      </w:r>
      <w:r w:rsidR="0003229C" w:rsidRPr="00CF0A72">
        <w:rPr>
          <w:rFonts w:ascii="Arial" w:hAnsi="Arial" w:cs="Arial"/>
          <w:sz w:val="24"/>
          <w:szCs w:val="24"/>
        </w:rPr>
        <w:t xml:space="preserve"> łącznie</w:t>
      </w:r>
      <w:r w:rsidR="001C68F8" w:rsidRPr="00CF0A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ponad 45</w:t>
      </w:r>
      <w:r w:rsidR="0003229C" w:rsidRPr="00CF0A72">
        <w:rPr>
          <w:rFonts w:ascii="Arial" w:hAnsi="Arial" w:cs="Arial"/>
          <w:sz w:val="24"/>
          <w:szCs w:val="24"/>
        </w:rPr>
        <w:t xml:space="preserve"> odpowiedzi.</w:t>
      </w:r>
    </w:p>
    <w:p w14:paraId="1B7938F6" w14:textId="16EFF0CB" w:rsidR="001F226D" w:rsidRPr="001F226D" w:rsidRDefault="001F226D" w:rsidP="001F226D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226D">
        <w:rPr>
          <w:rFonts w:ascii="Arial" w:hAnsi="Arial" w:cs="Arial"/>
          <w:sz w:val="24"/>
          <w:szCs w:val="24"/>
        </w:rPr>
        <w:t>Poniżej przedstawiono tabelę sprawozdawczą z zadań w obszarze wspierania rodziny</w:t>
      </w:r>
      <w:r w:rsidR="0003229C">
        <w:rPr>
          <w:rFonts w:ascii="Arial" w:hAnsi="Arial" w:cs="Arial"/>
          <w:sz w:val="24"/>
          <w:szCs w:val="24"/>
        </w:rPr>
        <w:t xml:space="preserve"> stanowiącą sprawozdanie z jego realizacji.</w:t>
      </w:r>
    </w:p>
    <w:p w14:paraId="148AF7D5" w14:textId="77777777" w:rsidR="001F226D" w:rsidRDefault="001F226D" w:rsidP="001F226D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4F6A0C8" w14:textId="77777777" w:rsidR="0003229C" w:rsidRDefault="0003229C" w:rsidP="001F226D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03229C" w:rsidSect="00F3785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4535A0DF" w14:textId="559A6792" w:rsidR="001F226D" w:rsidRPr="001F226D" w:rsidRDefault="0003229C" w:rsidP="001F226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T</w:t>
      </w:r>
      <w:r w:rsidR="001F226D" w:rsidRPr="001F226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abela</w:t>
      </w:r>
      <w:r w:rsidR="001F226D" w:rsidRPr="001F226D">
        <w:rPr>
          <w:rFonts w:ascii="Arial" w:eastAsia="Times New Roman" w:hAnsi="Arial" w:cs="Arial"/>
          <w:b/>
          <w:kern w:val="0"/>
          <w:sz w:val="26"/>
          <w:szCs w:val="26"/>
          <w:lang w:eastAsia="pl-PL"/>
          <w14:ligatures w14:val="none"/>
        </w:rPr>
        <w:t xml:space="preserve"> </w:t>
      </w:r>
      <w:r w:rsidR="001F226D" w:rsidRPr="001F226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sprawozdawcza – zadania zrealizowane w 202</w:t>
      </w:r>
      <w:r w:rsidR="00EF4CE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4</w:t>
      </w:r>
      <w:r w:rsidR="001F226D" w:rsidRPr="001F226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roku</w:t>
      </w:r>
    </w:p>
    <w:p w14:paraId="35697423" w14:textId="77777777" w:rsidR="001F226D" w:rsidRPr="001F226D" w:rsidRDefault="001F226D" w:rsidP="001F226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1F226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 ramach Śremskiego Programu Wspierania Rodziny na lata 2022-2024</w:t>
      </w:r>
    </w:p>
    <w:p w14:paraId="2999367D" w14:textId="77777777" w:rsidR="001F226D" w:rsidRPr="001F226D" w:rsidRDefault="001F226D" w:rsidP="001F226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5CC0FBB" w14:textId="77777777" w:rsidR="001F226D" w:rsidRPr="001F226D" w:rsidRDefault="001F226D" w:rsidP="001F226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1F226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Cel główny Programu – Zapewnienie warunków umożliwiających prawidłowe funkcjonowanie śremskich rodzin</w:t>
      </w:r>
    </w:p>
    <w:p w14:paraId="30846D39" w14:textId="77777777" w:rsidR="001F226D" w:rsidRPr="001F226D" w:rsidRDefault="001F226D" w:rsidP="001F22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297"/>
        <w:gridCol w:w="2552"/>
        <w:gridCol w:w="6095"/>
        <w:gridCol w:w="3231"/>
      </w:tblGrid>
      <w:tr w:rsidR="00EF4CED" w:rsidRPr="00EF4CED" w14:paraId="3B26D720" w14:textId="77777777" w:rsidTr="00826B4E">
        <w:trPr>
          <w:trHeight w:val="79"/>
        </w:trPr>
        <w:tc>
          <w:tcPr>
            <w:tcW w:w="14175" w:type="dxa"/>
            <w:gridSpan w:val="4"/>
            <w:shd w:val="clear" w:color="auto" w:fill="F2F2F2" w:themeFill="background1" w:themeFillShade="F2"/>
          </w:tcPr>
          <w:p w14:paraId="451E6C2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Cel szczegółowy nr 1 - Zwiększenie działań o charakterze profilaktycznym sprzyjających integracji i umacnianiu rodziny</w:t>
            </w:r>
          </w:p>
        </w:tc>
      </w:tr>
      <w:tr w:rsidR="00EF4CED" w:rsidRPr="00EF4CED" w14:paraId="0F7528EF" w14:textId="77777777" w:rsidTr="00826B4E">
        <w:tc>
          <w:tcPr>
            <w:tcW w:w="4849" w:type="dxa"/>
            <w:gridSpan w:val="2"/>
            <w:shd w:val="clear" w:color="auto" w:fill="FFFFFF"/>
            <w:hideMark/>
          </w:tcPr>
          <w:p w14:paraId="5C17B5B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kierunki działań/instytucja</w:t>
            </w:r>
          </w:p>
        </w:tc>
        <w:tc>
          <w:tcPr>
            <w:tcW w:w="6095" w:type="dxa"/>
            <w:shd w:val="clear" w:color="auto" w:fill="FFFFFF"/>
          </w:tcPr>
          <w:p w14:paraId="14A4596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rodzaj zrealizowanych działań w 2024 roku</w:t>
            </w:r>
          </w:p>
        </w:tc>
        <w:tc>
          <w:tcPr>
            <w:tcW w:w="3231" w:type="dxa"/>
            <w:shd w:val="clear" w:color="auto" w:fill="FFFFFF"/>
          </w:tcPr>
          <w:p w14:paraId="00065EF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wskaźnik realizacji działania</w:t>
            </w:r>
          </w:p>
        </w:tc>
      </w:tr>
      <w:tr w:rsidR="00EF4CED" w:rsidRPr="00EF4CED" w14:paraId="5D96A2B1" w14:textId="77777777" w:rsidTr="00826B4E">
        <w:trPr>
          <w:trHeight w:val="768"/>
        </w:trPr>
        <w:tc>
          <w:tcPr>
            <w:tcW w:w="2297" w:type="dxa"/>
            <w:vMerge w:val="restart"/>
            <w:shd w:val="clear" w:color="auto" w:fill="FFFFFF"/>
          </w:tcPr>
          <w:p w14:paraId="1CB00316" w14:textId="75303681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Umożliwienie współuczestnictwa śremskich rodzin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 dziećmi, dzieci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młodzieży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tworzeniu oferty wsparcia adekwatnej do ich potrzeb poprzez wdrożenie rozwiązań zwiększających partycypację rodzin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działaniach na ich rzecz</w:t>
            </w:r>
          </w:p>
        </w:tc>
        <w:tc>
          <w:tcPr>
            <w:tcW w:w="2552" w:type="dxa"/>
            <w:shd w:val="clear" w:color="auto" w:fill="FFFFFF"/>
          </w:tcPr>
          <w:p w14:paraId="2773353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/>
          </w:tcPr>
          <w:p w14:paraId="09CD0E3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Obchody Międzynarodowego Dnia Rodzin </w:t>
            </w:r>
          </w:p>
          <w:p w14:paraId="1AA642C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5C58A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„Seniorzy kontra dzieci”- rywalizacja międzypokoleniowa – wspólny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 aktywny czas, gry międzypokoleniowe, quizy</w:t>
            </w:r>
          </w:p>
          <w:p w14:paraId="2CC1FDB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3064A0" w14:textId="6BD49603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„Ojcowskie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opowiadanki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” wydarzenie specjalne z okazji Dnia Ojca, spotkanie literackie z Tadeuszem Bogacki o wychowaniu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 spełnianiu marzeń</w:t>
            </w:r>
          </w:p>
          <w:p w14:paraId="4091189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69BAE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Grudniowe spotkanie międzypokoleniowe, ozdoby świąteczne  </w:t>
            </w:r>
          </w:p>
        </w:tc>
        <w:tc>
          <w:tcPr>
            <w:tcW w:w="3231" w:type="dxa"/>
            <w:shd w:val="clear" w:color="auto" w:fill="FFFFFF"/>
          </w:tcPr>
          <w:p w14:paraId="08347D3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inicjatywy, udział 80 osób</w:t>
            </w:r>
          </w:p>
          <w:p w14:paraId="60B4C1D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1 inicjatywa, udział 50 osób</w:t>
            </w:r>
          </w:p>
          <w:p w14:paraId="117DD9B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2415C4D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 inicjatywa, udział 41 osób</w:t>
            </w:r>
          </w:p>
          <w:p w14:paraId="722DBFB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20346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884A4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1 inicjatywa, udział 30 osób </w:t>
            </w:r>
          </w:p>
        </w:tc>
      </w:tr>
      <w:tr w:rsidR="00EF4CED" w:rsidRPr="00EF4CED" w14:paraId="2F6D5F3F" w14:textId="77777777" w:rsidTr="00826B4E">
        <w:trPr>
          <w:trHeight w:val="768"/>
        </w:trPr>
        <w:tc>
          <w:tcPr>
            <w:tcW w:w="2297" w:type="dxa"/>
            <w:vMerge/>
            <w:shd w:val="clear" w:color="auto" w:fill="FFFFFF"/>
          </w:tcPr>
          <w:p w14:paraId="76EC47C6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18A713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3 „Jarzębinka” w Śremie</w:t>
            </w:r>
          </w:p>
        </w:tc>
        <w:tc>
          <w:tcPr>
            <w:tcW w:w="6095" w:type="dxa"/>
            <w:shd w:val="clear" w:color="auto" w:fill="FFFFFF"/>
          </w:tcPr>
          <w:p w14:paraId="17260F3E" w14:textId="558BF483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Organizacja warsztatów prowadzonych przez  specjalistów: „Jak pomóc dziecku z problemami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emocjonalno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społecznymi”, „Jak monitorować i kontrolować aktywność internetową dzieci”, „Standardy ochrony małoletnich”</w:t>
            </w:r>
          </w:p>
        </w:tc>
        <w:tc>
          <w:tcPr>
            <w:tcW w:w="3231" w:type="dxa"/>
            <w:shd w:val="clear" w:color="auto" w:fill="FFFFFF"/>
          </w:tcPr>
          <w:p w14:paraId="2A23833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65 osób</w:t>
            </w:r>
          </w:p>
        </w:tc>
      </w:tr>
      <w:tr w:rsidR="00EF4CED" w:rsidRPr="00EF4CED" w14:paraId="15CAEC62" w14:textId="77777777" w:rsidTr="00826B4E">
        <w:trPr>
          <w:trHeight w:val="768"/>
        </w:trPr>
        <w:tc>
          <w:tcPr>
            <w:tcW w:w="2297" w:type="dxa"/>
            <w:vMerge/>
            <w:shd w:val="clear" w:color="auto" w:fill="FFFFFF"/>
          </w:tcPr>
          <w:p w14:paraId="11EBC94F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D9691E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Hrabiego Władysława Zamoyskiego w Nochowie</w:t>
            </w:r>
          </w:p>
        </w:tc>
        <w:tc>
          <w:tcPr>
            <w:tcW w:w="6095" w:type="dxa"/>
            <w:shd w:val="clear" w:color="auto" w:fill="FFFFFF"/>
          </w:tcPr>
          <w:p w14:paraId="3466FE5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Festyn rodzinny dla dzieci i rodziców w Nochowie.</w:t>
            </w:r>
          </w:p>
          <w:p w14:paraId="6E39144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CB76C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Dzień zdrowia – spotkanie rodziców i dzieci w ramach festynu dla społeczności lokalnej </w:t>
            </w:r>
          </w:p>
          <w:p w14:paraId="7E9896B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DAF64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Festyn „Nochowo na sportowo” – dla dzieci i rodziców</w:t>
            </w:r>
          </w:p>
        </w:tc>
        <w:tc>
          <w:tcPr>
            <w:tcW w:w="3231" w:type="dxa"/>
            <w:shd w:val="clear" w:color="auto" w:fill="FFFFFF"/>
          </w:tcPr>
          <w:p w14:paraId="7127995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około 300 osób     </w:t>
            </w:r>
          </w:p>
          <w:p w14:paraId="1732E01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liczba wydarzeń 3</w:t>
            </w:r>
          </w:p>
        </w:tc>
      </w:tr>
      <w:tr w:rsidR="00EF4CED" w:rsidRPr="00EF4CED" w14:paraId="5ABE06CE" w14:textId="77777777" w:rsidTr="00826B4E">
        <w:trPr>
          <w:trHeight w:val="768"/>
        </w:trPr>
        <w:tc>
          <w:tcPr>
            <w:tcW w:w="2297" w:type="dxa"/>
            <w:vMerge/>
            <w:shd w:val="clear" w:color="auto" w:fill="FFFFFF"/>
          </w:tcPr>
          <w:p w14:paraId="24DB16E9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40AC20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Publiczna Szkoła Podstawowa w Śremie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Kawalerów Orderu Uśmiechu</w:t>
            </w:r>
          </w:p>
        </w:tc>
        <w:tc>
          <w:tcPr>
            <w:tcW w:w="6095" w:type="dxa"/>
            <w:shd w:val="clear" w:color="auto" w:fill="FFFFFF"/>
          </w:tcPr>
          <w:p w14:paraId="2BC2A17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Jesienne inspiracje”, „ Piernikowe Inspiracje”,  Wigilie Klasowe”, „ Run Sport”, „ Dzień Babci i Dziadka”, „ Dzień Patrona Szkoły”, Festyn Rodzinny – współdziałanie rodziców i opiekunów w organizacji oraz uczestnictwie</w:t>
            </w:r>
          </w:p>
        </w:tc>
        <w:tc>
          <w:tcPr>
            <w:tcW w:w="3231" w:type="dxa"/>
            <w:shd w:val="clear" w:color="auto" w:fill="FFFFFF"/>
          </w:tcPr>
          <w:p w14:paraId="64BA50E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6 inicjatyw</w:t>
            </w:r>
          </w:p>
        </w:tc>
      </w:tr>
      <w:tr w:rsidR="00EF4CED" w:rsidRPr="00EF4CED" w14:paraId="754FE42F" w14:textId="77777777" w:rsidTr="00826B4E">
        <w:trPr>
          <w:trHeight w:val="768"/>
        </w:trPr>
        <w:tc>
          <w:tcPr>
            <w:tcW w:w="2297" w:type="dxa"/>
            <w:vMerge/>
            <w:shd w:val="clear" w:color="auto" w:fill="FFFFFF"/>
          </w:tcPr>
          <w:p w14:paraId="4717EDB8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C07805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Zespół Szkół Technicznych im. Hipolita Cegielskiego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46D4456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Rozpoznawanie potrzeb i zasobów rodzin wymagających wsparcia, prowadzenie konsultacji z rodzicami  </w:t>
            </w:r>
          </w:p>
          <w:p w14:paraId="5878581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D9317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Tworzenie  Indywidulanego Programu Edukacyjno-Terapeutycznego (IPET) i Wielospecjalistycznej Oceny Poziomu Funkcjonowania Ucznia (WOPFU)  </w:t>
            </w:r>
          </w:p>
        </w:tc>
        <w:tc>
          <w:tcPr>
            <w:tcW w:w="3231" w:type="dxa"/>
            <w:shd w:val="clear" w:color="auto" w:fill="FFFFFF"/>
          </w:tcPr>
          <w:p w14:paraId="764C8A4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35 konsultacji z rodzicami</w:t>
            </w:r>
          </w:p>
          <w:p w14:paraId="7160FDD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F7D2B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5C733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16 Indywidualnych Planów Edukacyjno-Terapeutycznych (IPET)</w:t>
            </w:r>
          </w:p>
          <w:p w14:paraId="1E1259A9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16 Wielospecjalistycznych Ocen Funkcjonowania Ucznia </w:t>
            </w:r>
          </w:p>
          <w:p w14:paraId="2BBC63DD" w14:textId="40FF52A5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(WOPF-u)</w:t>
            </w:r>
          </w:p>
        </w:tc>
      </w:tr>
      <w:tr w:rsidR="00EF4CED" w:rsidRPr="00EF4CED" w14:paraId="0965AD4B" w14:textId="77777777" w:rsidTr="00826B4E">
        <w:trPr>
          <w:trHeight w:val="768"/>
        </w:trPr>
        <w:tc>
          <w:tcPr>
            <w:tcW w:w="2297" w:type="dxa"/>
            <w:vMerge/>
            <w:shd w:val="clear" w:color="auto" w:fill="FFFFFF"/>
          </w:tcPr>
          <w:p w14:paraId="14F1C32E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9D988F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Zespół Szkół Ekonomicznych im. Cyryla Ratajskiego</w:t>
            </w:r>
          </w:p>
        </w:tc>
        <w:tc>
          <w:tcPr>
            <w:tcW w:w="6095" w:type="dxa"/>
            <w:shd w:val="clear" w:color="auto" w:fill="FFFFFF"/>
          </w:tcPr>
          <w:p w14:paraId="4968299F" w14:textId="41067A71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Organizowanie zajęć specjalistycznych oraz wychowawczych zgodnych z oczekiwaniami środowiska szkolnego (na podstawie przeprowadzonej ankiety)</w:t>
            </w:r>
          </w:p>
        </w:tc>
        <w:tc>
          <w:tcPr>
            <w:tcW w:w="3231" w:type="dxa"/>
            <w:shd w:val="clear" w:color="auto" w:fill="FFFFFF"/>
          </w:tcPr>
          <w:p w14:paraId="3C1193F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ok 400 uczniów</w:t>
            </w:r>
          </w:p>
        </w:tc>
      </w:tr>
      <w:tr w:rsidR="00EF4CED" w:rsidRPr="00EF4CED" w14:paraId="0150BA82" w14:textId="77777777" w:rsidTr="00826B4E">
        <w:trPr>
          <w:trHeight w:val="768"/>
        </w:trPr>
        <w:tc>
          <w:tcPr>
            <w:tcW w:w="2297" w:type="dxa"/>
            <w:vMerge/>
            <w:shd w:val="clear" w:color="auto" w:fill="FFFFFF"/>
            <w:hideMark/>
          </w:tcPr>
          <w:p w14:paraId="1CB5CBD3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5590C4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Fundacja Familia</w:t>
            </w:r>
          </w:p>
        </w:tc>
        <w:tc>
          <w:tcPr>
            <w:tcW w:w="6095" w:type="dxa"/>
            <w:shd w:val="clear" w:color="auto" w:fill="FFFFFF"/>
          </w:tcPr>
          <w:p w14:paraId="4438191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socjoterapeutyczne, psychologiczne,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plastyczno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– techniczne,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muzyczno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– rytmiczne, sportowe, logopedyczne.</w:t>
            </w:r>
          </w:p>
          <w:p w14:paraId="372679E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5A1EFC1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Dożywianie</w:t>
            </w:r>
          </w:p>
        </w:tc>
        <w:tc>
          <w:tcPr>
            <w:tcW w:w="3231" w:type="dxa"/>
            <w:shd w:val="clear" w:color="auto" w:fill="FFFFFF"/>
          </w:tcPr>
          <w:p w14:paraId="71B8E2A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20 dzieci </w:t>
            </w:r>
          </w:p>
          <w:p w14:paraId="5CDC0FA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 dni w tygodniu  3 godziny dziennie</w:t>
            </w:r>
          </w:p>
        </w:tc>
      </w:tr>
      <w:tr w:rsidR="00EF4CED" w:rsidRPr="00EF4CED" w14:paraId="51E52BB3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110FBBFC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3AB733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Śremskie Stowarzyszenie Jasny Horyzont</w:t>
            </w:r>
          </w:p>
        </w:tc>
        <w:tc>
          <w:tcPr>
            <w:tcW w:w="6095" w:type="dxa"/>
            <w:shd w:val="clear" w:color="auto" w:fill="FFFFFF"/>
          </w:tcPr>
          <w:p w14:paraId="036FBA9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Spotkania, prelekcje, warsztaty dla dzieci</w:t>
            </w:r>
          </w:p>
        </w:tc>
        <w:tc>
          <w:tcPr>
            <w:tcW w:w="3231" w:type="dxa"/>
            <w:shd w:val="clear" w:color="auto" w:fill="FFFFFF"/>
          </w:tcPr>
          <w:p w14:paraId="70561E7D" w14:textId="77777777" w:rsidR="00EF4CED" w:rsidRPr="00EF4CED" w:rsidRDefault="00EF4CED" w:rsidP="00EF4CE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30 rodzin</w:t>
            </w:r>
          </w:p>
          <w:p w14:paraId="32DC8B9F" w14:textId="77777777" w:rsidR="00EF4CED" w:rsidRPr="00EF4CED" w:rsidRDefault="00EF4CED" w:rsidP="00EF4CE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1-2 razy w miesiącu</w:t>
            </w:r>
          </w:p>
        </w:tc>
      </w:tr>
      <w:tr w:rsidR="00EF4CED" w:rsidRPr="00EF4CED" w14:paraId="6677D797" w14:textId="77777777" w:rsidTr="00826B4E">
        <w:trPr>
          <w:trHeight w:val="183"/>
        </w:trPr>
        <w:tc>
          <w:tcPr>
            <w:tcW w:w="2297" w:type="dxa"/>
            <w:vMerge w:val="restart"/>
            <w:shd w:val="clear" w:color="auto" w:fill="FFFFFF"/>
          </w:tcPr>
          <w:p w14:paraId="5FCA632B" w14:textId="6F045C79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2" w:name="_Hlk58408528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Wzmacnianie pozytywnego wizerunku rodziny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 dziećmi, w tym rodziny wielodzietnej oraz stymulowanie wzrostu demograficznego</w:t>
            </w:r>
            <w:bookmarkEnd w:id="2"/>
          </w:p>
        </w:tc>
        <w:tc>
          <w:tcPr>
            <w:tcW w:w="2552" w:type="dxa"/>
            <w:shd w:val="clear" w:color="auto" w:fill="FFFFFF"/>
          </w:tcPr>
          <w:p w14:paraId="724B4D1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 Miejski w Śremie</w:t>
            </w:r>
          </w:p>
        </w:tc>
        <w:tc>
          <w:tcPr>
            <w:tcW w:w="6095" w:type="dxa"/>
            <w:shd w:val="clear" w:color="auto" w:fill="FFFFFF"/>
          </w:tcPr>
          <w:p w14:paraId="4DD9A82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Realizacja Programu „Rodzina 3+” w gminie Śrem</w:t>
            </w:r>
          </w:p>
          <w:p w14:paraId="321595F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2834B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7A816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C440F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FD073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0BA240" w14:textId="48047B8B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Realizacja Program „Wielkopolska Karta Rodziny”  (udział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charakterze partnera)</w:t>
            </w:r>
          </w:p>
          <w:p w14:paraId="0E5C4B1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B9830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E47CE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99AB0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43DD7A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43684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945D4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Realizacja Programu rządowego Karta Dużej Rodziny </w:t>
            </w:r>
          </w:p>
          <w:p w14:paraId="7F59E17A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D3EC4E" w14:textId="77777777" w:rsidR="0038478E" w:rsidRPr="0038478E" w:rsidRDefault="0038478E" w:rsidP="0038478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8B5628C" w14:textId="77777777" w:rsidR="0038478E" w:rsidRPr="0038478E" w:rsidRDefault="0038478E" w:rsidP="0038478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83ACB61" w14:textId="77777777" w:rsidR="0038478E" w:rsidRPr="0038478E" w:rsidRDefault="0038478E" w:rsidP="0038478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C99D2F0" w14:textId="77777777" w:rsidR="0038478E" w:rsidRPr="0038478E" w:rsidRDefault="0038478E" w:rsidP="0038478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6CC0D7D" w14:textId="443E2D3D" w:rsidR="0038478E" w:rsidRPr="0038478E" w:rsidRDefault="0038478E" w:rsidP="0038478E">
            <w:pPr>
              <w:tabs>
                <w:tab w:val="left" w:pos="1668"/>
              </w:tabs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3231" w:type="dxa"/>
            <w:shd w:val="clear" w:color="auto" w:fill="FFFFFF"/>
          </w:tcPr>
          <w:p w14:paraId="3D2E6F4B" w14:textId="309416EB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Liczba nowych rodzin objętych Programem  „Rodzina 3+”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gminie Śrem – 27 </w:t>
            </w:r>
          </w:p>
          <w:p w14:paraId="397065E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Liczba wydanych kart w 2024 roku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Programie  „Rodzina 3+” - 144</w:t>
            </w:r>
          </w:p>
          <w:p w14:paraId="2801A6E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6CEC45" w14:textId="3C40155B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Liczba rodzin z dziećmi z gminy Śrem objętych Programem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2024 r. -  28 </w:t>
            </w:r>
          </w:p>
          <w:p w14:paraId="07B0F2AE" w14:textId="018011B0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Liczba wydanych kart dla rodzin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 dziećmi w 2024 roku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Programie „Wielkopolska Karta Rodziny” – 134</w:t>
            </w:r>
          </w:p>
          <w:p w14:paraId="2A5AA7F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EBB09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Liczba nowych rodzin objętych Programem  Karta Dużej Rodziny w gminie Śrem – 106 ( w tym 70 rodzin składających się wyłącznie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 rodziców, którzy kiedykolwiek mieli na utrzymaniu łącznie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co najmniej troje dzieci bez względu na ich wiek)</w:t>
            </w:r>
          </w:p>
          <w:p w14:paraId="56E33BBE" w14:textId="155C6F5E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Liczba wydanych kart łącznie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2024 r. – 309</w:t>
            </w:r>
          </w:p>
        </w:tc>
      </w:tr>
      <w:tr w:rsidR="00EF4CED" w:rsidRPr="00EF4CED" w14:paraId="11A68579" w14:textId="77777777" w:rsidTr="00826B4E">
        <w:trPr>
          <w:trHeight w:val="183"/>
        </w:trPr>
        <w:tc>
          <w:tcPr>
            <w:tcW w:w="2297" w:type="dxa"/>
            <w:vMerge/>
            <w:shd w:val="clear" w:color="auto" w:fill="FFFFFF"/>
          </w:tcPr>
          <w:p w14:paraId="1E96A77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4A2E0B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Śremski Ośrodek Kultury</w:t>
            </w:r>
          </w:p>
        </w:tc>
        <w:tc>
          <w:tcPr>
            <w:tcW w:w="6095" w:type="dxa"/>
            <w:shd w:val="clear" w:color="auto" w:fill="FFFFFF"/>
          </w:tcPr>
          <w:p w14:paraId="479287B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Gra Miejska, Gra Miejska-Piknik PCPR, Warsztaty familijne, Piknik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z Pyrą, Familijne niedziele podczas Akcji Lato 2024</w:t>
            </w:r>
          </w:p>
        </w:tc>
        <w:tc>
          <w:tcPr>
            <w:tcW w:w="3231" w:type="dxa"/>
            <w:shd w:val="clear" w:color="auto" w:fill="FFFFFF"/>
          </w:tcPr>
          <w:p w14:paraId="5B6D782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200 osób</w:t>
            </w:r>
          </w:p>
        </w:tc>
      </w:tr>
      <w:tr w:rsidR="00EF4CED" w:rsidRPr="00EF4CED" w14:paraId="75C5E972" w14:textId="77777777" w:rsidTr="00826B4E">
        <w:trPr>
          <w:trHeight w:val="183"/>
        </w:trPr>
        <w:tc>
          <w:tcPr>
            <w:tcW w:w="2297" w:type="dxa"/>
            <w:vMerge/>
            <w:shd w:val="clear" w:color="auto" w:fill="FFFFFF"/>
          </w:tcPr>
          <w:p w14:paraId="3C5B339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1D82B3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 w Śremie</w:t>
            </w:r>
          </w:p>
          <w:p w14:paraId="2CFF79C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5FEFD77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Organizacja obchodów Dnia Rodzicielstwa Zastępczego</w:t>
            </w:r>
          </w:p>
          <w:p w14:paraId="0F29694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B80D4D" w14:textId="162921B9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Organizacja spotkania mikołajkowego dla dzieci z pieczy zastępczej i rodziców zastępczych</w:t>
            </w:r>
          </w:p>
          <w:p w14:paraId="29E3144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8D77FB" w14:textId="42FF6F01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Organizacja 2-dniowych wyjazdowych warsztatów z elementami szkolenia dla dzieci i młodzieży z pieczy zastępczej, usamodzielnianych wychowanków, rodzin zastępczych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 prowadzących RDD</w:t>
            </w:r>
          </w:p>
        </w:tc>
        <w:tc>
          <w:tcPr>
            <w:tcW w:w="3231" w:type="dxa"/>
            <w:shd w:val="clear" w:color="auto" w:fill="FFFFFF"/>
          </w:tcPr>
          <w:p w14:paraId="594094A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Środki własne, ok 150 osób</w:t>
            </w:r>
          </w:p>
          <w:p w14:paraId="1D93948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B69C7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Środki własne, ok 150 osób</w:t>
            </w:r>
          </w:p>
          <w:p w14:paraId="159C963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3C46F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2DD80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Środki UE, 77 osób</w:t>
            </w:r>
          </w:p>
        </w:tc>
      </w:tr>
      <w:tr w:rsidR="00EF4CED" w:rsidRPr="00EF4CED" w14:paraId="4AFE007E" w14:textId="77777777" w:rsidTr="00826B4E">
        <w:trPr>
          <w:trHeight w:val="183"/>
        </w:trPr>
        <w:tc>
          <w:tcPr>
            <w:tcW w:w="2297" w:type="dxa"/>
            <w:vMerge/>
            <w:shd w:val="clear" w:color="auto" w:fill="FFFFFF"/>
          </w:tcPr>
          <w:p w14:paraId="4499B73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817B70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Żłobek Tęczowa Kraina</w:t>
            </w:r>
          </w:p>
        </w:tc>
        <w:tc>
          <w:tcPr>
            <w:tcW w:w="6095" w:type="dxa"/>
            <w:shd w:val="clear" w:color="auto" w:fill="FFFFFF"/>
          </w:tcPr>
          <w:p w14:paraId="20D5DB9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Zniżki w programie gminnym „Rodzina 3+”</w:t>
            </w:r>
          </w:p>
        </w:tc>
        <w:tc>
          <w:tcPr>
            <w:tcW w:w="3231" w:type="dxa"/>
            <w:shd w:val="clear" w:color="auto" w:fill="FFFFFF"/>
          </w:tcPr>
          <w:p w14:paraId="47560B5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EF4CED" w:rsidRPr="00EF4CED" w14:paraId="005D1E08" w14:textId="77777777" w:rsidTr="00826B4E">
        <w:trPr>
          <w:trHeight w:val="183"/>
        </w:trPr>
        <w:tc>
          <w:tcPr>
            <w:tcW w:w="2297" w:type="dxa"/>
            <w:vMerge/>
            <w:shd w:val="clear" w:color="auto" w:fill="FFFFFF"/>
          </w:tcPr>
          <w:p w14:paraId="0D65AD3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0B3608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3 „Jarzębinka” w Śremie</w:t>
            </w:r>
          </w:p>
        </w:tc>
        <w:tc>
          <w:tcPr>
            <w:tcW w:w="6095" w:type="dxa"/>
            <w:shd w:val="clear" w:color="auto" w:fill="FFFFFF"/>
          </w:tcPr>
          <w:p w14:paraId="4C8B592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Przyznanie częściowego zwolnienia z opłaty za korzystanie z wychowania przedszkolnego – decyzje administracyjne .  </w:t>
            </w:r>
          </w:p>
        </w:tc>
        <w:tc>
          <w:tcPr>
            <w:tcW w:w="3231" w:type="dxa"/>
            <w:shd w:val="clear" w:color="auto" w:fill="FFFFFF"/>
          </w:tcPr>
          <w:p w14:paraId="18E766B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33 rodziny</w:t>
            </w:r>
          </w:p>
        </w:tc>
      </w:tr>
      <w:tr w:rsidR="00EF4CED" w:rsidRPr="00EF4CED" w14:paraId="1E871637" w14:textId="77777777" w:rsidTr="00826B4E">
        <w:trPr>
          <w:trHeight w:val="183"/>
        </w:trPr>
        <w:tc>
          <w:tcPr>
            <w:tcW w:w="2297" w:type="dxa"/>
            <w:vMerge/>
            <w:shd w:val="clear" w:color="auto" w:fill="FFFFFF"/>
          </w:tcPr>
          <w:p w14:paraId="0F55C35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832CCE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Publiczne Przedszkole „Niezapominajka”</w:t>
            </w:r>
          </w:p>
          <w:p w14:paraId="7FEC616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2A62103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Marsz dla Życia.</w:t>
            </w:r>
          </w:p>
          <w:p w14:paraId="0F14559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23316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Tydzień zdrowego żywienia.</w:t>
            </w:r>
          </w:p>
          <w:p w14:paraId="532B302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E446E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Festyn dla Rodziny na terenie Przedszkola.</w:t>
            </w:r>
          </w:p>
          <w:p w14:paraId="6280DED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F2A10D" w14:textId="5C524710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Przedstawienie o życiu św. Elżbiety w Kościele Farnym dla Rodziców i społeczeństwa śremskiego.</w:t>
            </w:r>
          </w:p>
          <w:p w14:paraId="6B191E4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AA75B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Udział dzieci z rodzicami na rynku w Śremie w akcji Świąteczne Spotkanie na Rynku.</w:t>
            </w:r>
          </w:p>
        </w:tc>
        <w:tc>
          <w:tcPr>
            <w:tcW w:w="3231" w:type="dxa"/>
            <w:shd w:val="clear" w:color="auto" w:fill="FFFFFF"/>
          </w:tcPr>
          <w:p w14:paraId="4F738A2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66673159" w14:textId="77777777" w:rsidTr="00826B4E">
        <w:trPr>
          <w:trHeight w:val="183"/>
        </w:trPr>
        <w:tc>
          <w:tcPr>
            <w:tcW w:w="2297" w:type="dxa"/>
            <w:vMerge/>
            <w:shd w:val="clear" w:color="auto" w:fill="FFFFFF"/>
          </w:tcPr>
          <w:p w14:paraId="3F6C09F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EC7BF6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Niepubliczne Przedszkole im. Bł. Edmunda Bojanowskiego</w:t>
            </w:r>
          </w:p>
        </w:tc>
        <w:tc>
          <w:tcPr>
            <w:tcW w:w="6095" w:type="dxa"/>
            <w:shd w:val="clear" w:color="auto" w:fill="FFFFFF"/>
          </w:tcPr>
          <w:p w14:paraId="40065E0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Promowanie wartości rodziny</w:t>
            </w:r>
          </w:p>
          <w:p w14:paraId="4F5238A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54B0D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Motywowanie rodziców do współpracy w celu wspierania działań wychowawczych na rzecz dzieci.</w:t>
            </w:r>
          </w:p>
        </w:tc>
        <w:tc>
          <w:tcPr>
            <w:tcW w:w="3231" w:type="dxa"/>
            <w:shd w:val="clear" w:color="auto" w:fill="FFFFFF"/>
          </w:tcPr>
          <w:p w14:paraId="6C11153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66D907D1" w14:textId="77777777" w:rsidTr="00826B4E">
        <w:trPr>
          <w:trHeight w:val="183"/>
        </w:trPr>
        <w:tc>
          <w:tcPr>
            <w:tcW w:w="2297" w:type="dxa"/>
            <w:vMerge/>
            <w:shd w:val="clear" w:color="auto" w:fill="FFFFFF"/>
          </w:tcPr>
          <w:p w14:paraId="1FDD0BD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E1CB94E" w14:textId="5B7D1883" w:rsidR="00EF4CED" w:rsidRPr="00EF4CED" w:rsidRDefault="00EF4CED" w:rsidP="00EF4C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Powstańców Wielkopolskich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Pyszącej</w:t>
            </w:r>
          </w:p>
          <w:p w14:paraId="2EFDE2F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5CF9F546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Zorganizowanie  „ Drzwi Otwartych”</w:t>
            </w:r>
          </w:p>
          <w:p w14:paraId="7C4377CF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584A4B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Zorganizowanie spotkania świątecznego dla rodzin  z naszej szkoły</w:t>
            </w:r>
          </w:p>
          <w:p w14:paraId="2D26F018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D5A22F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Zorganizowanie spotkania świątecznego dla rodziców kl.1-3</w:t>
            </w:r>
          </w:p>
          <w:p w14:paraId="23BBBA45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E5B0B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Zorganizowanie jasełek dla rodziców  dzieci przedszkolnych</w:t>
            </w:r>
          </w:p>
        </w:tc>
        <w:tc>
          <w:tcPr>
            <w:tcW w:w="3231" w:type="dxa"/>
            <w:shd w:val="clear" w:color="auto" w:fill="FFFFFF"/>
          </w:tcPr>
          <w:p w14:paraId="4DB88F61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40  osób</w:t>
            </w:r>
          </w:p>
          <w:p w14:paraId="3C6159AD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BA08BA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60 osób</w:t>
            </w:r>
          </w:p>
          <w:p w14:paraId="64EDC154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1E93CD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66 osób</w:t>
            </w:r>
          </w:p>
          <w:p w14:paraId="0018E29D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BA4AE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60 osób</w:t>
            </w:r>
          </w:p>
        </w:tc>
      </w:tr>
      <w:tr w:rsidR="00EF4CED" w:rsidRPr="00EF4CED" w14:paraId="67B7C26C" w14:textId="77777777" w:rsidTr="00826B4E">
        <w:trPr>
          <w:trHeight w:val="183"/>
        </w:trPr>
        <w:tc>
          <w:tcPr>
            <w:tcW w:w="2297" w:type="dxa"/>
            <w:vMerge/>
            <w:shd w:val="clear" w:color="auto" w:fill="FFFFFF"/>
          </w:tcPr>
          <w:p w14:paraId="2F0DBA5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CB348AB" w14:textId="77777777" w:rsidR="00EF4CED" w:rsidRPr="00EF4CED" w:rsidRDefault="00EF4CED" w:rsidP="00EF4C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Publiczna Szkoła Podstawowa w Śremie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Kawalerów Orderu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Uśmiechu</w:t>
            </w:r>
          </w:p>
        </w:tc>
        <w:tc>
          <w:tcPr>
            <w:tcW w:w="6095" w:type="dxa"/>
            <w:shd w:val="clear" w:color="auto" w:fill="FFFFFF"/>
          </w:tcPr>
          <w:p w14:paraId="44F79B84" w14:textId="0CE5351E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„Jesienne inspiracje”, „Piernikowe Insp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racje”,  Wigilie Klasowe”, „Run Sport”, „Dzie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ń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Babci i Dziadka”, „Dzie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ń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Patrona Szkoły”, Festyn Rodzinny – współdziałanie rodziców i opiekunów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 organizacji oraz uczestnictwie</w:t>
            </w:r>
          </w:p>
        </w:tc>
        <w:tc>
          <w:tcPr>
            <w:tcW w:w="3231" w:type="dxa"/>
            <w:shd w:val="clear" w:color="auto" w:fill="FFFFFF"/>
          </w:tcPr>
          <w:p w14:paraId="6A15F729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 inicjatyw</w:t>
            </w:r>
          </w:p>
        </w:tc>
      </w:tr>
      <w:tr w:rsidR="00EF4CED" w:rsidRPr="00EF4CED" w14:paraId="16F74934" w14:textId="77777777" w:rsidTr="00826B4E">
        <w:trPr>
          <w:trHeight w:val="183"/>
        </w:trPr>
        <w:tc>
          <w:tcPr>
            <w:tcW w:w="2297" w:type="dxa"/>
            <w:vMerge/>
            <w:shd w:val="clear" w:color="auto" w:fill="FFFFFF"/>
          </w:tcPr>
          <w:p w14:paraId="0FAAA3F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06128CD" w14:textId="77777777" w:rsidR="00EF4CED" w:rsidRPr="00EF4CED" w:rsidRDefault="00EF4CED" w:rsidP="00EF4C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Niepubliczna Szkoła Podstawowa „Równy Start” w Śremie</w:t>
            </w:r>
          </w:p>
        </w:tc>
        <w:tc>
          <w:tcPr>
            <w:tcW w:w="6095" w:type="dxa"/>
          </w:tcPr>
          <w:p w14:paraId="4A6713CB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Organizacja</w:t>
            </w:r>
            <w:r w:rsidRPr="00EF4CED">
              <w:rPr>
                <w:rFonts w:ascii="Arial" w:hAnsi="Arial" w:cs="Arial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dnia</w:t>
            </w:r>
            <w:r w:rsidRPr="00EF4CED">
              <w:rPr>
                <w:rFonts w:ascii="Arial" w:hAnsi="Arial" w:cs="Arial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dziecka</w:t>
            </w:r>
            <w:r w:rsidRPr="00EF4CED">
              <w:rPr>
                <w:rFonts w:ascii="Arial" w:hAnsi="Arial" w:cs="Arial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dla</w:t>
            </w:r>
            <w:r w:rsidRPr="00EF4CED">
              <w:rPr>
                <w:rFonts w:ascii="Arial" w:hAnsi="Arial" w:cs="Arial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rodzin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z</w:t>
            </w:r>
            <w:r w:rsidRPr="00EF4CED">
              <w:rPr>
                <w:rFonts w:ascii="Arial" w:hAnsi="Arial" w:cs="Arial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dziećmi</w:t>
            </w:r>
            <w:r w:rsidRPr="00EF4CED">
              <w:rPr>
                <w:rFonts w:ascii="Arial" w:hAnsi="Arial" w:cs="Arial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z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gminy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spacing w:val="-4"/>
                <w:kern w:val="0"/>
                <w:sz w:val="20"/>
                <w:szCs w:val="20"/>
                <w14:ligatures w14:val="none"/>
              </w:rPr>
              <w:t>Śrem</w:t>
            </w:r>
          </w:p>
        </w:tc>
        <w:tc>
          <w:tcPr>
            <w:tcW w:w="3231" w:type="dxa"/>
          </w:tcPr>
          <w:p w14:paraId="6F6F2BFC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wydarzenie</w:t>
            </w:r>
          </w:p>
        </w:tc>
      </w:tr>
      <w:tr w:rsidR="00EF4CED" w:rsidRPr="00EF4CED" w14:paraId="2DFCB0B0" w14:textId="77777777" w:rsidTr="00826B4E">
        <w:trPr>
          <w:trHeight w:val="183"/>
        </w:trPr>
        <w:tc>
          <w:tcPr>
            <w:tcW w:w="2297" w:type="dxa"/>
            <w:vMerge/>
            <w:shd w:val="clear" w:color="auto" w:fill="FFFFFF"/>
          </w:tcPr>
          <w:p w14:paraId="27BFFDA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B7388A7" w14:textId="77777777" w:rsidR="00EF4CED" w:rsidRPr="00EF4CED" w:rsidRDefault="00EF4CED" w:rsidP="00EF4C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Zespół Szkół Technicznych im. Hipolita Cegielskiego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6A4E27F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>Promowanie wartości rodziny</w:t>
            </w:r>
          </w:p>
          <w:p w14:paraId="5360ED0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  <w:p w14:paraId="4871F065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>Wspieranie wychowawczej roli rodziny</w:t>
            </w:r>
          </w:p>
        </w:tc>
        <w:tc>
          <w:tcPr>
            <w:tcW w:w="3231" w:type="dxa"/>
            <w:shd w:val="clear" w:color="auto" w:fill="FFFFFF"/>
          </w:tcPr>
          <w:p w14:paraId="56203E23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F4CED" w:rsidRPr="00EF4CED" w14:paraId="37DA45D3" w14:textId="77777777" w:rsidTr="00826B4E">
        <w:trPr>
          <w:trHeight w:val="183"/>
        </w:trPr>
        <w:tc>
          <w:tcPr>
            <w:tcW w:w="2297" w:type="dxa"/>
            <w:vMerge/>
            <w:shd w:val="clear" w:color="auto" w:fill="FFFFFF"/>
            <w:hideMark/>
          </w:tcPr>
          <w:p w14:paraId="52131FF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2BDF9E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Fundacja Familia</w:t>
            </w:r>
          </w:p>
        </w:tc>
        <w:tc>
          <w:tcPr>
            <w:tcW w:w="6095" w:type="dxa"/>
            <w:shd w:val="clear" w:color="auto" w:fill="FFFFFF"/>
          </w:tcPr>
          <w:p w14:paraId="0D29157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Zorganizowanie Świątecznego Spotkania na Rynku w Śremie.                               </w:t>
            </w:r>
          </w:p>
        </w:tc>
        <w:tc>
          <w:tcPr>
            <w:tcW w:w="3231" w:type="dxa"/>
            <w:shd w:val="clear" w:color="auto" w:fill="FFFFFF"/>
          </w:tcPr>
          <w:p w14:paraId="7C2879E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66B9D58C" w14:textId="77777777" w:rsidTr="00826B4E">
        <w:trPr>
          <w:trHeight w:val="540"/>
        </w:trPr>
        <w:tc>
          <w:tcPr>
            <w:tcW w:w="2297" w:type="dxa"/>
            <w:vMerge w:val="restart"/>
            <w:shd w:val="clear" w:color="auto" w:fill="FFFFFF"/>
          </w:tcPr>
          <w:p w14:paraId="4BB5897E" w14:textId="453923DE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Skonstruowanie, upowszechnianie oraz coroczne aktualizowanie lokalnego koszyka usług skierowanych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do rodzin z dziećmi, dzieci i młodzieży</w:t>
            </w:r>
          </w:p>
        </w:tc>
        <w:tc>
          <w:tcPr>
            <w:tcW w:w="2552" w:type="dxa"/>
            <w:shd w:val="clear" w:color="auto" w:fill="FFFFFF"/>
          </w:tcPr>
          <w:p w14:paraId="0E68787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 Miejski w Śremie</w:t>
            </w:r>
          </w:p>
          <w:p w14:paraId="58E186C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5EFD5B0F" w14:textId="3C21DDA8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Wspieranie realizacji funkcji rodziny wielodzietnej poprzez zwiększenie dla rodzin 3+  dostępności do dóbr kultury, sportu, edukacji oraz możliwości zakupu towarów i usług na preferencyjnych warunkach w ramach realizacji Programu „Rodzina 3+”</w:t>
            </w:r>
          </w:p>
        </w:tc>
        <w:tc>
          <w:tcPr>
            <w:tcW w:w="3231" w:type="dxa"/>
            <w:shd w:val="clear" w:color="auto" w:fill="FFFFFF"/>
          </w:tcPr>
          <w:p w14:paraId="389B409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Liczba partnerów Programu „Rodzina 3+” - 64</w:t>
            </w:r>
          </w:p>
          <w:p w14:paraId="3708C6A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Liczba punktów, w których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są udzielane zniżki - 75</w:t>
            </w:r>
          </w:p>
        </w:tc>
      </w:tr>
      <w:tr w:rsidR="00EF4CED" w:rsidRPr="00EF4CED" w14:paraId="607EF41E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024256B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6068CA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/>
          </w:tcPr>
          <w:p w14:paraId="044F473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Powstanie Klubu Rodzinno-Sąsiedzkiego „Na Chopina”</w:t>
            </w:r>
          </w:p>
          <w:p w14:paraId="706B608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62A4D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5B5DF7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7A57B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30C8F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Poradnictwo psychologiczne dla osób dorosłych</w:t>
            </w:r>
          </w:p>
          <w:p w14:paraId="2B9A658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34BB1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F92D4D" w14:textId="7B473AB5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Warsztaty edukacyjne dla rodziców w ramach zajęć grupowych w Punkcie Konsultacyjnym dla Osób Dotkniętych Przemocą Domową, borykających się z problemem uzależnień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 współuzależnienia</w:t>
            </w:r>
          </w:p>
          <w:p w14:paraId="544BD0A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9106F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Wsparcie psychologa dla rodzin objętych asystą rodzinną</w:t>
            </w:r>
          </w:p>
        </w:tc>
        <w:tc>
          <w:tcPr>
            <w:tcW w:w="3231" w:type="dxa"/>
            <w:shd w:val="clear" w:color="auto" w:fill="FFFFFF"/>
          </w:tcPr>
          <w:p w14:paraId="05C4F937" w14:textId="1742DDE4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 harmonogramów miesięcznych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14 rodzajów zajęć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proponowanych rodzinom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60 dzieci </w:t>
            </w:r>
          </w:p>
          <w:p w14:paraId="34408B1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99718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 specjalista</w:t>
            </w:r>
          </w:p>
          <w:p w14:paraId="49A5D50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14 osób objętych poradnictwem</w:t>
            </w:r>
          </w:p>
          <w:p w14:paraId="79EA97B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CAC1A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8 osób</w:t>
            </w:r>
          </w:p>
          <w:p w14:paraId="78735DC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 spotkania</w:t>
            </w:r>
          </w:p>
          <w:p w14:paraId="7CE0C99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A3B333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32015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1E8EA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16 rodzin</w:t>
            </w:r>
          </w:p>
          <w:p w14:paraId="6C53A8C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128 spotkań</w:t>
            </w:r>
          </w:p>
        </w:tc>
      </w:tr>
      <w:tr w:rsidR="00EF4CED" w:rsidRPr="00EF4CED" w14:paraId="5D8AF619" w14:textId="77777777" w:rsidTr="00826B4E">
        <w:trPr>
          <w:trHeight w:val="78"/>
        </w:trPr>
        <w:tc>
          <w:tcPr>
            <w:tcW w:w="2297" w:type="dxa"/>
            <w:vMerge/>
            <w:shd w:val="clear" w:color="auto" w:fill="FFFFFF"/>
          </w:tcPr>
          <w:p w14:paraId="01681FA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293341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Śremski Ośrodek Kultury</w:t>
            </w:r>
          </w:p>
        </w:tc>
        <w:tc>
          <w:tcPr>
            <w:tcW w:w="6095" w:type="dxa"/>
            <w:shd w:val="clear" w:color="auto" w:fill="FFFFFF"/>
          </w:tcPr>
          <w:p w14:paraId="3441475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Spektakle i koncerty dla dzieci w Kinie Słonko</w:t>
            </w:r>
          </w:p>
        </w:tc>
        <w:tc>
          <w:tcPr>
            <w:tcW w:w="3231" w:type="dxa"/>
            <w:shd w:val="clear" w:color="auto" w:fill="FFFFFF"/>
          </w:tcPr>
          <w:p w14:paraId="4759DD4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1x na m-c po 100 osób</w:t>
            </w:r>
          </w:p>
        </w:tc>
      </w:tr>
      <w:tr w:rsidR="00EF4CED" w:rsidRPr="00EF4CED" w14:paraId="15F66921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371004A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C8E95B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 w Śremie</w:t>
            </w:r>
          </w:p>
          <w:p w14:paraId="05135A2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5276C35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Wsparcie:</w:t>
            </w:r>
          </w:p>
          <w:p w14:paraId="312FCDE6" w14:textId="30C23888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sychologa</w:t>
            </w:r>
          </w:p>
          <w:p w14:paraId="35C7DE1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FAB15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 psychologów dziecięcych, </w:t>
            </w:r>
          </w:p>
          <w:p w14:paraId="5973418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E975C9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A6DFB2" w14:textId="220B19CC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mediatora, </w:t>
            </w:r>
          </w:p>
          <w:p w14:paraId="243509AB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E073D9" w14:textId="6775907D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psychoterapeuty dziecięcego, </w:t>
            </w:r>
          </w:p>
          <w:p w14:paraId="06C930EA" w14:textId="21C09B12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psychoterapeuty dla dorosłych, </w:t>
            </w:r>
          </w:p>
          <w:p w14:paraId="5519156E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6635C1" w14:textId="14EFF866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rehabilitanta</w:t>
            </w:r>
          </w:p>
        </w:tc>
        <w:tc>
          <w:tcPr>
            <w:tcW w:w="3231" w:type="dxa"/>
            <w:shd w:val="clear" w:color="auto" w:fill="FFFFFF"/>
          </w:tcPr>
          <w:p w14:paraId="3F29288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Środki własne, środki UE</w:t>
            </w:r>
          </w:p>
          <w:p w14:paraId="2904567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17 osób,16 rodzin, 34 konsultacje</w:t>
            </w:r>
          </w:p>
          <w:p w14:paraId="55511122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755557" w14:textId="25FF7C52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50 osób, w tym 41 dzieci, 21  rodzin, 314 konsultacji</w:t>
            </w:r>
          </w:p>
          <w:p w14:paraId="44AF90F5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57C318" w14:textId="7D586F3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10 osób,5 rodzin, 17 konsultacji</w:t>
            </w:r>
          </w:p>
          <w:p w14:paraId="541B001A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E45D6B" w14:textId="1E58EA23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7 osób, 6 rodzin, 85 konsultacji</w:t>
            </w:r>
          </w:p>
          <w:p w14:paraId="5EE08259" w14:textId="2ADFD8E9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12 osób, 9 rodzin, 51 konsultacji</w:t>
            </w:r>
          </w:p>
          <w:p w14:paraId="771B255E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F57E2D" w14:textId="264318CD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 osób,4 rodziny, 83 konsultacje</w:t>
            </w:r>
          </w:p>
        </w:tc>
      </w:tr>
      <w:tr w:rsidR="00EF4CED" w:rsidRPr="00EF4CED" w14:paraId="1E8E8FC9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292BD63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1C6549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Poradnia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Psychologiczno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Pedagogiczna w Śremie</w:t>
            </w:r>
          </w:p>
        </w:tc>
        <w:tc>
          <w:tcPr>
            <w:tcW w:w="6095" w:type="dxa"/>
            <w:shd w:val="clear" w:color="auto" w:fill="FFFFFF"/>
          </w:tcPr>
          <w:p w14:paraId="00A8502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Planowanie pracy poradni psychologiczno-pedagogicznej (oferta działań skierowana do rodziców, nauczycieli i uczniów)</w:t>
            </w:r>
          </w:p>
        </w:tc>
        <w:tc>
          <w:tcPr>
            <w:tcW w:w="3231" w:type="dxa"/>
            <w:shd w:val="clear" w:color="auto" w:fill="FFFFFF"/>
          </w:tcPr>
          <w:p w14:paraId="541757C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680EBD3D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5E2EDCF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934D85D" w14:textId="0B60A4B1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Przedszkole nr 2 „Słoneczna Gromada”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7B5D5E8B" w14:textId="4F730A58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Ekspozycja plakatu przy wejściu do przedszkola z informacją „Punkt Konsultacyjny dla Osób Dotkniętych Przemocą Domową, borykając się z problemem uzależnień i współuzależnienia.</w:t>
            </w:r>
          </w:p>
        </w:tc>
        <w:tc>
          <w:tcPr>
            <w:tcW w:w="3231" w:type="dxa"/>
            <w:shd w:val="clear" w:color="auto" w:fill="FFFFFF"/>
          </w:tcPr>
          <w:p w14:paraId="4800F6F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160 dzieci wraz z rodzinami </w:t>
            </w:r>
          </w:p>
        </w:tc>
      </w:tr>
      <w:tr w:rsidR="00EF4CED" w:rsidRPr="00EF4CED" w14:paraId="20F4AEFD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187EBBC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0F5B8D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Publiczna Szkoła Podstawowa w Śremie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Kawalerów Orderu Uśmiechu</w:t>
            </w:r>
          </w:p>
        </w:tc>
        <w:tc>
          <w:tcPr>
            <w:tcW w:w="6095" w:type="dxa"/>
            <w:shd w:val="clear" w:color="auto" w:fill="FFFFFF"/>
          </w:tcPr>
          <w:p w14:paraId="7DC13F9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Zajęcia dodatkowe: warsztaty kulinarne , plastyczne, krawieckie, taneczne </w:t>
            </w:r>
          </w:p>
        </w:tc>
        <w:tc>
          <w:tcPr>
            <w:tcW w:w="3231" w:type="dxa"/>
            <w:shd w:val="clear" w:color="auto" w:fill="FFFFFF"/>
          </w:tcPr>
          <w:p w14:paraId="79B146C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5FF939A3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65E9D50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69E8BC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Zespół Szkół Ekonomicznych im. Cyryla Ratajskiego</w:t>
            </w:r>
          </w:p>
        </w:tc>
        <w:tc>
          <w:tcPr>
            <w:tcW w:w="6095" w:type="dxa"/>
            <w:shd w:val="clear" w:color="auto" w:fill="FFFFFF"/>
          </w:tcPr>
          <w:p w14:paraId="1B65B63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Plany pracy Zespołów Przedmiotowych, Zespołu Wychowawczego oraz specjalistów pracujących w szkole.</w:t>
            </w:r>
          </w:p>
        </w:tc>
        <w:tc>
          <w:tcPr>
            <w:tcW w:w="3231" w:type="dxa"/>
            <w:shd w:val="clear" w:color="auto" w:fill="FFFFFF"/>
          </w:tcPr>
          <w:p w14:paraId="280B98F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 rocznych planów pracy</w:t>
            </w:r>
          </w:p>
        </w:tc>
      </w:tr>
      <w:tr w:rsidR="00EF4CED" w:rsidRPr="00EF4CED" w14:paraId="46AFEDC8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77251B9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3" w:name="_Hlk58408563"/>
          </w:p>
        </w:tc>
        <w:bookmarkEnd w:id="3"/>
        <w:tc>
          <w:tcPr>
            <w:tcW w:w="2552" w:type="dxa"/>
            <w:shd w:val="clear" w:color="auto" w:fill="FFFFFF"/>
          </w:tcPr>
          <w:p w14:paraId="65A0A04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Fundacja Familia</w:t>
            </w:r>
          </w:p>
          <w:p w14:paraId="5E32EDE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62DDDD1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Zrealizowano kampanię informacyjną promując podjęte działania: plakaty, ulotki oraz wydarzenia lokalne upowszechnienie na stronie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Fb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stronie Fundacji, </w:t>
            </w:r>
          </w:p>
        </w:tc>
        <w:tc>
          <w:tcPr>
            <w:tcW w:w="3231" w:type="dxa"/>
            <w:shd w:val="clear" w:color="auto" w:fill="FFFFFF"/>
          </w:tcPr>
          <w:p w14:paraId="7478505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58BF326B" w14:textId="77777777" w:rsidTr="00826B4E">
        <w:trPr>
          <w:trHeight w:val="270"/>
        </w:trPr>
        <w:tc>
          <w:tcPr>
            <w:tcW w:w="2297" w:type="dxa"/>
            <w:vMerge/>
            <w:shd w:val="clear" w:color="auto" w:fill="FFFFFF"/>
          </w:tcPr>
          <w:p w14:paraId="6641DE02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7EED01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Śremskie Stowarzyszenie Jasny Horyzont</w:t>
            </w:r>
          </w:p>
        </w:tc>
        <w:tc>
          <w:tcPr>
            <w:tcW w:w="6095" w:type="dxa"/>
            <w:shd w:val="clear" w:color="auto" w:fill="FFFFFF"/>
          </w:tcPr>
          <w:p w14:paraId="6FB1C24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terapeutyczne</w:t>
            </w:r>
          </w:p>
        </w:tc>
        <w:tc>
          <w:tcPr>
            <w:tcW w:w="3231" w:type="dxa"/>
            <w:shd w:val="clear" w:color="auto" w:fill="FFFFFF"/>
          </w:tcPr>
          <w:p w14:paraId="1176A89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x w miesiącu</w:t>
            </w:r>
          </w:p>
          <w:p w14:paraId="102E3BF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30 rodzin</w:t>
            </w:r>
          </w:p>
        </w:tc>
      </w:tr>
      <w:tr w:rsidR="00EF4CED" w:rsidRPr="00EF4CED" w14:paraId="194DEC58" w14:textId="77777777" w:rsidTr="00826B4E">
        <w:trPr>
          <w:trHeight w:val="540"/>
        </w:trPr>
        <w:tc>
          <w:tcPr>
            <w:tcW w:w="2297" w:type="dxa"/>
            <w:vMerge w:val="restart"/>
            <w:shd w:val="clear" w:color="auto" w:fill="FFFFFF"/>
          </w:tcPr>
          <w:p w14:paraId="39FE1BD9" w14:textId="239A9FD0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Wsparcie rodzin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 dziećmi w zakresie ochrony zdrowia,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ze szczególnym uwzględnieniem działań  o charakterze profilaktycznym</w:t>
            </w:r>
          </w:p>
        </w:tc>
        <w:tc>
          <w:tcPr>
            <w:tcW w:w="2552" w:type="dxa"/>
            <w:shd w:val="clear" w:color="auto" w:fill="FFFFFF"/>
          </w:tcPr>
          <w:p w14:paraId="647F19A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 Miejski w Śremie</w:t>
            </w:r>
          </w:p>
          <w:p w14:paraId="7B0873A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0E4AF41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Działania o charakterze profilaktycznym realizowane są w każdej szkole podstawowej.</w:t>
            </w:r>
          </w:p>
        </w:tc>
        <w:tc>
          <w:tcPr>
            <w:tcW w:w="3231" w:type="dxa"/>
            <w:shd w:val="clear" w:color="auto" w:fill="FFFFFF"/>
          </w:tcPr>
          <w:p w14:paraId="6C83D9F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11 szkół podstawowych</w:t>
            </w:r>
          </w:p>
        </w:tc>
      </w:tr>
      <w:tr w:rsidR="00EF4CED" w:rsidRPr="00EF4CED" w14:paraId="742522F5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5D70992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3B034F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/>
          </w:tcPr>
          <w:p w14:paraId="59EC289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Działalność Klubu Integracji Społecznej</w:t>
            </w:r>
          </w:p>
          <w:p w14:paraId="53DD17C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E6ADC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A5556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CA2D6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3CB23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Praca socjalna pracowników socjalnych, w tym informowanie na temat możliwości pozyskania wsparcia instytucjonalnego, w tym przekazywanie ofert wsparcia placówek odwykowych oraz informowanie o możliwości skorzystania z programów profilaktycznych i korekcyjnych; kierowanie do przychodni lekarzy rodzinnych; poradni i przychodni leczenia uzależnień; Gminnej Komisji Rozwiązywania Problemów Alkoholowych  </w:t>
            </w:r>
          </w:p>
        </w:tc>
        <w:tc>
          <w:tcPr>
            <w:tcW w:w="3231" w:type="dxa"/>
            <w:shd w:val="clear" w:color="auto" w:fill="FFFFFF"/>
          </w:tcPr>
          <w:p w14:paraId="768DD41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 Program Reintegracji Społeczno-Zawodowej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32 osoby</w:t>
            </w:r>
          </w:p>
          <w:p w14:paraId="3A0EC76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46 zajęć</w:t>
            </w:r>
          </w:p>
          <w:p w14:paraId="6404B23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3645E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około 80 rodzin</w:t>
            </w:r>
          </w:p>
        </w:tc>
      </w:tr>
      <w:tr w:rsidR="00EF4CED" w:rsidRPr="00EF4CED" w14:paraId="746DD0F4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4FBB01F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91E38AE" w14:textId="39E7EB0C" w:rsidR="00EF4CED" w:rsidRPr="00EF4CED" w:rsidRDefault="00EF4CED" w:rsidP="006639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Powiatowe Centrum Pomocy Rodzinie </w:t>
            </w:r>
            <w:r w:rsidR="006639BC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1771607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Szkolenie otwarte dot. przemocy rówieśniczej oraz współczesnych uzależnień młodzieży, konferencja otwarta dot. wsparcia dziecka w pieczy zastępczej oraz zdrowia psychicznego dziecka</w:t>
            </w:r>
          </w:p>
        </w:tc>
        <w:tc>
          <w:tcPr>
            <w:tcW w:w="3231" w:type="dxa"/>
            <w:shd w:val="clear" w:color="auto" w:fill="FFFFFF"/>
          </w:tcPr>
          <w:p w14:paraId="738EE62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wydarzenia, ok. 100 łącznie</w:t>
            </w:r>
          </w:p>
          <w:p w14:paraId="4C1FA0E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EF4CED" w:rsidRPr="00EF4CED" w14:paraId="79880101" w14:textId="77777777" w:rsidTr="006639BC">
        <w:trPr>
          <w:trHeight w:val="336"/>
        </w:trPr>
        <w:tc>
          <w:tcPr>
            <w:tcW w:w="2297" w:type="dxa"/>
            <w:vMerge/>
            <w:shd w:val="clear" w:color="auto" w:fill="FFFFFF"/>
          </w:tcPr>
          <w:p w14:paraId="33F6229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498ED5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Komenda Powiatowa Policji w Śremie</w:t>
            </w:r>
          </w:p>
        </w:tc>
        <w:tc>
          <w:tcPr>
            <w:tcW w:w="6095" w:type="dxa"/>
            <w:shd w:val="clear" w:color="auto" w:fill="FFFFFF"/>
          </w:tcPr>
          <w:p w14:paraId="79D511B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Spotkania profilaktyczne prowadzone wspólnie z PPSSE Śrem</w:t>
            </w:r>
          </w:p>
        </w:tc>
        <w:tc>
          <w:tcPr>
            <w:tcW w:w="3231" w:type="dxa"/>
            <w:shd w:val="clear" w:color="auto" w:fill="FFFFFF"/>
          </w:tcPr>
          <w:p w14:paraId="7E14A84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18 spotkań w których uczestniczyło 526 osób</w:t>
            </w:r>
          </w:p>
        </w:tc>
      </w:tr>
      <w:tr w:rsidR="00EF4CED" w:rsidRPr="00EF4CED" w14:paraId="43DB1060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719B8E8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7B6D08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Żłobek Tęczowa Kraina</w:t>
            </w:r>
          </w:p>
          <w:p w14:paraId="3B6B2AB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19521CE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Rozpowszechnianie szczepień „darmowe szczepienia przeciwko ospie wietrznej”.</w:t>
            </w:r>
          </w:p>
          <w:p w14:paraId="7E2A7CE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06F80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Plakaty na tablicy ogłoszeń o zapobieganiu chorobom.</w:t>
            </w:r>
          </w:p>
        </w:tc>
        <w:tc>
          <w:tcPr>
            <w:tcW w:w="3231" w:type="dxa"/>
            <w:shd w:val="clear" w:color="auto" w:fill="FFFFFF"/>
          </w:tcPr>
          <w:p w14:paraId="0966B28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49488E7A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461002F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198DDC5" w14:textId="3FEDE84F" w:rsidR="00EF4CED" w:rsidRPr="00EF4CED" w:rsidRDefault="00EF4CED" w:rsidP="006639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2 „Słoneczna Gromada” w Śremie</w:t>
            </w:r>
          </w:p>
        </w:tc>
        <w:tc>
          <w:tcPr>
            <w:tcW w:w="6095" w:type="dxa"/>
            <w:shd w:val="clear" w:color="auto" w:fill="FFFFFF"/>
          </w:tcPr>
          <w:p w14:paraId="2080B8E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Realizacja programów prozdrowotnych PSSE: „Mamo, Tato nie pal przy mnie”; „Czyste powietrze wokół nas”; „Zdrowie na talerzu”, „Skąd się biorą produkty ekologiczna”</w:t>
            </w:r>
          </w:p>
        </w:tc>
        <w:tc>
          <w:tcPr>
            <w:tcW w:w="3231" w:type="dxa"/>
            <w:shd w:val="clear" w:color="auto" w:fill="FFFFFF"/>
          </w:tcPr>
          <w:p w14:paraId="0541D30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grupy dzieci 5-6 letnich ok 80 dzieci</w:t>
            </w:r>
          </w:p>
        </w:tc>
      </w:tr>
      <w:tr w:rsidR="00EF4CED" w:rsidRPr="00EF4CED" w14:paraId="04351AEA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7F8EB23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058B8C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3 „Jarzębinka” w Śremie</w:t>
            </w:r>
          </w:p>
        </w:tc>
        <w:tc>
          <w:tcPr>
            <w:tcW w:w="6095" w:type="dxa"/>
            <w:shd w:val="clear" w:color="auto" w:fill="FFFFFF"/>
          </w:tcPr>
          <w:p w14:paraId="06B5BCC8" w14:textId="5742E952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Realizacja programów prozdrowotnych realizowanych </w:t>
            </w:r>
            <w:r w:rsidR="006639BC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we współpracy ze Stacją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Sanitarno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Epidemiologiczną w Śremie: „Mamo Tato co wy na to”, „Czyste powietrze wokół nas”, „Wpływ dymu tytoniowego na rozwój dziecka”, spotkania z dietetykiem</w:t>
            </w:r>
          </w:p>
        </w:tc>
        <w:tc>
          <w:tcPr>
            <w:tcW w:w="3231" w:type="dxa"/>
            <w:shd w:val="clear" w:color="auto" w:fill="FFFFFF"/>
          </w:tcPr>
          <w:p w14:paraId="0517FC4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7 inicjatyw</w:t>
            </w:r>
          </w:p>
        </w:tc>
      </w:tr>
      <w:tr w:rsidR="00EF4CED" w:rsidRPr="00EF4CED" w14:paraId="0144AEF9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0456398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AEADF6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Publiczne Przedszkole „Niezapominajka”</w:t>
            </w:r>
          </w:p>
          <w:p w14:paraId="1F89D5C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05DA047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Współpraca z dietetykiem, Stacją Sanitarno-Epidemiologiczną</w:t>
            </w:r>
          </w:p>
          <w:p w14:paraId="17EAEBC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6500C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Promowanie zdrowego trybu życia: zdrowe odżywianie, przebywanie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czystym środowisku (Program Czyste Powietrze)</w:t>
            </w:r>
          </w:p>
          <w:p w14:paraId="7FDA811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974A2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Program Urzędu Miejskiego – Sprzątanie Świata.</w:t>
            </w:r>
          </w:p>
        </w:tc>
        <w:tc>
          <w:tcPr>
            <w:tcW w:w="3231" w:type="dxa"/>
            <w:shd w:val="clear" w:color="auto" w:fill="FFFFFF"/>
          </w:tcPr>
          <w:p w14:paraId="5304FC0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0FAA2DA8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42F93C8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E94F2F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Niepubliczne Przedszkole im. Bł. Edmunda Bojanowskiego</w:t>
            </w:r>
          </w:p>
          <w:p w14:paraId="633A022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4371D8A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Prowadzenie działalności profilaktycznej w ramach realizowanych programów profilaktycznych dla dzieci: „Mamo  tato co wy na to?”, „Czyste powietrze wokół nas” , Z ekologią na ty”  ( 5-6 latki),</w:t>
            </w:r>
          </w:p>
          <w:p w14:paraId="01915EE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Bezpieczny Internet</w:t>
            </w:r>
          </w:p>
        </w:tc>
        <w:tc>
          <w:tcPr>
            <w:tcW w:w="3231" w:type="dxa"/>
            <w:shd w:val="clear" w:color="auto" w:fill="FFFFFF"/>
          </w:tcPr>
          <w:p w14:paraId="40F199E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4A81AFFD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0EA632D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8F92D6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nr 2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Ks. Piotra Wawrzyniaka w Śremie</w:t>
            </w:r>
          </w:p>
        </w:tc>
        <w:tc>
          <w:tcPr>
            <w:tcW w:w="6095" w:type="dxa"/>
            <w:shd w:val="clear" w:color="auto" w:fill="FFFFFF"/>
          </w:tcPr>
          <w:p w14:paraId="2A4FDDA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Realizacja zadań wynikających ze szkolnego programu wychowawczo-profilaktycznego.</w:t>
            </w:r>
          </w:p>
        </w:tc>
        <w:tc>
          <w:tcPr>
            <w:tcW w:w="3231" w:type="dxa"/>
            <w:shd w:val="clear" w:color="auto" w:fill="FFFFFF"/>
          </w:tcPr>
          <w:p w14:paraId="54F8091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wszyscy uczniowie.</w:t>
            </w:r>
          </w:p>
        </w:tc>
      </w:tr>
      <w:tr w:rsidR="00EF4CED" w:rsidRPr="00EF4CED" w14:paraId="0F8A23E8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  <w:hideMark/>
          </w:tcPr>
          <w:p w14:paraId="6C4967A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71B783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nr 4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Marii Konopnickiej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53DEE4EA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Program profilaktyczny UNPLUGGED – uczniowie i rodzice 1 klasy.</w:t>
            </w:r>
          </w:p>
          <w:p w14:paraId="74F681B5" w14:textId="77777777" w:rsidR="006639BC" w:rsidRPr="00EF4CED" w:rsidRDefault="006639BC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00BB2D" w14:textId="3CFDD13F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Zajęcia warsztatowe dla uczniów i rozdanie ulotek rodzicom </w:t>
            </w:r>
            <w:r w:rsidR="006639BC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ramach ogólnopolskiej kampanii ZACHOWAJ TRZEŹWY UMYSŁ.</w:t>
            </w:r>
          </w:p>
        </w:tc>
        <w:tc>
          <w:tcPr>
            <w:tcW w:w="3231" w:type="dxa"/>
            <w:shd w:val="clear" w:color="auto" w:fill="FFFFFF"/>
          </w:tcPr>
          <w:p w14:paraId="1C1982D8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24 spotkania z uczniami,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3 z rodzicami</w:t>
            </w:r>
          </w:p>
          <w:p w14:paraId="7E1EA0A5" w14:textId="77777777" w:rsidR="006639BC" w:rsidRPr="00EF4CED" w:rsidRDefault="006639BC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BD559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240 uczniów, 120 rodziców</w:t>
            </w:r>
          </w:p>
        </w:tc>
      </w:tr>
      <w:tr w:rsidR="00EF4CED" w:rsidRPr="00EF4CED" w14:paraId="55988A19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419033C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41F317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nr 5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Polskich Noblistów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Śremie</w:t>
            </w:r>
          </w:p>
          <w:p w14:paraId="4BBA33D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4164B2F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Udział w programie „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Dove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Self-Esteem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” – budowanie pozytywnej samooceny, odporności psychicznej</w:t>
            </w:r>
          </w:p>
          <w:p w14:paraId="4F32E6C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CD395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Spektakle profilaktyczne dla uczniów</w:t>
            </w:r>
          </w:p>
          <w:p w14:paraId="521D838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4C232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Pogadanki przeprowadzone przez Policję</w:t>
            </w:r>
          </w:p>
        </w:tc>
        <w:tc>
          <w:tcPr>
            <w:tcW w:w="3231" w:type="dxa"/>
            <w:shd w:val="clear" w:color="auto" w:fill="FFFFFF"/>
          </w:tcPr>
          <w:p w14:paraId="70EE00E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uczniowie klas IV-VIII</w:t>
            </w:r>
          </w:p>
          <w:p w14:paraId="75A4DD4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C8E9E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C1C39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uczniowie klas I-IV</w:t>
            </w:r>
          </w:p>
          <w:p w14:paraId="12796A0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E6214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uczniowie klas I-VIII</w:t>
            </w:r>
          </w:p>
        </w:tc>
      </w:tr>
      <w:tr w:rsidR="00EF4CED" w:rsidRPr="00EF4CED" w14:paraId="74005703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57F6B5F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EB009F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nr 6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Braci Barskich w Śremie</w:t>
            </w:r>
          </w:p>
        </w:tc>
        <w:tc>
          <w:tcPr>
            <w:tcW w:w="6095" w:type="dxa"/>
            <w:shd w:val="clear" w:color="auto" w:fill="FFFFFF"/>
          </w:tcPr>
          <w:p w14:paraId="327A3F6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Realizacja programu profilaktycznego „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Unplugged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”, „Nie pall przy mnie proszę, „Trzymaj formę dla klas 4-8, ”Zachowaj trzeźwy umysł”, spotkanie z przedstawicielem sanepidu dla dzieci klas II, „Zdrowy talerz”</w:t>
            </w:r>
          </w:p>
        </w:tc>
        <w:tc>
          <w:tcPr>
            <w:tcW w:w="3231" w:type="dxa"/>
            <w:shd w:val="clear" w:color="auto" w:fill="FFFFFF"/>
          </w:tcPr>
          <w:p w14:paraId="16DE94D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</w:tr>
      <w:tr w:rsidR="00EF4CED" w:rsidRPr="00EF4CED" w14:paraId="12016E7F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4C1711A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C0D7F1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Powstańców Wielkopolskich w Pyszącej</w:t>
            </w:r>
          </w:p>
        </w:tc>
        <w:tc>
          <w:tcPr>
            <w:tcW w:w="6095" w:type="dxa"/>
            <w:shd w:val="clear" w:color="auto" w:fill="FFFFFF"/>
          </w:tcPr>
          <w:p w14:paraId="1CD1C1D8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Opieka  higienistki szkolnej</w:t>
            </w:r>
          </w:p>
          <w:p w14:paraId="36063431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0D028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Koordynacja  działań w zakresie opieki stomatologicznej</w:t>
            </w:r>
          </w:p>
        </w:tc>
        <w:tc>
          <w:tcPr>
            <w:tcW w:w="3231" w:type="dxa"/>
            <w:shd w:val="clear" w:color="auto" w:fill="FFFFFF"/>
          </w:tcPr>
          <w:p w14:paraId="3927073B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150 uczniów</w:t>
            </w:r>
          </w:p>
          <w:p w14:paraId="294D2486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7EE41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150 uczniów/20 objętych programem  opieki stomatologicznej </w:t>
            </w:r>
          </w:p>
        </w:tc>
      </w:tr>
      <w:tr w:rsidR="00EF4CED" w:rsidRPr="00EF4CED" w14:paraId="51EEA549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5BF8C8B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237FDD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Hrabiego Władysława Zamoyskiego w Nochowie</w:t>
            </w:r>
          </w:p>
          <w:p w14:paraId="6913507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2502DA3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Bieg po Zdrowie. </w:t>
            </w:r>
          </w:p>
          <w:p w14:paraId="7979786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0C986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Udział uczniów w Kampanii Zachowaj Trzeźwy Umysł.</w:t>
            </w:r>
          </w:p>
          <w:p w14:paraId="3240706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25F5D6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Nie Pal przy Mnie Proszę.</w:t>
            </w:r>
          </w:p>
        </w:tc>
        <w:tc>
          <w:tcPr>
            <w:tcW w:w="3231" w:type="dxa"/>
            <w:shd w:val="clear" w:color="auto" w:fill="FFFFFF"/>
          </w:tcPr>
          <w:p w14:paraId="645516B0" w14:textId="7805DC2A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Liczba osób uczestniczących </w:t>
            </w:r>
            <w:r w:rsidR="006639BC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to 300 uczniów i 150 rodziców.</w:t>
            </w:r>
          </w:p>
          <w:p w14:paraId="2F545932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Liczba wydarzeń 3</w:t>
            </w:r>
          </w:p>
        </w:tc>
      </w:tr>
      <w:tr w:rsidR="00EF4CED" w:rsidRPr="00EF4CED" w14:paraId="34E7EF91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4B47BE5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A5E84E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Janusza Korczaka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Zbrudzewie</w:t>
            </w:r>
          </w:p>
        </w:tc>
        <w:tc>
          <w:tcPr>
            <w:tcW w:w="6095" w:type="dxa"/>
            <w:shd w:val="clear" w:color="auto" w:fill="FFFFFF"/>
          </w:tcPr>
          <w:p w14:paraId="371E1FB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Realizacja działań wynikających z Programu Wychowawczo -Profilaktycznego</w:t>
            </w:r>
          </w:p>
        </w:tc>
        <w:tc>
          <w:tcPr>
            <w:tcW w:w="3231" w:type="dxa"/>
            <w:shd w:val="clear" w:color="auto" w:fill="FFFFFF"/>
          </w:tcPr>
          <w:p w14:paraId="19B44C8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240 uczniów</w:t>
            </w:r>
          </w:p>
        </w:tc>
      </w:tr>
      <w:tr w:rsidR="00EF4CED" w:rsidRPr="00EF4CED" w14:paraId="2FAF639E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40DE6D6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0191A6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Gen. Dezyderego Chłapowskiego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Bodzyniewie</w:t>
            </w:r>
          </w:p>
        </w:tc>
        <w:tc>
          <w:tcPr>
            <w:tcW w:w="6095" w:type="dxa"/>
            <w:shd w:val="clear" w:color="auto" w:fill="FFFFFF"/>
          </w:tcPr>
          <w:p w14:paraId="4E16F4E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Pogadanki z uczniami z higienista szkolna</w:t>
            </w:r>
          </w:p>
        </w:tc>
        <w:tc>
          <w:tcPr>
            <w:tcW w:w="3231" w:type="dxa"/>
            <w:shd w:val="clear" w:color="auto" w:fill="FFFFFF"/>
          </w:tcPr>
          <w:p w14:paraId="61BD213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200 uczniów</w:t>
            </w:r>
          </w:p>
        </w:tc>
      </w:tr>
      <w:tr w:rsidR="00EF4CED" w:rsidRPr="00EF4CED" w14:paraId="72AD59AF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768D5FD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8A1B05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Publiczna Szkoła Podstawowa w Śremie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Kawalerów Orderu Uśmiechu</w:t>
            </w:r>
          </w:p>
        </w:tc>
        <w:tc>
          <w:tcPr>
            <w:tcW w:w="6095" w:type="dxa"/>
            <w:shd w:val="clear" w:color="auto" w:fill="FFFFFF"/>
          </w:tcPr>
          <w:p w14:paraId="5DF6C428" w14:textId="13DC2BC6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Szkolenie z zakresu szeroko rozumianej prewencji dzieci </w:t>
            </w:r>
            <w:r w:rsidR="006639BC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 młodzieży</w:t>
            </w:r>
          </w:p>
        </w:tc>
        <w:tc>
          <w:tcPr>
            <w:tcW w:w="3231" w:type="dxa"/>
            <w:shd w:val="clear" w:color="auto" w:fill="FFFFFF"/>
          </w:tcPr>
          <w:p w14:paraId="5ED0287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 szkolenie</w:t>
            </w:r>
          </w:p>
        </w:tc>
      </w:tr>
      <w:tr w:rsidR="00EF4CED" w:rsidRPr="00EF4CED" w14:paraId="1E0F40BB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7F56837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4FE2D7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Niepubliczna Szkoła Podstawowa „Równy Start” w Śremie</w:t>
            </w:r>
          </w:p>
        </w:tc>
        <w:tc>
          <w:tcPr>
            <w:tcW w:w="6095" w:type="dxa"/>
          </w:tcPr>
          <w:p w14:paraId="16241CB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Organizacja</w:t>
            </w:r>
            <w:r w:rsidRPr="00EF4CED">
              <w:rPr>
                <w:rFonts w:ascii="Arial" w:hAnsi="Arial" w:cs="Arial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warsztatów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sensoplastycznych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bajkoterapii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EF4CED">
              <w:rPr>
                <w:rFonts w:ascii="Arial" w:hAnsi="Arial" w:cs="Arial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webinarium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nt. udzielania pierwszej pomocy dzieciom. </w:t>
            </w:r>
          </w:p>
          <w:p w14:paraId="026E0EB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5338515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Organizacja zajęć Wczesnego Wspomagania Rozwoju dla dzieci uczęszczających do placówki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przedszkolnej.</w:t>
            </w:r>
          </w:p>
        </w:tc>
        <w:tc>
          <w:tcPr>
            <w:tcW w:w="3231" w:type="dxa"/>
          </w:tcPr>
          <w:p w14:paraId="3295209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27</w:t>
            </w:r>
            <w:r w:rsidRPr="00EF4CED">
              <w:rPr>
                <w:rFonts w:ascii="Arial" w:hAnsi="Arial" w:cs="Arial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osób,</w:t>
            </w:r>
            <w:r w:rsidRPr="00EF4CED">
              <w:rPr>
                <w:rFonts w:ascii="Arial" w:hAnsi="Arial" w:cs="Arial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</w:t>
            </w:r>
            <w:r w:rsidRPr="00EF4CED">
              <w:rPr>
                <w:rFonts w:ascii="Arial" w:hAnsi="Arial" w:cs="Arial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inicjatywy</w:t>
            </w:r>
          </w:p>
        </w:tc>
      </w:tr>
      <w:tr w:rsidR="00EF4CED" w:rsidRPr="00EF4CED" w14:paraId="4F3A97A5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4A33088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2DBA8B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Liceum Ogólnokształcące im. Gen. J. Wybickiego</w:t>
            </w:r>
          </w:p>
          <w:p w14:paraId="5FE3733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33C86B9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Kierowanie uczniów na bilans przez pielęgniarkę szkolną</w:t>
            </w:r>
          </w:p>
          <w:p w14:paraId="2AD51CF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C4C25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Monitorowanie szczepień</w:t>
            </w:r>
          </w:p>
          <w:p w14:paraId="6AF47C7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Pogadanki na temat higieny osobistej</w:t>
            </w:r>
          </w:p>
          <w:p w14:paraId="40588A9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CACD0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Gazetki tematyczne na temat: AIDS; przemocy; stresu, życzliwości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 dobroci; depresji; Autyzmu.</w:t>
            </w:r>
          </w:p>
          <w:p w14:paraId="42295D0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E22E8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Realizacja programu „ARS – jak dbać o miłość”</w:t>
            </w:r>
          </w:p>
          <w:p w14:paraId="4B1EF2B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5226E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Realizacja programu „Godzina dla młodych głów”</w:t>
            </w:r>
          </w:p>
        </w:tc>
        <w:tc>
          <w:tcPr>
            <w:tcW w:w="3231" w:type="dxa"/>
            <w:shd w:val="clear" w:color="auto" w:fill="FFFFFF"/>
          </w:tcPr>
          <w:p w14:paraId="53AA5BC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330 osób</w:t>
            </w:r>
          </w:p>
          <w:p w14:paraId="498EE90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8EC3A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330 osób</w:t>
            </w:r>
          </w:p>
          <w:p w14:paraId="4555FAB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150 osób</w:t>
            </w:r>
          </w:p>
          <w:p w14:paraId="0E7FCCC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E055D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700 osób</w:t>
            </w:r>
          </w:p>
          <w:p w14:paraId="54493D7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C7F8D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A123B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90 osób</w:t>
            </w:r>
          </w:p>
          <w:p w14:paraId="22E33F3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FD6C9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90 osób</w:t>
            </w:r>
          </w:p>
        </w:tc>
      </w:tr>
      <w:tr w:rsidR="00EF4CED" w:rsidRPr="00EF4CED" w14:paraId="1D14BA6A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15D86BC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AABDC8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Zespół Szkół Ekonomicznych im. Cyryla Ratajskiego</w:t>
            </w:r>
          </w:p>
        </w:tc>
        <w:tc>
          <w:tcPr>
            <w:tcW w:w="6095" w:type="dxa"/>
            <w:shd w:val="clear" w:color="auto" w:fill="FFFFFF"/>
          </w:tcPr>
          <w:p w14:paraId="1E371C9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Informowanie o możliwości otrzymania specjalistycznego wsparcia </w:t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(np. psychologicznego, psychiatrycznego) poza terenem szkoły. </w:t>
            </w:r>
          </w:p>
          <w:p w14:paraId="435019D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FBBF7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Prowadzenie zajęć dotyczących zdrowego stylu życia, profilaktyki uzależnień, stresu</w:t>
            </w:r>
          </w:p>
          <w:p w14:paraId="3EED362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448FF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Realizacja dwóch Programów  Rekomendowanych</w:t>
            </w:r>
          </w:p>
        </w:tc>
        <w:tc>
          <w:tcPr>
            <w:tcW w:w="3231" w:type="dxa"/>
            <w:shd w:val="clear" w:color="auto" w:fill="FFFFFF"/>
          </w:tcPr>
          <w:p w14:paraId="3A53462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55 osób</w:t>
            </w:r>
          </w:p>
          <w:p w14:paraId="27B8119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871D7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81B7F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wszyscy uczniowie ok 500 uczniów</w:t>
            </w:r>
          </w:p>
          <w:p w14:paraId="307A795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9CA93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ok 45 osób</w:t>
            </w:r>
          </w:p>
        </w:tc>
      </w:tr>
      <w:tr w:rsidR="00EF4CED" w:rsidRPr="00EF4CED" w14:paraId="2BFD7625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3F402BA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BD799E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Zespół Szkół Technicznych im. Hipolita Cegielskiego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3937426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Prowadzenie działalności profilaktycznej w ramach realizowanych prelekcji i wydarzeń dla młodzieży</w:t>
            </w:r>
          </w:p>
          <w:p w14:paraId="17FA3D7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14908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Udział uczniów w akcjach:</w:t>
            </w:r>
          </w:p>
          <w:p w14:paraId="0DF8D7B8" w14:textId="24772E4A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„Bezpieczne Walentynki 2024” – akcji, która wynika z zadań ujętych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„Krajowym Programie Zapobiegania Zakażeniom HIV </w:t>
            </w:r>
            <w:r w:rsidR="006639BC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 Zwalczania AIDS”; w Światowym Dniu Zdrowia pod hasłem „Moje zdrowie, moje prawo”; w wykładzie „Aktywność fizyczna i sport – kluczowe czynniki dla rozwoju fizycznego zdrowia i sukcesów dzieci i młodzieży”, w webinarium „Cyberprzestępcy w świecie finansów”; w obchodach Światowego Dnia bez Tytoniu; </w:t>
            </w:r>
            <w:r w:rsidR="006639BC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 programie „Wybierz życie-pierwszy krok”- profilaktyka raka szyjki macicy; w programie „Znamię! Znam je?”, oraz „Podstępne WZW”; w szkoleniu dla Młodzieżowych Liderów Zdrowia; w konkursie pod hasłem „Nie daj szansy AIDS”; w ogólnopolskiej kampanii społecznej dla młodych dorosłych pod hasłem „Mój pierwszy raz”, w programie profilaktycznym dotyczącym otyłości; w Światowym Dniu Rzucania Palenia; w Powiatowym Dniu Zdrowia Publicznego; w projekcie „Edukacja z wojskiem”; w akcji „Oddaj krew-podziel się życiem”.</w:t>
            </w:r>
          </w:p>
          <w:p w14:paraId="0E8D322F" w14:textId="74A80372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Zorganizowanie debaty klas mundurowych nt. bezpieczeństwa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  <w:t>w powiecie śremskim; kursów pierwszej pomocy dla wszystkich klas mundurowych; przeprowadzenie kursów pierwszej pomocy dla seniorów i przedszkolaków w okresie ferii zimowych oraz zajęć profilaktycznych dla pacjentów Zakładu Opiekuńczo-Leczniczego w Śremie.</w:t>
            </w:r>
          </w:p>
          <w:p w14:paraId="59CAEFE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Realizowanie Standardów Ochrony Małoletnich i przeciwdziałanie przemocy domowej wobec dzieci i młodzieży, w tym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przeprowadzenie lekcji w zespołach klasowych nt.: Procedury dotyczących postępowania z nieletnimi.</w:t>
            </w:r>
          </w:p>
        </w:tc>
        <w:tc>
          <w:tcPr>
            <w:tcW w:w="3231" w:type="dxa"/>
            <w:shd w:val="clear" w:color="auto" w:fill="FFFFFF"/>
          </w:tcPr>
          <w:p w14:paraId="5961EE3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 </w:t>
            </w:r>
          </w:p>
          <w:p w14:paraId="1CFCC5D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3FA23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3F56F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F8686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C8DD2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D8F66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72F54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38E03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</w:tc>
      </w:tr>
      <w:tr w:rsidR="00EF4CED" w:rsidRPr="00EF4CED" w14:paraId="53A5FF7B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35AA21B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ADC2CC4" w14:textId="6E187A80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Zespół Szkół Politechnicznych </w:t>
            </w:r>
            <w:r w:rsidR="006639BC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im. Powstańców Wielk</w:t>
            </w:r>
            <w:r w:rsidR="006639BC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polskich</w:t>
            </w:r>
          </w:p>
        </w:tc>
        <w:tc>
          <w:tcPr>
            <w:tcW w:w="6095" w:type="dxa"/>
            <w:shd w:val="clear" w:color="auto" w:fill="FFFFFF"/>
          </w:tcPr>
          <w:p w14:paraId="4BAE396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Porady i konsultacje dla rodziców</w:t>
            </w:r>
          </w:p>
          <w:p w14:paraId="75DC712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EE4F2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Spotkania edukacyjne</w:t>
            </w:r>
          </w:p>
        </w:tc>
        <w:tc>
          <w:tcPr>
            <w:tcW w:w="3231" w:type="dxa"/>
            <w:shd w:val="clear" w:color="auto" w:fill="FFFFFF"/>
          </w:tcPr>
          <w:p w14:paraId="656008A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  <w:p w14:paraId="3038B4F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82B6A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EF4CED" w:rsidRPr="00EF4CED" w14:paraId="52E3F412" w14:textId="77777777" w:rsidTr="00826B4E">
        <w:trPr>
          <w:trHeight w:val="270"/>
        </w:trPr>
        <w:tc>
          <w:tcPr>
            <w:tcW w:w="2297" w:type="dxa"/>
            <w:vMerge/>
            <w:shd w:val="clear" w:color="auto" w:fill="FFFFFF"/>
          </w:tcPr>
          <w:p w14:paraId="2246F138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6A0BB87" w14:textId="77777777" w:rsidR="00EF4CED" w:rsidRPr="00EF4CED" w:rsidRDefault="00EF4CED" w:rsidP="00EF4CE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Fundacja Familia</w:t>
            </w:r>
          </w:p>
          <w:p w14:paraId="2F46D6C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7D1FFEA9" w14:textId="77777777" w:rsidR="006639BC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Przeprowadzono cykl zajęć edukacyjnych na temat zdrowego stylu życia i profilaktyki zdrowotnej. Promowanie zdrowego trybu życia, wycieczki, zajęcia sportowe. </w:t>
            </w:r>
          </w:p>
          <w:p w14:paraId="4BAA54A1" w14:textId="457D9092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Warsztaty kulinarne.</w:t>
            </w:r>
          </w:p>
        </w:tc>
        <w:tc>
          <w:tcPr>
            <w:tcW w:w="3231" w:type="dxa"/>
            <w:shd w:val="clear" w:color="auto" w:fill="FFFFFF"/>
          </w:tcPr>
          <w:p w14:paraId="607D7123" w14:textId="77777777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20 dzieci</w:t>
            </w:r>
          </w:p>
          <w:p w14:paraId="476A44F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 dni w tygodniu  3 godz. dziennie</w:t>
            </w:r>
          </w:p>
        </w:tc>
      </w:tr>
      <w:tr w:rsidR="00EF4CED" w:rsidRPr="00EF4CED" w14:paraId="56E41AD6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0E172F8F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A882C5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Śremskie Stowarzyszenie Jasny Horyzont</w:t>
            </w:r>
          </w:p>
        </w:tc>
        <w:tc>
          <w:tcPr>
            <w:tcW w:w="6095" w:type="dxa"/>
            <w:shd w:val="clear" w:color="auto" w:fill="FFFFFF"/>
          </w:tcPr>
          <w:p w14:paraId="4519993D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 z psychologiem</w:t>
            </w:r>
          </w:p>
        </w:tc>
        <w:tc>
          <w:tcPr>
            <w:tcW w:w="3231" w:type="dxa"/>
            <w:shd w:val="clear" w:color="auto" w:fill="FFFFFF"/>
          </w:tcPr>
          <w:p w14:paraId="02188345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 x w miesiącu</w:t>
            </w:r>
          </w:p>
          <w:p w14:paraId="017093D6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 rodzin</w:t>
            </w:r>
          </w:p>
        </w:tc>
      </w:tr>
      <w:tr w:rsidR="00EF4CED" w:rsidRPr="00EF4CED" w14:paraId="78AB7931" w14:textId="77777777" w:rsidTr="00826B4E">
        <w:trPr>
          <w:trHeight w:val="292"/>
        </w:trPr>
        <w:tc>
          <w:tcPr>
            <w:tcW w:w="2297" w:type="dxa"/>
            <w:vMerge w:val="restart"/>
            <w:shd w:val="clear" w:color="auto" w:fill="FFFFFF"/>
          </w:tcPr>
          <w:p w14:paraId="07E6670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Wsparcie rodzin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 dziećmi w rozwoju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wzmacnianiu ich kompetencji wychowawczych, tworzeniu sieci oparcia społecznego oraz ukierunkowanie działań 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na poszerzanie wiedzy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zakresie potrzeb dzieci i ochronę ich praw</w:t>
            </w:r>
          </w:p>
        </w:tc>
        <w:tc>
          <w:tcPr>
            <w:tcW w:w="2552" w:type="dxa"/>
            <w:shd w:val="clear" w:color="auto" w:fill="FFFFFF"/>
          </w:tcPr>
          <w:p w14:paraId="2D0AE50A" w14:textId="77777777" w:rsidR="00EF4CED" w:rsidRPr="00EF4CED" w:rsidRDefault="00EF4CED" w:rsidP="00EF4CE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 w:themeFill="background1"/>
          </w:tcPr>
          <w:p w14:paraId="16016948" w14:textId="77777777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Pogłębiona praca socjalna skierowana na wzmacnianie kompetencji wychowawczych rodziców; edukowanie w zakresie budowania prawidłowych więzi z dziećmi oraz odpowiedzialności rodzica za wychowanie i zdrowie dziecka</w:t>
            </w:r>
          </w:p>
          <w:p w14:paraId="4F30AEEB" w14:textId="77777777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B35D51" w14:textId="77777777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Organizowanie Partnerskich Zespołów Kooperacyjnych na rzecz dziecka i rodziny</w:t>
            </w:r>
          </w:p>
          <w:p w14:paraId="080EC86F" w14:textId="77777777" w:rsidR="006639BC" w:rsidRDefault="006639BC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985A05" w14:textId="4F79A07D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Świadczenie usług asystenta rodziny w środowiskach rodzinnych cechujących się bezradnością opiekuńczo – wychowawczą oraz w sytuacji umieszczenia dzieci w pieczy zastępczej</w:t>
            </w:r>
          </w:p>
          <w:p w14:paraId="6CC23B78" w14:textId="77777777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7059A2" w14:textId="77D7A94D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Objęcie wsparciem psychologa rodzin o szczególnych trudnościach w zakresie opiekuńczo – wychowawczym (rodziny objęte asystą rodzinną)</w:t>
            </w:r>
          </w:p>
          <w:p w14:paraId="5B2BA38C" w14:textId="77777777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2E09E7" w14:textId="67243DDE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Warsztaty edukacyjne dla rodziców w ramach zajęć grupowych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Punkcie Konsultacyjnym dla Osób Dotkniętych Przemocą Domową, borykających się z problemem uzależnień </w:t>
            </w:r>
            <w:r w:rsidR="007455AF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 współuzależnienia</w:t>
            </w:r>
          </w:p>
        </w:tc>
        <w:tc>
          <w:tcPr>
            <w:tcW w:w="3231" w:type="dxa"/>
            <w:shd w:val="clear" w:color="auto" w:fill="FFFFFF" w:themeFill="background1"/>
          </w:tcPr>
          <w:p w14:paraId="653EA6C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około 100 rodzin</w:t>
            </w:r>
          </w:p>
          <w:p w14:paraId="2F91F60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98C93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6CAFF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E0990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5B29E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44 Zespoły, 44 rodziny</w:t>
            </w:r>
          </w:p>
          <w:p w14:paraId="0E649CD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58 spotkań Zespołów</w:t>
            </w:r>
          </w:p>
          <w:p w14:paraId="44E227AB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5B0022" w14:textId="77777777" w:rsidR="006639BC" w:rsidRDefault="006639BC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1A666A" w14:textId="77777777" w:rsidR="006639BC" w:rsidRPr="00EF4CED" w:rsidRDefault="006639BC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18A81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45 rodzin, 159 osób w rodzinach</w:t>
            </w:r>
          </w:p>
          <w:p w14:paraId="53F5FD9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0F0F6F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C0B80B" w14:textId="77777777" w:rsidR="006639BC" w:rsidRPr="00EF4CED" w:rsidRDefault="006639BC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CFCCE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16 rodzin</w:t>
            </w:r>
          </w:p>
          <w:p w14:paraId="01F54B0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128 spotkań</w:t>
            </w:r>
          </w:p>
          <w:p w14:paraId="3A4C4ED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788AC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70155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8 osób</w:t>
            </w:r>
          </w:p>
          <w:p w14:paraId="01F03EF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 spotkania</w:t>
            </w:r>
          </w:p>
        </w:tc>
      </w:tr>
      <w:tr w:rsidR="00EF4CED" w:rsidRPr="00EF4CED" w14:paraId="439E5659" w14:textId="77777777" w:rsidTr="007455AF">
        <w:trPr>
          <w:trHeight w:val="193"/>
        </w:trPr>
        <w:tc>
          <w:tcPr>
            <w:tcW w:w="2297" w:type="dxa"/>
            <w:vMerge/>
            <w:shd w:val="clear" w:color="auto" w:fill="FFFFFF"/>
          </w:tcPr>
          <w:p w14:paraId="65553E3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241C198" w14:textId="77777777" w:rsidR="00EF4CED" w:rsidRPr="00EF4CED" w:rsidRDefault="00EF4CED" w:rsidP="00EF4CE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Śremski Ośrodek Kultury</w:t>
            </w:r>
          </w:p>
        </w:tc>
        <w:tc>
          <w:tcPr>
            <w:tcW w:w="6095" w:type="dxa"/>
            <w:shd w:val="clear" w:color="auto" w:fill="FFFFFF"/>
          </w:tcPr>
          <w:p w14:paraId="7FAC9B5D" w14:textId="77777777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Spektakle i koncerty dla dzieci w Kinie Słonko</w:t>
            </w:r>
          </w:p>
        </w:tc>
        <w:tc>
          <w:tcPr>
            <w:tcW w:w="3231" w:type="dxa"/>
            <w:shd w:val="clear" w:color="auto" w:fill="FFFFFF"/>
          </w:tcPr>
          <w:p w14:paraId="1BD1330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1x na m-c po 100 osób</w:t>
            </w:r>
          </w:p>
        </w:tc>
      </w:tr>
      <w:tr w:rsidR="00EF4CED" w:rsidRPr="00EF4CED" w14:paraId="174EE939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2C637BE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F9467F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Poradnia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Psychologiczno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– Pedagogiczna w Śremie</w:t>
            </w:r>
          </w:p>
        </w:tc>
        <w:tc>
          <w:tcPr>
            <w:tcW w:w="6095" w:type="dxa"/>
            <w:shd w:val="clear" w:color="auto" w:fill="FFFFFF"/>
          </w:tcPr>
          <w:p w14:paraId="7B663B69" w14:textId="77777777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Organizowanie grupy wsparcia dla rodziców dzieci ze spektrum autyzmu- grupa otwarta prowadzona przez psychologa i pedagoga specjalnego </w:t>
            </w:r>
          </w:p>
        </w:tc>
        <w:tc>
          <w:tcPr>
            <w:tcW w:w="3231" w:type="dxa"/>
            <w:shd w:val="clear" w:color="auto" w:fill="FFFFFF"/>
          </w:tcPr>
          <w:p w14:paraId="1C02179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8 spotkań w roku - obecność około 10 uczestników na spotkaniu </w:t>
            </w:r>
          </w:p>
        </w:tc>
      </w:tr>
      <w:tr w:rsidR="00EF4CED" w:rsidRPr="00EF4CED" w14:paraId="229FCE21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4955F77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A98B825" w14:textId="321C28FE" w:rsidR="00EF4CED" w:rsidRPr="00EF4CED" w:rsidRDefault="00EF4CED" w:rsidP="007455AF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Powiatowe Centrum Pomocy Rodzinie </w:t>
            </w:r>
            <w:r w:rsidR="007455AF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4FDD4A78" w14:textId="7D5D782E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Szkolenie otwarte dot. przemocy rówieśniczej oraz współczesnych uzależnień młodzieży, konferencja otwarta dot. wsparcia dziecka </w:t>
            </w:r>
            <w:r w:rsidR="007455AF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pieczy zastępczej oraz zdrowia psychicznego dziecka</w:t>
            </w:r>
          </w:p>
        </w:tc>
        <w:tc>
          <w:tcPr>
            <w:tcW w:w="3231" w:type="dxa"/>
            <w:shd w:val="clear" w:color="auto" w:fill="FFFFFF"/>
          </w:tcPr>
          <w:p w14:paraId="777EC51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wydarzenia, ok. 100 łącznie</w:t>
            </w:r>
          </w:p>
          <w:p w14:paraId="555B177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EF4CED" w:rsidRPr="00EF4CED" w14:paraId="1D956A85" w14:textId="77777777" w:rsidTr="007455AF">
        <w:trPr>
          <w:trHeight w:val="117"/>
        </w:trPr>
        <w:tc>
          <w:tcPr>
            <w:tcW w:w="2297" w:type="dxa"/>
            <w:vMerge/>
            <w:shd w:val="clear" w:color="auto" w:fill="FFFFFF"/>
          </w:tcPr>
          <w:p w14:paraId="67B38DA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E4ED67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Żłobek Tęczowa Kraina</w:t>
            </w:r>
          </w:p>
        </w:tc>
        <w:tc>
          <w:tcPr>
            <w:tcW w:w="6095" w:type="dxa"/>
            <w:shd w:val="clear" w:color="auto" w:fill="FFFFFF"/>
          </w:tcPr>
          <w:p w14:paraId="6186DBBD" w14:textId="05D869BC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Indywidualne rozmowy z rodzicami podopiecznych</w:t>
            </w:r>
          </w:p>
        </w:tc>
        <w:tc>
          <w:tcPr>
            <w:tcW w:w="3231" w:type="dxa"/>
            <w:shd w:val="clear" w:color="auto" w:fill="FFFFFF"/>
          </w:tcPr>
          <w:p w14:paraId="0DA8BE3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033950DA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0824287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E302C6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Przedszkole nr 2 „Słoneczna Gromada” w Śremie</w:t>
            </w:r>
          </w:p>
        </w:tc>
        <w:tc>
          <w:tcPr>
            <w:tcW w:w="6095" w:type="dxa"/>
            <w:shd w:val="clear" w:color="auto" w:fill="FFFFFF"/>
          </w:tcPr>
          <w:p w14:paraId="49242B7B" w14:textId="77777777" w:rsidR="00EF4CED" w:rsidRPr="00EF4CED" w:rsidRDefault="00EF4CED" w:rsidP="007455AF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Realizacja programu profilaktyki i Kodeksu Przedszkolaka</w:t>
            </w:r>
          </w:p>
          <w:p w14:paraId="771CAF06" w14:textId="77777777" w:rsidR="007455AF" w:rsidRDefault="007455AF" w:rsidP="007455A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  <w:p w14:paraId="0BA4F337" w14:textId="761AA444" w:rsidR="00EF4CED" w:rsidRPr="00EF4CED" w:rsidRDefault="00EF4CED" w:rsidP="007455A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Prowadzenie zajęć przez psychologa, konsultacje </w:t>
            </w:r>
          </w:p>
        </w:tc>
        <w:tc>
          <w:tcPr>
            <w:tcW w:w="3231" w:type="dxa"/>
            <w:shd w:val="clear" w:color="auto" w:fill="FFFFFF"/>
          </w:tcPr>
          <w:p w14:paraId="52133D2D" w14:textId="77777777" w:rsidR="00EF4CED" w:rsidRPr="00EF4CED" w:rsidRDefault="00EF4CED" w:rsidP="007455AF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wszystkie grupy ok 150 dzieci</w:t>
            </w:r>
          </w:p>
          <w:p w14:paraId="471ECA07" w14:textId="77777777" w:rsidR="00EF4CED" w:rsidRPr="00EF4CED" w:rsidRDefault="00EF4CED" w:rsidP="007455AF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6BF0226A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48DF7AA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071797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3 „Jarzębinka” w Śremie</w:t>
            </w:r>
          </w:p>
          <w:p w14:paraId="5C4DB36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2BE95DB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Organizowanie wsparcia dla rodziców, w ramach spotkań </w:t>
            </w: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 psychologiem, pedagogiem lub innymi specjalistami. </w:t>
            </w:r>
          </w:p>
          <w:p w14:paraId="32BC749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D1B986" w14:textId="25277A74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Poszerzanie wiedzy o potrzebach dzieci</w:t>
            </w: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regularne informowanie rodziców o etapach rozwoju dziecka oraz wskazówki, jak rozpoznać i odpowiedzieć na różne potrzeby dzieci, takie jak potrzeba bliskości, samodzielności czy potrzeba zabawy. Organizowanie spotkań ze specjalistami, dostarczanie materiałów edukacyjnych dotyczących zarówno fizycznych, jak </w:t>
            </w:r>
            <w:r w:rsidR="007455A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 emocjonalnych potrzeb dzieci w różnych grupach wiekowych.</w:t>
            </w:r>
          </w:p>
          <w:p w14:paraId="42C6F60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D9A57D" w14:textId="769176C0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Współpraca i kierowanie rodziców do </w:t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instytucji zewnętrznych</w:t>
            </w: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Fundacja </w:t>
            </w:r>
            <w:proofErr w:type="spellStart"/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Ciszum</w:t>
            </w:r>
            <w:proofErr w:type="spellEnd"/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Poradnia </w:t>
            </w:r>
            <w:proofErr w:type="spellStart"/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Psychologiczno</w:t>
            </w:r>
            <w:proofErr w:type="spellEnd"/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Pedagogiczna, Centrum Usług Społecznych, Wielkopolskie Centrum Fizjoterapii </w:t>
            </w:r>
            <w:r w:rsidR="007455A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3231" w:type="dxa"/>
            <w:shd w:val="clear" w:color="auto" w:fill="FFFFFF"/>
          </w:tcPr>
          <w:p w14:paraId="69AEA4A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21 rodzin</w:t>
            </w:r>
          </w:p>
        </w:tc>
      </w:tr>
      <w:tr w:rsidR="00EF4CED" w:rsidRPr="00EF4CED" w14:paraId="55785702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766524B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13F0D4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Przedszkole z Oddziałami Integracyjnymi nr 5 „Mali Przyrodnicy” w Śremie</w:t>
            </w:r>
          </w:p>
          <w:p w14:paraId="0AEC18B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1E7CA409" w14:textId="45858FF2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Konsultacje z rodzicami, wyznaczone godziny dostępności dla rodziców,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ogólnoprzedszkolne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obchody Międzynarodowego Dnia Praw Dziecka z UNICEF, zapoznanie rodziców z obowiązującymi w przedszkolu Standardami Ochrony Małoletnich</w:t>
            </w:r>
          </w:p>
        </w:tc>
        <w:tc>
          <w:tcPr>
            <w:tcW w:w="3231" w:type="dxa"/>
            <w:shd w:val="clear" w:color="auto" w:fill="FFFFFF"/>
          </w:tcPr>
          <w:p w14:paraId="2EAD9D4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76732F5C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04AEBED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EDD2E0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Przedszkole nr 7 „Janka Wędrowniczka” w Śremie</w:t>
            </w:r>
          </w:p>
          <w:p w14:paraId="463AB0A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5498042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Spotkania  z psychologiem – indywidualnie wg potrzeb rodziców.</w:t>
            </w:r>
          </w:p>
          <w:p w14:paraId="66E363C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  <w:p w14:paraId="3C783B9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Prelekcja psychologa  na wszystkich zebraniach  grupowych.</w:t>
            </w:r>
          </w:p>
        </w:tc>
        <w:tc>
          <w:tcPr>
            <w:tcW w:w="3231" w:type="dxa"/>
            <w:shd w:val="clear" w:color="auto" w:fill="FFFFFF"/>
          </w:tcPr>
          <w:p w14:paraId="6B93B9D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4D7C1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9D87E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miesiącu wrześniu odbyły się zebranie w 10 grupach przedszkolnych.</w:t>
            </w:r>
          </w:p>
        </w:tc>
      </w:tr>
      <w:tr w:rsidR="00EF4CED" w:rsidRPr="00EF4CED" w14:paraId="3AE1E804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3BECCE1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6AB10F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Publiczne Przedszkole „Niezapominajka”</w:t>
            </w:r>
          </w:p>
        </w:tc>
        <w:tc>
          <w:tcPr>
            <w:tcW w:w="6095" w:type="dxa"/>
            <w:shd w:val="clear" w:color="auto" w:fill="FFFFFF"/>
          </w:tcPr>
          <w:p w14:paraId="6BB6879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Współpraca z CUS</w:t>
            </w:r>
          </w:p>
        </w:tc>
        <w:tc>
          <w:tcPr>
            <w:tcW w:w="3231" w:type="dxa"/>
            <w:shd w:val="clear" w:color="auto" w:fill="FFFFFF"/>
          </w:tcPr>
          <w:p w14:paraId="547C2D4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26B8C2B5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078EB88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949A2B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Niepubliczne Przedszkole im. Bł. Edmunda Bojanowskiego</w:t>
            </w:r>
          </w:p>
          <w:p w14:paraId="68F3ABC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6712E490" w14:textId="2FF01BD8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Działania skierowane na rozwój dzieci obejmują wsparcie </w:t>
            </w:r>
            <w:r w:rsidR="007455AF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w edukacji, zdrowiu, rozwoju emocjonalnym i społecznym.</w:t>
            </w:r>
          </w:p>
          <w:p w14:paraId="5AD7434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  <w:p w14:paraId="0F3CC1E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Wspieranie rodziców w roli wychowawców, radzenie sobie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br/>
              <w:t>z trudnościami</w:t>
            </w:r>
          </w:p>
          <w:p w14:paraId="28E77CD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  <w:p w14:paraId="53ADB16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lastRenderedPageBreak/>
              <w:t>Respektowanie praw dziecka</w:t>
            </w:r>
          </w:p>
        </w:tc>
        <w:tc>
          <w:tcPr>
            <w:tcW w:w="3231" w:type="dxa"/>
            <w:shd w:val="clear" w:color="auto" w:fill="FFFFFF"/>
          </w:tcPr>
          <w:p w14:paraId="497BA01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7D042F86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1912706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36DC573" w14:textId="77777777" w:rsidR="00EF4CED" w:rsidRPr="00EF4CED" w:rsidRDefault="00EF4CED" w:rsidP="00EF4CE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Szkoła Podstawowa nr 2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br/>
              <w:t>im. Ks. Piotra Wawrzyniaka w Śremie</w:t>
            </w:r>
          </w:p>
          <w:p w14:paraId="553CBDE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164EC501" w14:textId="2968FAA6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Prowadzenie działań związanych z rozpoznawaniem indywidualnych potrzeb rozwojowych i edukacyjnych oraz możliwości psychofizycznych uczniów w celu określenia mocnych stron, predyspozycji, zainteresowań i uzdolnień uczniów oraz przyczyn niepowodzeń edukacyjnych lub trudności </w:t>
            </w:r>
            <w:r w:rsidR="007455AF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w funkcjonowaniu uczniów, w tym barier i ograniczeń utrudniających funkcjonowanie ucznia i jego uczestnictwo w życiu szkoły. Indywidualne rozmowy z uczniami i wsparcie rodziców</w:t>
            </w:r>
          </w:p>
        </w:tc>
        <w:tc>
          <w:tcPr>
            <w:tcW w:w="3231" w:type="dxa"/>
            <w:shd w:val="clear" w:color="auto" w:fill="FFFFFF"/>
          </w:tcPr>
          <w:p w14:paraId="66E868AA" w14:textId="3B64693A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wszyscy uczniowie</w:t>
            </w:r>
          </w:p>
        </w:tc>
      </w:tr>
      <w:tr w:rsidR="00EF4CED" w:rsidRPr="00EF4CED" w14:paraId="0A03A381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24A02BD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FBF33EC" w14:textId="1625B562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Szkoła Podstawowa nr 5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br/>
              <w:t xml:space="preserve">im. Polskich Noblistów </w:t>
            </w:r>
            <w:r w:rsidR="007455AF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w Śremie</w:t>
            </w:r>
          </w:p>
          <w:p w14:paraId="5537A386" w14:textId="77777777" w:rsidR="00EF4CED" w:rsidRPr="00EF4CED" w:rsidRDefault="00EF4CED" w:rsidP="00EF4CE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52892DC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Opracowanie i zapoznanie rodziców ze Standardami Ochrony Małoletnich</w:t>
            </w:r>
          </w:p>
          <w:p w14:paraId="73AD62C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  <w:p w14:paraId="5DB2B34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Udział w programie Dostępna Szkoła</w:t>
            </w:r>
          </w:p>
        </w:tc>
        <w:tc>
          <w:tcPr>
            <w:tcW w:w="3231" w:type="dxa"/>
            <w:shd w:val="clear" w:color="auto" w:fill="FFFFFF"/>
          </w:tcPr>
          <w:p w14:paraId="2B94559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Społeczność szkolna, rodzice uczniów</w:t>
            </w:r>
          </w:p>
          <w:p w14:paraId="74A3DDB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7E86B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Dzieci, rodzice, nauczyciele</w:t>
            </w:r>
          </w:p>
        </w:tc>
      </w:tr>
      <w:tr w:rsidR="00EF4CED" w:rsidRPr="00EF4CED" w14:paraId="16F84F52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48A4511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DA68B45" w14:textId="102591F5" w:rsidR="00EF4CED" w:rsidRPr="00EF4CED" w:rsidRDefault="00EF4CED" w:rsidP="007455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="007455A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im. Jana Pawła II </w:t>
            </w:r>
            <w:r w:rsidR="007455A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w Dąbrowie</w:t>
            </w:r>
          </w:p>
        </w:tc>
        <w:tc>
          <w:tcPr>
            <w:tcW w:w="6095" w:type="dxa"/>
            <w:shd w:val="clear" w:color="auto" w:fill="FFFFFF"/>
          </w:tcPr>
          <w:p w14:paraId="6939B05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Pogadanki dla rodziców dotyczące kompetencji wychowawczych.</w:t>
            </w:r>
          </w:p>
          <w:p w14:paraId="652F682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3231" w:type="dxa"/>
            <w:shd w:val="clear" w:color="auto" w:fill="FFFFFF"/>
          </w:tcPr>
          <w:p w14:paraId="66BC6D5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45 osób</w:t>
            </w:r>
          </w:p>
          <w:p w14:paraId="65BCCC5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wydarzenia</w:t>
            </w:r>
          </w:p>
        </w:tc>
      </w:tr>
      <w:tr w:rsidR="00EF4CED" w:rsidRPr="00EF4CED" w14:paraId="0B7E6774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4F07C03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76636D3" w14:textId="0C5D14DC" w:rsidR="00EF4CED" w:rsidRPr="00EF4CED" w:rsidRDefault="00EF4CED" w:rsidP="00EF4C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br/>
              <w:t>im. Powstańców Wielkopolskich</w:t>
            </w:r>
            <w:r w:rsidR="007455AF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w Pyszącej</w:t>
            </w:r>
          </w:p>
          <w:p w14:paraId="275240F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19938845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Wsparcie i porady ze strony szkolnych specjalistów</w:t>
            </w:r>
          </w:p>
          <w:p w14:paraId="4BDF838D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  <w:p w14:paraId="58C692C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Wsparcie ze strony wychowawców, pedagogizacja rodziców </w:t>
            </w:r>
          </w:p>
        </w:tc>
        <w:tc>
          <w:tcPr>
            <w:tcW w:w="3231" w:type="dxa"/>
            <w:shd w:val="clear" w:color="auto" w:fill="FFFFFF"/>
          </w:tcPr>
          <w:p w14:paraId="54FB0031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 specjalistów - 34 porad</w:t>
            </w:r>
          </w:p>
          <w:p w14:paraId="3C432E58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665147" w14:textId="77777777" w:rsidR="007455AF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10  wychowawców (8  szkoła, 2 oddziały przedszkolne) </w:t>
            </w:r>
          </w:p>
          <w:p w14:paraId="7855B7F0" w14:textId="7948D1E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spotkania z rodzicami  w roku dla każdej klasy  i oddziału – 191 rodziców</w:t>
            </w:r>
          </w:p>
        </w:tc>
      </w:tr>
      <w:tr w:rsidR="00EF4CED" w:rsidRPr="00EF4CED" w14:paraId="32C36CDD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0B538AF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F06AD3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</w:p>
          <w:p w14:paraId="5E3043D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im. Janusza Korczaka</w:t>
            </w:r>
          </w:p>
          <w:p w14:paraId="7CA76AAA" w14:textId="77777777" w:rsidR="00EF4CED" w:rsidRPr="00EF4CED" w:rsidRDefault="00EF4CED" w:rsidP="00EF4C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Zbrudzewie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</w:tcPr>
          <w:p w14:paraId="3DB3FA9D" w14:textId="142891EF" w:rsidR="00EF4CED" w:rsidRPr="00EF4CED" w:rsidRDefault="00EF4CED" w:rsidP="00856EB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highlight w:val="white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highlight w:val="white"/>
                <w:lang w:eastAsia="pl-PL"/>
                <w14:ligatures w14:val="none"/>
              </w:rPr>
              <w:t xml:space="preserve">Konsultacje dla rodziców prowadzone przez psychologa </w:t>
            </w:r>
            <w:r w:rsidR="00856EBF">
              <w:rPr>
                <w:rFonts w:ascii="Arial" w:hAnsi="Arial" w:cs="Arial"/>
                <w:kern w:val="0"/>
                <w:sz w:val="20"/>
                <w:szCs w:val="20"/>
                <w:highlight w:val="white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highlight w:val="white"/>
                <w:lang w:eastAsia="pl-PL"/>
                <w14:ligatures w14:val="none"/>
              </w:rPr>
              <w:t>i pedagoga szkolnego, wychowawców i nauczycieli</w:t>
            </w:r>
          </w:p>
        </w:tc>
        <w:tc>
          <w:tcPr>
            <w:tcW w:w="3231" w:type="dxa"/>
            <w:shd w:val="clear" w:color="auto" w:fill="FFFFFF"/>
          </w:tcPr>
          <w:p w14:paraId="3CA22071" w14:textId="77777777" w:rsidR="00EF4CED" w:rsidRPr="00EF4CED" w:rsidRDefault="00EF4CED" w:rsidP="00856EB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096F6884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0E341DA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062281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br/>
              <w:t xml:space="preserve">im. Gen. Dezyderego Chłapowskiego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br/>
              <w:t>w Bodzyniewie</w:t>
            </w:r>
          </w:p>
        </w:tc>
        <w:tc>
          <w:tcPr>
            <w:tcW w:w="6095" w:type="dxa"/>
            <w:shd w:val="clear" w:color="auto" w:fill="FFFFFF"/>
          </w:tcPr>
          <w:p w14:paraId="50A902CD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highlight w:val="white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Rozmowy z rodzicami</w:t>
            </w:r>
          </w:p>
        </w:tc>
        <w:tc>
          <w:tcPr>
            <w:tcW w:w="3231" w:type="dxa"/>
            <w:shd w:val="clear" w:color="auto" w:fill="FFFFFF"/>
          </w:tcPr>
          <w:p w14:paraId="7EDD4365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</w:tr>
      <w:tr w:rsidR="00EF4CED" w:rsidRPr="00EF4CED" w14:paraId="38511EAF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120935F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1723FEC" w14:textId="737331BF" w:rsidR="00EF4CED" w:rsidRPr="00EF4CED" w:rsidRDefault="00EF4CED" w:rsidP="00856EBF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br/>
              <w:t>im. Władysława Reymonta w Krzyżanowie</w:t>
            </w:r>
          </w:p>
        </w:tc>
        <w:tc>
          <w:tcPr>
            <w:tcW w:w="6095" w:type="dxa"/>
            <w:shd w:val="clear" w:color="auto" w:fill="FFFFFF"/>
          </w:tcPr>
          <w:p w14:paraId="570B1840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Spotkanie z rodzicami informujące o wdrożeniach w szkole Standardów Ochrony Małoletnich</w:t>
            </w:r>
          </w:p>
        </w:tc>
        <w:tc>
          <w:tcPr>
            <w:tcW w:w="3231" w:type="dxa"/>
            <w:shd w:val="clear" w:color="auto" w:fill="FFFFFF"/>
          </w:tcPr>
          <w:p w14:paraId="5FAE2F15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EF4CED" w:rsidRPr="00EF4CED" w14:paraId="02C6CAC4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1B12E23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E7C114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Publiczna Szkoła Podstawowa w Śremie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br/>
              <w:t>im. Kawalerów Orderu Uśmiechu</w:t>
            </w:r>
          </w:p>
        </w:tc>
        <w:tc>
          <w:tcPr>
            <w:tcW w:w="6095" w:type="dxa"/>
            <w:shd w:val="clear" w:color="auto" w:fill="FFFFFF"/>
          </w:tcPr>
          <w:p w14:paraId="38AF68F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Zebrania i konsultacje z rodzicami ( wychowawcy klas)</w:t>
            </w:r>
          </w:p>
          <w:p w14:paraId="3C5BCBD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  <w:p w14:paraId="28A6C7DA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Spotkania pedagoga i psychola z rodzicami </w:t>
            </w:r>
          </w:p>
        </w:tc>
        <w:tc>
          <w:tcPr>
            <w:tcW w:w="3231" w:type="dxa"/>
            <w:shd w:val="clear" w:color="auto" w:fill="FFFFFF"/>
          </w:tcPr>
          <w:p w14:paraId="214DAF25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44D3B7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7AF2F1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25 potkań</w:t>
            </w:r>
          </w:p>
        </w:tc>
      </w:tr>
      <w:tr w:rsidR="00EF4CED" w:rsidRPr="00EF4CED" w14:paraId="135DCA9E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1F5D720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EED6D6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Niepubliczna Szkoła Podstawowa „Równy Start” w Śremie</w:t>
            </w:r>
          </w:p>
          <w:p w14:paraId="558B3C5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6095" w:type="dxa"/>
          </w:tcPr>
          <w:p w14:paraId="5995F43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Wdrożenie</w:t>
            </w:r>
            <w:r w:rsidRPr="00EF4CED">
              <w:rPr>
                <w:rFonts w:ascii="Arial" w:hAnsi="Arial" w:cs="Arial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standardów</w:t>
            </w:r>
            <w:r w:rsidRPr="00EF4CED">
              <w:rPr>
                <w:rFonts w:ascii="Arial" w:hAnsi="Arial" w:cs="Arial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ochrony</w:t>
            </w:r>
            <w:r w:rsidRPr="00EF4CED">
              <w:rPr>
                <w:rFonts w:ascii="Arial" w:hAnsi="Arial" w:cs="Arial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małoletnich</w:t>
            </w:r>
            <w:r w:rsidRPr="00EF4CED">
              <w:rPr>
                <w:rFonts w:ascii="Arial" w:hAnsi="Arial" w:cs="Arial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w</w:t>
            </w:r>
            <w:r w:rsidRPr="00EF4CED">
              <w:rPr>
                <w:rFonts w:ascii="Arial" w:hAnsi="Arial" w:cs="Arial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placówce</w:t>
            </w:r>
            <w:r w:rsidRPr="00EF4CED">
              <w:rPr>
                <w:rFonts w:ascii="Arial" w:hAnsi="Arial" w:cs="Arial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przedszkolnej, organizacja Międzynarodowego Dnia Praw Dziecka, współorganizacja konferencji „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ChildŚrem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” dotyczącej zdrowia psychicznego dzieci, organizacja webinariów nt. problemu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przebodźcowania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 pierwszej pomocy, relacji społecznych.</w:t>
            </w:r>
          </w:p>
        </w:tc>
        <w:tc>
          <w:tcPr>
            <w:tcW w:w="3231" w:type="dxa"/>
          </w:tcPr>
          <w:p w14:paraId="68C61D45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wydarzeń</w:t>
            </w:r>
          </w:p>
        </w:tc>
      </w:tr>
      <w:tr w:rsidR="00EF4CED" w:rsidRPr="00EF4CED" w14:paraId="1430B4C4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1032CE1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81A09A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Zespół Szkół Ekonomicznych im. Cyryla Ratajskiego</w:t>
            </w:r>
          </w:p>
          <w:p w14:paraId="69F0FA5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5CC1086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Bieżący kontakt z rodzicami/opiekunami uczniów (wywiadówki/konsultacje indywidualne)</w:t>
            </w:r>
          </w:p>
          <w:p w14:paraId="746BB8E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A2125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Organizacja spotkań Zespołów ds. uczniów posiadających orzeczenie o potrzebie kształcenia specjalnego</w:t>
            </w:r>
          </w:p>
          <w:p w14:paraId="5BA6A74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6C9C4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Przekazywanie informacji o instytucjach wspierających</w:t>
            </w:r>
          </w:p>
        </w:tc>
        <w:tc>
          <w:tcPr>
            <w:tcW w:w="3231" w:type="dxa"/>
            <w:shd w:val="clear" w:color="auto" w:fill="FFFFFF"/>
          </w:tcPr>
          <w:p w14:paraId="18B2F8F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ok. 200 rodziców</w:t>
            </w:r>
          </w:p>
          <w:p w14:paraId="25064B5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85FFA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ACC35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15 Zespołów, 30 spotkań</w:t>
            </w:r>
          </w:p>
          <w:p w14:paraId="36CDCFC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A88E23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6198D3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45 osób</w:t>
            </w:r>
          </w:p>
        </w:tc>
      </w:tr>
      <w:tr w:rsidR="00EF4CED" w:rsidRPr="00EF4CED" w14:paraId="350F6D5B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2B937C1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40BB99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Zespół Szkół Technicznych im. Hipolita Cegielskiego</w:t>
            </w:r>
          </w:p>
          <w:p w14:paraId="60DAF99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4BA70B99" w14:textId="65C596AC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Współpraca z instytucjami wpierającymi system rodzinny – Centrum Usług Społecznych w Śremie, Powiatowe Centrum Pomocy Rodzinie w Śremie, Poradnia Psychologiczno-Pedagogiczna w Śremie, I Zespół Kuratorskiej Służby Sądowej Sądu Rejonowego w Śremie, Komendą Powiatową Policji w Śremie</w:t>
            </w:r>
          </w:p>
        </w:tc>
        <w:tc>
          <w:tcPr>
            <w:tcW w:w="3231" w:type="dxa"/>
            <w:shd w:val="clear" w:color="auto" w:fill="FFFFFF"/>
          </w:tcPr>
          <w:p w14:paraId="6274C75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01FD1BF8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</w:tcPr>
          <w:p w14:paraId="2BE30A5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0113E25" w14:textId="77777777" w:rsidR="00EF4CED" w:rsidRPr="00EF4CED" w:rsidRDefault="00EF4CED" w:rsidP="00EF4CE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Zespół Szkół Politechnicznych im. Powstańców Wielkopolskich</w:t>
            </w:r>
          </w:p>
        </w:tc>
        <w:tc>
          <w:tcPr>
            <w:tcW w:w="6095" w:type="dxa"/>
            <w:shd w:val="clear" w:color="auto" w:fill="FFFFFF"/>
          </w:tcPr>
          <w:p w14:paraId="7089D94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Porady i konsultacje</w:t>
            </w:r>
          </w:p>
          <w:p w14:paraId="736219D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  <w:p w14:paraId="15872ACC" w14:textId="77777777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Zajęcia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psychoedukacyjne</w:t>
            </w:r>
            <w:proofErr w:type="spellEnd"/>
          </w:p>
        </w:tc>
        <w:tc>
          <w:tcPr>
            <w:tcW w:w="3231" w:type="dxa"/>
            <w:shd w:val="clear" w:color="auto" w:fill="FFFFFF"/>
          </w:tcPr>
          <w:p w14:paraId="7D81A32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  <w:p w14:paraId="715D279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C3F79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</w:tr>
      <w:tr w:rsidR="00EF4CED" w:rsidRPr="00EF4CED" w14:paraId="769B8EE1" w14:textId="77777777" w:rsidTr="00826B4E">
        <w:trPr>
          <w:trHeight w:val="292"/>
        </w:trPr>
        <w:tc>
          <w:tcPr>
            <w:tcW w:w="2297" w:type="dxa"/>
            <w:vMerge/>
            <w:shd w:val="clear" w:color="auto" w:fill="FFFFFF"/>
            <w:hideMark/>
          </w:tcPr>
          <w:p w14:paraId="6626A59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3ABDABD" w14:textId="77777777" w:rsidR="00EF4CED" w:rsidRPr="00EF4CED" w:rsidRDefault="00EF4CED" w:rsidP="00EF4CE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Fundacja Familia</w:t>
            </w:r>
          </w:p>
        </w:tc>
        <w:tc>
          <w:tcPr>
            <w:tcW w:w="6095" w:type="dxa"/>
            <w:shd w:val="clear" w:color="auto" w:fill="FFFFFF"/>
          </w:tcPr>
          <w:p w14:paraId="22F374AE" w14:textId="68323B52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Zorganizowano  spotkania dla rodziców mające na celu rozwijanie kompetencji wychowawczych oraz wsparcie psychologiczne</w:t>
            </w:r>
          </w:p>
        </w:tc>
        <w:tc>
          <w:tcPr>
            <w:tcW w:w="3231" w:type="dxa"/>
            <w:shd w:val="clear" w:color="auto" w:fill="FFFFFF"/>
          </w:tcPr>
          <w:p w14:paraId="70CFFFF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10 rodziców</w:t>
            </w:r>
          </w:p>
        </w:tc>
      </w:tr>
      <w:tr w:rsidR="00EF4CED" w:rsidRPr="00EF4CED" w14:paraId="293BF130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48C53A29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1550A7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Śremskie Stowarzyszenie Jasny Horyzont</w:t>
            </w:r>
          </w:p>
        </w:tc>
        <w:tc>
          <w:tcPr>
            <w:tcW w:w="6095" w:type="dxa"/>
            <w:shd w:val="clear" w:color="auto" w:fill="FFFFFF"/>
          </w:tcPr>
          <w:p w14:paraId="467E58D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Grupy wsparcia</w:t>
            </w:r>
          </w:p>
        </w:tc>
        <w:tc>
          <w:tcPr>
            <w:tcW w:w="3231" w:type="dxa"/>
            <w:shd w:val="clear" w:color="auto" w:fill="FFFFFF"/>
          </w:tcPr>
          <w:p w14:paraId="7822BDA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 x w miesiącu</w:t>
            </w:r>
          </w:p>
          <w:p w14:paraId="67D31E3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10 rodzin</w:t>
            </w:r>
          </w:p>
        </w:tc>
      </w:tr>
      <w:tr w:rsidR="00EF4CED" w:rsidRPr="00EF4CED" w14:paraId="3F94CA5D" w14:textId="77777777" w:rsidTr="00826B4E">
        <w:trPr>
          <w:trHeight w:val="312"/>
        </w:trPr>
        <w:tc>
          <w:tcPr>
            <w:tcW w:w="2297" w:type="dxa"/>
            <w:vMerge w:val="restart"/>
            <w:shd w:val="clear" w:color="auto" w:fill="FFFFFF"/>
          </w:tcPr>
          <w:p w14:paraId="7BA08EE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Wsparcie rodziców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organizowaniu opieki nad dzieckiem</w:t>
            </w:r>
          </w:p>
        </w:tc>
        <w:tc>
          <w:tcPr>
            <w:tcW w:w="2552" w:type="dxa"/>
            <w:shd w:val="clear" w:color="auto" w:fill="FFFFFF"/>
          </w:tcPr>
          <w:p w14:paraId="59975DA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 Miejski w Śremie</w:t>
            </w:r>
          </w:p>
          <w:p w14:paraId="1EEFD35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718C638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2024 r. na terenie gminy Śrem funkcjonowało 7 żłobków prowadzonych przez 5 podmiotów prywatnych. Żłobki zapewniają opiekę dzieciom w wieku od 20 tygodnia życia do 3 lat. </w:t>
            </w:r>
          </w:p>
          <w:p w14:paraId="31D2726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7CB7B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A07B1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9FD1CB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F0B6BB" w14:textId="77777777" w:rsidR="00856EBF" w:rsidRDefault="00856EBF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780943" w14:textId="77777777" w:rsidR="00856EBF" w:rsidRPr="00EF4CED" w:rsidRDefault="00856EBF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400C7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roku szkolnym na terenie gminy Śrem funkcjonowały 4 przedszkola oraz 11 szkół podstawowych prowadzonych przez gminę Śrem a także 10 przedszkoli, 1 punkt przedszkolny i 4 szkoły podstawowe dotowane przez gminę Śrem.</w:t>
            </w:r>
          </w:p>
        </w:tc>
        <w:tc>
          <w:tcPr>
            <w:tcW w:w="3231" w:type="dxa"/>
            <w:shd w:val="clear" w:color="auto" w:fill="FFFFFF"/>
          </w:tcPr>
          <w:p w14:paraId="212A57FE" w14:textId="085B9BC4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274 miejsca, dające możliwość przyjęcia dziecka do żłobka, </w:t>
            </w:r>
            <w:r w:rsidR="00185B1C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 tego 223 dzieci było zapisanych (stan na 31.12.2024 r.). 51 miejsc wolnych.</w:t>
            </w:r>
          </w:p>
          <w:p w14:paraId="707E784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Dotacja Gminy w wysokości 1 044 120,00 zł</w:t>
            </w:r>
          </w:p>
          <w:p w14:paraId="3ED9F152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047E14" w14:textId="77777777" w:rsidR="00185B1C" w:rsidRPr="00EF4CED" w:rsidRDefault="00185B1C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0BBE6A" w14:textId="23658854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6348 dzieci, z których 2099 korzysta z opieki przedszkolnej </w:t>
            </w:r>
            <w:r w:rsidR="00185B1C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a 4249 uczęszcza do szkół. podstawowych.</w:t>
            </w:r>
          </w:p>
        </w:tc>
      </w:tr>
      <w:tr w:rsidR="00EF4CED" w:rsidRPr="00EF4CED" w14:paraId="24F2F766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4A24342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9F21C0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Śremski Ośrodek Kultury</w:t>
            </w:r>
          </w:p>
          <w:p w14:paraId="082B150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77D2CCD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Zajęcia stałe: szydełkowanie, kurs rysunku i malarstwa,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Rysowanki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, Fiku miku, Akademia mamy taty i malucha, Kulturalnie zaczytani</w:t>
            </w:r>
          </w:p>
          <w:p w14:paraId="6D09346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2BA38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Warsztaty pojedyncze</w:t>
            </w:r>
          </w:p>
          <w:p w14:paraId="462DBC6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2A431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Akcja Zima</w:t>
            </w:r>
          </w:p>
          <w:p w14:paraId="155CD79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C6CC7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Akcja Lato</w:t>
            </w:r>
          </w:p>
        </w:tc>
        <w:tc>
          <w:tcPr>
            <w:tcW w:w="3231" w:type="dxa"/>
            <w:shd w:val="clear" w:color="auto" w:fill="FFFFFF"/>
          </w:tcPr>
          <w:p w14:paraId="569DBAB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1x tydzień,</w:t>
            </w:r>
          </w:p>
          <w:p w14:paraId="7C10794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70 dzieci</w:t>
            </w:r>
          </w:p>
          <w:p w14:paraId="1F0AB773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9CA94F" w14:textId="77777777" w:rsidR="00185B1C" w:rsidRPr="00EF4CED" w:rsidRDefault="00185B1C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2C720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1x m-c</w:t>
            </w:r>
          </w:p>
          <w:p w14:paraId="392003D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20 dzieci</w:t>
            </w:r>
          </w:p>
          <w:p w14:paraId="5DA76BB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30 dzieci</w:t>
            </w:r>
          </w:p>
          <w:p w14:paraId="7ADB86E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D3DDD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100 dzieci</w:t>
            </w:r>
          </w:p>
        </w:tc>
      </w:tr>
      <w:tr w:rsidR="00EF4CED" w:rsidRPr="00EF4CED" w14:paraId="0234E7FB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1809B98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8204A9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 w Śremie</w:t>
            </w:r>
          </w:p>
          <w:p w14:paraId="19DA39B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63E486B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Osoby do pomocy – zatrudnienie</w:t>
            </w:r>
          </w:p>
          <w:p w14:paraId="511193B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5BCC6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BCB8B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06707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Rodziny pomocowe na czas urlopu wypoczynkowego RZ – umowa zlecenie</w:t>
            </w:r>
          </w:p>
        </w:tc>
        <w:tc>
          <w:tcPr>
            <w:tcW w:w="3231" w:type="dxa"/>
            <w:shd w:val="clear" w:color="auto" w:fill="FFFFFF"/>
          </w:tcPr>
          <w:p w14:paraId="17162D8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  <w:p w14:paraId="48DC42E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8 osób zatrudnionych w 6 rodzinnych domach dziecka </w:t>
            </w:r>
          </w:p>
          <w:p w14:paraId="45000CC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F7459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 osoby </w:t>
            </w:r>
          </w:p>
        </w:tc>
      </w:tr>
      <w:tr w:rsidR="00EF4CED" w:rsidRPr="00EF4CED" w14:paraId="2E20EEA8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42B437E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6D1DA8A" w14:textId="6818317C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Przedszkole nr 2 „Słoneczna Gromada” </w:t>
            </w:r>
            <w:r w:rsidR="00185B1C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0BB9920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Elastyczne godziny pobytu dziecka w placówce</w:t>
            </w:r>
          </w:p>
        </w:tc>
        <w:tc>
          <w:tcPr>
            <w:tcW w:w="3231" w:type="dxa"/>
            <w:shd w:val="clear" w:color="auto" w:fill="FFFFFF"/>
          </w:tcPr>
          <w:p w14:paraId="69243C0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ok. 169 dzieci</w:t>
            </w:r>
          </w:p>
        </w:tc>
      </w:tr>
      <w:tr w:rsidR="00EF4CED" w:rsidRPr="00EF4CED" w14:paraId="230BE359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4070696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387EA4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Przedszkole nr 3 „Jarzębinka” w Śremie</w:t>
            </w:r>
          </w:p>
          <w:p w14:paraId="0034AF6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00396F3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Elastyczne godziny pracy przedszkola</w:t>
            </w: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przedszkole czynne jest od godz. 5:30 do 17:00. </w:t>
            </w:r>
          </w:p>
          <w:p w14:paraId="366D3DD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E96E2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Organizacja zajęć edukacyjnych, rekreacyjnych i dodatkowych – kulinarne, piłka nożna, taneczne, codziennie w ramach realizacji.</w:t>
            </w:r>
          </w:p>
          <w:p w14:paraId="7133B05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6700380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Współpraca z rodziną i zrozumienie specyfiki potrzeb dzieci </w:t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z orzeczeniem i opinią</w:t>
            </w:r>
            <w:r w:rsidRPr="00EF4C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współpraca ze specjalistami.  </w:t>
            </w:r>
          </w:p>
          <w:p w14:paraId="0E72DA6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30BA0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Konsultacje z pedagogiem i specjalistami</w:t>
            </w: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w przypadku szczególnych trudności wychowawczych, rodzice mogą liczyć na pomoc specjalistów (pedagoga, psychologa), którzy wspierają ich w organizowaniu odpowiedniej opieki, zwłaszcza w sytuacjach problemowych, jak trudności adaptacyjne dziecka w grupie przedszkolnej, czy nadmierne problemy emocjonalne.</w:t>
            </w:r>
          </w:p>
          <w:p w14:paraId="535D122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8F49A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Organizacja zajęć adaptacyjnych w przedszkolu, drzwi otwartych dla rodzin z dziećmi rozpoczynających edukację w przedszkolu.  </w:t>
            </w:r>
          </w:p>
          <w:p w14:paraId="780A38F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37D0F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Pomoc finansowa dla rodziców w trudnej sytuacji  - dofinansowanie </w:t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do wyżywienia dzieci, współpraca z Centrum Usług Społecznych </w:t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Śremie. </w:t>
            </w:r>
          </w:p>
        </w:tc>
        <w:tc>
          <w:tcPr>
            <w:tcW w:w="3231" w:type="dxa"/>
            <w:shd w:val="clear" w:color="auto" w:fill="FFFFFF"/>
          </w:tcPr>
          <w:p w14:paraId="6757816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5A5BCAC4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1A1D972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C3BF05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z Oddziałami Integracyjnymi nr 5 „Mali Przyrodnicy” w Śremie</w:t>
            </w:r>
          </w:p>
        </w:tc>
        <w:tc>
          <w:tcPr>
            <w:tcW w:w="6095" w:type="dxa"/>
            <w:shd w:val="clear" w:color="auto" w:fill="FFFFFF"/>
          </w:tcPr>
          <w:p w14:paraId="227FC5D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Dostosowanie godzin pracy przedszkola do potrzeb rodziców </w:t>
            </w:r>
          </w:p>
          <w:p w14:paraId="1AD4D42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DB548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Dostosowanie arkusza organizacyjnego pracy przedszkola</w:t>
            </w:r>
          </w:p>
        </w:tc>
        <w:tc>
          <w:tcPr>
            <w:tcW w:w="3231" w:type="dxa"/>
            <w:shd w:val="clear" w:color="auto" w:fill="FFFFFF"/>
          </w:tcPr>
          <w:p w14:paraId="064684A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22DD2F85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0E7EA1B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B0E9B2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7 Janka Wędrowniczka</w:t>
            </w:r>
          </w:p>
        </w:tc>
        <w:tc>
          <w:tcPr>
            <w:tcW w:w="6095" w:type="dxa"/>
            <w:shd w:val="clear" w:color="auto" w:fill="FFFFFF"/>
          </w:tcPr>
          <w:p w14:paraId="6A6337C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czynne od 6.30 do 17.00</w:t>
            </w:r>
          </w:p>
        </w:tc>
        <w:tc>
          <w:tcPr>
            <w:tcW w:w="3231" w:type="dxa"/>
            <w:shd w:val="clear" w:color="auto" w:fill="FFFFFF"/>
          </w:tcPr>
          <w:p w14:paraId="7B5FBCD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EF4CED" w:rsidRPr="00EF4CED" w14:paraId="4A21A75C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1A74D4D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F16EA1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Publiczne Przedszkole „Niezapominajka”</w:t>
            </w:r>
          </w:p>
        </w:tc>
        <w:tc>
          <w:tcPr>
            <w:tcW w:w="6095" w:type="dxa"/>
            <w:shd w:val="clear" w:color="auto" w:fill="FFFFFF"/>
          </w:tcPr>
          <w:p w14:paraId="7D1E687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Zapewnienie opieki przedszkolnej rodzicom zapisującym dzieci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do przedszkola.</w:t>
            </w:r>
          </w:p>
        </w:tc>
        <w:tc>
          <w:tcPr>
            <w:tcW w:w="3231" w:type="dxa"/>
            <w:shd w:val="clear" w:color="auto" w:fill="FFFFFF"/>
          </w:tcPr>
          <w:p w14:paraId="129A725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EF4CED" w:rsidRPr="00EF4CED" w14:paraId="67E5FF58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081E44E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C45E22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Niepubliczne Przedszkole im. Bł. Edmunda Bojanowskiego</w:t>
            </w:r>
          </w:p>
        </w:tc>
        <w:tc>
          <w:tcPr>
            <w:tcW w:w="6095" w:type="dxa"/>
            <w:shd w:val="clear" w:color="auto" w:fill="FFFFFF"/>
          </w:tcPr>
          <w:p w14:paraId="7002C22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Wspieranie relacji rodzinnych</w:t>
            </w:r>
          </w:p>
        </w:tc>
        <w:tc>
          <w:tcPr>
            <w:tcW w:w="3231" w:type="dxa"/>
            <w:shd w:val="clear" w:color="auto" w:fill="FFFFFF"/>
          </w:tcPr>
          <w:p w14:paraId="34DEF19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235BA353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7D81D19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852B35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nr 1 </w:t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Mikołaja Kopernika </w:t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w Śremie</w:t>
            </w:r>
          </w:p>
          <w:p w14:paraId="17B826C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0EB5072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Wywiadówki wychowawców z rodzicami.</w:t>
            </w:r>
          </w:p>
          <w:p w14:paraId="51E008A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B801C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Konsultacje pedagoga szkolnego, psychologa szkolnego oraz pedagoga specjalnego z rodzicami.</w:t>
            </w:r>
          </w:p>
          <w:p w14:paraId="2029CBD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7EFEE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Konsultacje nauczycieli z rodzicami.</w:t>
            </w:r>
          </w:p>
        </w:tc>
        <w:tc>
          <w:tcPr>
            <w:tcW w:w="3231" w:type="dxa"/>
            <w:shd w:val="clear" w:color="auto" w:fill="FFFFFF"/>
          </w:tcPr>
          <w:p w14:paraId="6905DC6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ok 300 rodziców – 2 razy w roku</w:t>
            </w:r>
          </w:p>
          <w:p w14:paraId="20E5384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ABF17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kilkadziesiąt rodziców </w:t>
            </w:r>
          </w:p>
        </w:tc>
      </w:tr>
      <w:tr w:rsidR="00EF4CED" w:rsidRPr="00EF4CED" w14:paraId="46BE0095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0D955E0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643FE57" w14:textId="032F5092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Powstańców Wielkopolskich </w:t>
            </w:r>
            <w:r w:rsidR="00185B1C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Pyszącej</w:t>
            </w:r>
          </w:p>
        </w:tc>
        <w:tc>
          <w:tcPr>
            <w:tcW w:w="6095" w:type="dxa"/>
            <w:shd w:val="clear" w:color="auto" w:fill="FFFFFF"/>
          </w:tcPr>
          <w:p w14:paraId="69812F5D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Opieka w  świetlicy szkolnej  </w:t>
            </w:r>
          </w:p>
          <w:p w14:paraId="1C02E1DF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9FEEB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Ośmiogodzinny oddział przedszkolny -  2 grupy </w:t>
            </w:r>
          </w:p>
        </w:tc>
        <w:tc>
          <w:tcPr>
            <w:tcW w:w="3231" w:type="dxa"/>
            <w:shd w:val="clear" w:color="auto" w:fill="FFFFFF"/>
          </w:tcPr>
          <w:p w14:paraId="5396DAD8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97 uczniów</w:t>
            </w:r>
          </w:p>
          <w:p w14:paraId="5D5678EB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69B12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41 dzieci</w:t>
            </w:r>
          </w:p>
        </w:tc>
      </w:tr>
      <w:tr w:rsidR="00EF4CED" w:rsidRPr="00EF4CED" w14:paraId="2BB87731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02291EB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E8AEF25" w14:textId="4932A171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="00185B1C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im. Hrabiego Władysława Zamoyskiego w Nochowie</w:t>
            </w:r>
          </w:p>
        </w:tc>
        <w:tc>
          <w:tcPr>
            <w:tcW w:w="6095" w:type="dxa"/>
            <w:shd w:val="clear" w:color="auto" w:fill="FFFFFF"/>
          </w:tcPr>
          <w:p w14:paraId="33055AE7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Świetlica szkolna </w:t>
            </w:r>
          </w:p>
        </w:tc>
        <w:tc>
          <w:tcPr>
            <w:tcW w:w="3231" w:type="dxa"/>
            <w:shd w:val="clear" w:color="auto" w:fill="FFFFFF"/>
          </w:tcPr>
          <w:p w14:paraId="6F7D0F14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około 50 uczniów</w:t>
            </w:r>
          </w:p>
        </w:tc>
      </w:tr>
      <w:tr w:rsidR="00EF4CED" w:rsidRPr="00EF4CED" w14:paraId="41178595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5EC14F4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90AD3F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Publiczna Szkoła Podstawowa w Śremie im. Kawalerów Orderu Uśmiechu</w:t>
            </w:r>
          </w:p>
        </w:tc>
        <w:tc>
          <w:tcPr>
            <w:tcW w:w="6095" w:type="dxa"/>
            <w:shd w:val="clear" w:color="auto" w:fill="FFFFFF"/>
          </w:tcPr>
          <w:p w14:paraId="6F71C87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świetlicowe w dniach wolnych od zajęć dydaktycznych</w:t>
            </w:r>
          </w:p>
        </w:tc>
        <w:tc>
          <w:tcPr>
            <w:tcW w:w="3231" w:type="dxa"/>
            <w:shd w:val="clear" w:color="auto" w:fill="FFFFFF"/>
          </w:tcPr>
          <w:p w14:paraId="7B25AB5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6F2A33F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59DF55F8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3E6C87A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49D32C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Niepubliczna Szkoła Podstawowa „Równy Start” w Śremie</w:t>
            </w:r>
          </w:p>
        </w:tc>
        <w:tc>
          <w:tcPr>
            <w:tcW w:w="6095" w:type="dxa"/>
            <w:shd w:val="clear" w:color="auto" w:fill="FFFFFF"/>
          </w:tcPr>
          <w:p w14:paraId="7DB150E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Prowadzenie</w:t>
            </w:r>
            <w:r w:rsidRPr="00EF4CED">
              <w:rPr>
                <w:rFonts w:ascii="Arial" w:hAnsi="Arial" w:cs="Arial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placówki</w:t>
            </w:r>
            <w:r w:rsidRPr="00EF4CED">
              <w:rPr>
                <w:rFonts w:ascii="Arial" w:hAnsi="Arial" w:cs="Arial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przedszkolnej</w:t>
            </w:r>
          </w:p>
        </w:tc>
        <w:tc>
          <w:tcPr>
            <w:tcW w:w="3231" w:type="dxa"/>
            <w:shd w:val="clear" w:color="auto" w:fill="FFFFFF"/>
          </w:tcPr>
          <w:p w14:paraId="1679CDF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dzieci</w:t>
            </w:r>
          </w:p>
        </w:tc>
      </w:tr>
      <w:tr w:rsidR="00EF4CED" w:rsidRPr="00EF4CED" w14:paraId="7781ADBC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  <w:hideMark/>
          </w:tcPr>
          <w:p w14:paraId="67F1F1B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7D4006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Fundacja Familia</w:t>
            </w:r>
          </w:p>
          <w:p w14:paraId="2B1F7AD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71B7FEF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Opieka nad dziećmi w świetlicy socjoterapeutycznej, dożywianie.</w:t>
            </w:r>
          </w:p>
        </w:tc>
        <w:tc>
          <w:tcPr>
            <w:tcW w:w="3231" w:type="dxa"/>
            <w:shd w:val="clear" w:color="auto" w:fill="FFFFFF"/>
          </w:tcPr>
          <w:p w14:paraId="3ABC3AE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20 dzieci </w:t>
            </w:r>
          </w:p>
          <w:p w14:paraId="622D1B6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5 dni w tygodniu 3 godz. dziennie </w:t>
            </w:r>
          </w:p>
        </w:tc>
      </w:tr>
      <w:tr w:rsidR="00EF4CED" w:rsidRPr="00EF4CED" w14:paraId="03F8F12C" w14:textId="77777777" w:rsidTr="00826B4E">
        <w:trPr>
          <w:trHeight w:val="312"/>
        </w:trPr>
        <w:tc>
          <w:tcPr>
            <w:tcW w:w="2297" w:type="dxa"/>
            <w:vMerge w:val="restart"/>
            <w:shd w:val="clear" w:color="auto" w:fill="FFFFFF"/>
          </w:tcPr>
          <w:p w14:paraId="44F30BA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Wspieranie rozwoju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aktywności dzieci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 młodzieży</w:t>
            </w:r>
          </w:p>
        </w:tc>
        <w:tc>
          <w:tcPr>
            <w:tcW w:w="2552" w:type="dxa"/>
            <w:shd w:val="clear" w:color="auto" w:fill="FFFFFF"/>
          </w:tcPr>
          <w:p w14:paraId="3B1286A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 Miejski w Śremie</w:t>
            </w:r>
          </w:p>
          <w:p w14:paraId="50C4294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1070719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Organizacja wypoczynku zimowego i letniego dla dzieci i młodzieży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 grupy ryzyka. </w:t>
            </w:r>
          </w:p>
          <w:p w14:paraId="44C398A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C4523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AC44C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D6825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1DC53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23541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Organizacja zajęć pozalekcyjnych dla dzieci i młodzieży z grupy ryzyka. </w:t>
            </w:r>
          </w:p>
          <w:p w14:paraId="425D443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0F516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0621C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4BE03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Organizacja zajęć sportowych na basenie.</w:t>
            </w:r>
          </w:p>
          <w:p w14:paraId="1CE6361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B4DCC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85A2E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C6E94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Szkolenia muzyczne w zakresie gry na instrumentach.</w:t>
            </w:r>
          </w:p>
        </w:tc>
        <w:tc>
          <w:tcPr>
            <w:tcW w:w="3231" w:type="dxa"/>
            <w:shd w:val="clear" w:color="auto" w:fill="FFFFFF"/>
          </w:tcPr>
          <w:p w14:paraId="61F1456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wypoczynek zimowy: 115 dzieci, środki przeznaczone przez gminę: 35 000,00 zł</w:t>
            </w:r>
          </w:p>
          <w:p w14:paraId="7E5E5BB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wypoczynek letni: 385 dzieci</w:t>
            </w:r>
          </w:p>
          <w:p w14:paraId="04F0D7E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środki przeznaczone przez gminę: 135 000,00 zł.</w:t>
            </w:r>
          </w:p>
          <w:p w14:paraId="2697150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0E872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10 organizacji pozarządowych</w:t>
            </w:r>
          </w:p>
          <w:p w14:paraId="0163ECA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wsparcie finansowe z budżetu gminy Śrem w wysokości 155 000,00 zł </w:t>
            </w:r>
          </w:p>
          <w:p w14:paraId="717AF52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06C93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136 dzieci</w:t>
            </w:r>
          </w:p>
          <w:p w14:paraId="2E6205F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środki przeznaczone przez gminę: </w:t>
            </w:r>
          </w:p>
          <w:p w14:paraId="018BBD6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100 000,00 zł</w:t>
            </w:r>
          </w:p>
          <w:p w14:paraId="68EE0F1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C64DD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15 dzieci </w:t>
            </w:r>
          </w:p>
          <w:p w14:paraId="45A5C81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środki przeznaczone przez gminę:  65 000,00 zł.</w:t>
            </w:r>
          </w:p>
        </w:tc>
      </w:tr>
      <w:tr w:rsidR="00EF4CED" w:rsidRPr="00EF4CED" w14:paraId="3D0D4459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0048D2E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4D0421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/>
          </w:tcPr>
          <w:p w14:paraId="4485039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Działalność Klubu Integracji Społecznej</w:t>
            </w:r>
          </w:p>
          <w:p w14:paraId="3DE8854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4D9CF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8B244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FB268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Warsztaty dla młodych dorosłych - Animacja Społeczności Lokalnej</w:t>
            </w:r>
          </w:p>
        </w:tc>
        <w:tc>
          <w:tcPr>
            <w:tcW w:w="3231" w:type="dxa"/>
            <w:shd w:val="clear" w:color="auto" w:fill="FFFFFF"/>
          </w:tcPr>
          <w:p w14:paraId="08CEDD18" w14:textId="646053DD" w:rsidR="00162EF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 Program Reintegracji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Społeczno</w:t>
            </w:r>
            <w:proofErr w:type="spellEnd"/>
            <w:r w:rsidR="00162EF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Zawodowej</w:t>
            </w:r>
          </w:p>
          <w:p w14:paraId="0A031E55" w14:textId="5E7E42A4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32 osoby</w:t>
            </w:r>
          </w:p>
          <w:p w14:paraId="34AF695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46 zajęć</w:t>
            </w:r>
          </w:p>
          <w:p w14:paraId="4867F20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spotkania</w:t>
            </w:r>
          </w:p>
          <w:p w14:paraId="56BC2FA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 specjalista</w:t>
            </w:r>
          </w:p>
          <w:p w14:paraId="0C7D46A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13 osób</w:t>
            </w:r>
          </w:p>
        </w:tc>
      </w:tr>
      <w:tr w:rsidR="00EF4CED" w:rsidRPr="00EF4CED" w14:paraId="3FDF4F33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4103DA9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BE54E36" w14:textId="2CCF7A00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Przedszkole nr 2 „Słoneczna Gromada” </w:t>
            </w:r>
            <w:r w:rsidR="00162EF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  <w:p w14:paraId="36F63D6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1F9EF68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Organizacja zajęć sportowych na stadionie „ Sportowa Arena” .</w:t>
            </w:r>
          </w:p>
          <w:p w14:paraId="30639B6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4D0DB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Organizacja Letniej Spartakiady dla przedszkolaków z gminy Śrem </w:t>
            </w:r>
          </w:p>
          <w:p w14:paraId="3F13FCC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Punkty sportowe podczas festynów. Działalność gromady zuchowej</w:t>
            </w:r>
          </w:p>
          <w:p w14:paraId="7CD502E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/wypełnienie czasu wolnego dzieciom.</w:t>
            </w:r>
          </w:p>
          <w:p w14:paraId="12DE5DD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C30B3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Spotkania świąteczne i inne okolicznościowe dla rodzin</w:t>
            </w:r>
          </w:p>
        </w:tc>
        <w:tc>
          <w:tcPr>
            <w:tcW w:w="3231" w:type="dxa"/>
            <w:shd w:val="clear" w:color="auto" w:fill="FFFFFF"/>
          </w:tcPr>
          <w:p w14:paraId="1091744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ok 200 dzieci</w:t>
            </w:r>
          </w:p>
          <w:p w14:paraId="3727809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EB09A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ok. 300 osób</w:t>
            </w:r>
          </w:p>
        </w:tc>
      </w:tr>
      <w:tr w:rsidR="00EF4CED" w:rsidRPr="00EF4CED" w14:paraId="100ED9CE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74EE278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F7025C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3 „Jarzębinka” w Śremie</w:t>
            </w:r>
          </w:p>
          <w:p w14:paraId="3C65861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1DD577D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Organizowanie zajęć edukacyjnych zarówno w sali jak i na świeżym powietrzu, np. w ogrodzie przedszkola. </w:t>
            </w:r>
          </w:p>
          <w:p w14:paraId="216282D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0EE66E" w14:textId="77777777" w:rsidR="009B1A51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Organizowanie wycieczek przyrodniczych, edukacyjnych w różne środowiska. </w:t>
            </w:r>
          </w:p>
          <w:p w14:paraId="15B7D978" w14:textId="5066A684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Organizowanie konkursów, przeglądów w przedszkolu, udział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konkursach i przeglądach organizowanych przez placówki oświatowe w gminie Śrem i ogólnopolskie. </w:t>
            </w:r>
          </w:p>
          <w:p w14:paraId="491E8C1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F10A6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Organizowanie zajęć dodatkowych:</w:t>
            </w:r>
          </w:p>
          <w:p w14:paraId="4127CB4F" w14:textId="77777777" w:rsidR="00EF4CED" w:rsidRPr="00EF4CED" w:rsidRDefault="00EF4CED" w:rsidP="00EF4CED">
            <w:pPr>
              <w:numPr>
                <w:ilvl w:val="0"/>
                <w:numId w:val="16"/>
              </w:numPr>
              <w:spacing w:after="0" w:line="240" w:lineRule="auto"/>
              <w:ind w:left="169" w:hanging="169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piłkarskie</w:t>
            </w:r>
          </w:p>
          <w:p w14:paraId="2EAF65A6" w14:textId="77777777" w:rsidR="00EF4CED" w:rsidRPr="00EF4CED" w:rsidRDefault="00EF4CED" w:rsidP="00EF4CED">
            <w:pPr>
              <w:numPr>
                <w:ilvl w:val="0"/>
                <w:numId w:val="16"/>
              </w:numPr>
              <w:spacing w:after="0" w:line="240" w:lineRule="auto"/>
              <w:ind w:left="169" w:hanging="169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taneczne</w:t>
            </w:r>
          </w:p>
          <w:p w14:paraId="19DB63E1" w14:textId="77777777" w:rsidR="00EF4CED" w:rsidRPr="00EF4CED" w:rsidRDefault="00EF4CED" w:rsidP="00EF4CED">
            <w:pPr>
              <w:numPr>
                <w:ilvl w:val="0"/>
                <w:numId w:val="16"/>
              </w:numPr>
              <w:spacing w:after="0" w:line="240" w:lineRule="auto"/>
              <w:ind w:left="169" w:hanging="169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zajęcia adaptacyjne </w:t>
            </w:r>
          </w:p>
          <w:p w14:paraId="109368A9" w14:textId="77777777" w:rsidR="00EF4CED" w:rsidRPr="00EF4CED" w:rsidRDefault="00EF4CED" w:rsidP="00EF4CED">
            <w:pPr>
              <w:numPr>
                <w:ilvl w:val="0"/>
                <w:numId w:val="16"/>
              </w:numPr>
              <w:spacing w:after="0" w:line="240" w:lineRule="auto"/>
              <w:ind w:left="169" w:hanging="169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uroczystości grupowe </w:t>
            </w:r>
          </w:p>
          <w:p w14:paraId="0222DE89" w14:textId="77777777" w:rsidR="00EF4CED" w:rsidRPr="00EF4CED" w:rsidRDefault="00EF4CED" w:rsidP="00EF4CED">
            <w:pPr>
              <w:numPr>
                <w:ilvl w:val="0"/>
                <w:numId w:val="16"/>
              </w:numPr>
              <w:spacing w:after="0" w:line="240" w:lineRule="auto"/>
              <w:ind w:left="169" w:hanging="169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festyny rodzinne </w:t>
            </w:r>
          </w:p>
          <w:p w14:paraId="0EBFD7A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C1101D" w14:textId="2E882579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Organizowanie zajęć edukacyjnych z języka angielskiego </w:t>
            </w:r>
            <w:r w:rsidR="00162EF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ramach projektu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eTwinning</w:t>
            </w:r>
            <w:proofErr w:type="spellEnd"/>
          </w:p>
        </w:tc>
        <w:tc>
          <w:tcPr>
            <w:tcW w:w="3231" w:type="dxa"/>
            <w:shd w:val="clear" w:color="auto" w:fill="FFFFFF"/>
          </w:tcPr>
          <w:p w14:paraId="39940F5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01D382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00D95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9E7A8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D0785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A6A5B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30F33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F0521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8AEC0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8E1CB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F1681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32DD4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80 dzieci</w:t>
            </w:r>
          </w:p>
          <w:p w14:paraId="335F92A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80 dzieci</w:t>
            </w:r>
          </w:p>
          <w:p w14:paraId="7489204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 dzieci 1 raz w tygodniu</w:t>
            </w:r>
          </w:p>
          <w:p w14:paraId="4BA80BF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70 osób</w:t>
            </w:r>
          </w:p>
          <w:p w14:paraId="08DF401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300 osób 2 x w roku </w:t>
            </w:r>
          </w:p>
          <w:p w14:paraId="77ABACB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56C4E8BF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24C6732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C3C654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z Oddziałami Integracyjnymi nr 5 „Mali Przyrodnicy” w Śremie</w:t>
            </w:r>
          </w:p>
          <w:p w14:paraId="6407156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7ECD4045" w14:textId="381253C5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Organizowanie różnych form zajęć wspierających aktywność ruchową dzieci i ich rodzin, Sportowy Festyn rodzinny, Rajd Rowerowy, udział w projekcie ,,Sprintem do maratonu”, udział dzieci w sztafecie 4x100 m: </w:t>
            </w:r>
          </w:p>
          <w:p w14:paraId="2327A32F" w14:textId="77777777" w:rsidR="00EF4CED" w:rsidRPr="00EF4CED" w:rsidRDefault="00EF4CED" w:rsidP="00EF4CED">
            <w:pPr>
              <w:numPr>
                <w:ilvl w:val="0"/>
                <w:numId w:val="10"/>
              </w:numPr>
              <w:tabs>
                <w:tab w:val="num" w:pos="171"/>
              </w:tabs>
              <w:spacing w:after="0" w:line="240" w:lineRule="auto"/>
              <w:ind w:left="171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promocja zdrowego stylu życia oraz aktywnego spędzania czasu,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tym czasu na świeżym powietrzu</w:t>
            </w:r>
          </w:p>
          <w:p w14:paraId="42AC0F53" w14:textId="77777777" w:rsidR="00EF4CED" w:rsidRPr="00EF4CED" w:rsidRDefault="00EF4CED" w:rsidP="00EF4CED">
            <w:pPr>
              <w:numPr>
                <w:ilvl w:val="0"/>
                <w:numId w:val="10"/>
              </w:numPr>
              <w:tabs>
                <w:tab w:val="num" w:pos="171"/>
              </w:tabs>
              <w:spacing w:after="0" w:line="240" w:lineRule="auto"/>
              <w:ind w:left="171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popularyzowanie biegów wśród dzieci</w:t>
            </w:r>
          </w:p>
          <w:p w14:paraId="5DD4C768" w14:textId="77777777" w:rsidR="00EF4CED" w:rsidRPr="00EF4CED" w:rsidRDefault="00EF4CED" w:rsidP="00EF4CED">
            <w:pPr>
              <w:numPr>
                <w:ilvl w:val="0"/>
                <w:numId w:val="10"/>
              </w:numPr>
              <w:tabs>
                <w:tab w:val="num" w:pos="171"/>
              </w:tabs>
              <w:spacing w:after="0" w:line="240" w:lineRule="auto"/>
              <w:ind w:left="171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wyrabianie u przedszkolaków nawyku podejmowania aktywności fizycznej w dorosłym życiu</w:t>
            </w:r>
          </w:p>
          <w:p w14:paraId="46F2BBF8" w14:textId="77777777" w:rsidR="00EF4CED" w:rsidRPr="00EF4CED" w:rsidRDefault="00EF4CED" w:rsidP="00EF4CED">
            <w:pPr>
              <w:numPr>
                <w:ilvl w:val="0"/>
                <w:numId w:val="10"/>
              </w:numPr>
              <w:tabs>
                <w:tab w:val="num" w:pos="171"/>
              </w:tabs>
              <w:spacing w:after="0" w:line="240" w:lineRule="auto"/>
              <w:ind w:left="171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zachęcanie dzieci do regularnej aktywności fizycznej</w:t>
            </w:r>
          </w:p>
        </w:tc>
        <w:tc>
          <w:tcPr>
            <w:tcW w:w="3231" w:type="dxa"/>
            <w:shd w:val="clear" w:color="auto" w:fill="FFFFFF"/>
          </w:tcPr>
          <w:p w14:paraId="6921F51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63143506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5B21BC5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843C82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7 Janka Wędrowniczka w Śremie</w:t>
            </w:r>
          </w:p>
          <w:p w14:paraId="1B62328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2138F48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Praca indywidualna z dziećmi z mikro deficytami rozwojowymi. </w:t>
            </w:r>
          </w:p>
          <w:p w14:paraId="210AB61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F772C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Zespoły z PPP dla wszystkich z orzeczeniami i opiniami. Zatrudnienie pedagoga specjalnego w celu prowadzenia zajęć rewalidacyjnych.</w:t>
            </w:r>
          </w:p>
          <w:p w14:paraId="59FB3CD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5B052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Terapia logopedyczna</w:t>
            </w:r>
          </w:p>
        </w:tc>
        <w:tc>
          <w:tcPr>
            <w:tcW w:w="3231" w:type="dxa"/>
            <w:shd w:val="clear" w:color="auto" w:fill="FFFFFF"/>
          </w:tcPr>
          <w:p w14:paraId="3CE1E10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ok 20 dzieci.</w:t>
            </w:r>
          </w:p>
          <w:p w14:paraId="4083331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4C003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rewalidacyjne 3 dzieci.</w:t>
            </w:r>
          </w:p>
          <w:p w14:paraId="72B1891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E5E16C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F46D91" w14:textId="77777777" w:rsidR="00162EFD" w:rsidRPr="00EF4CED" w:rsidRDefault="00162EF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05B597" w14:textId="421C17DC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62 dzieci</w:t>
            </w:r>
          </w:p>
        </w:tc>
      </w:tr>
      <w:tr w:rsidR="00EF4CED" w:rsidRPr="00EF4CED" w14:paraId="581EB6A2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194318D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E1D055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„Słoneczna Szóstka” z Oddziałami Zamiejscowymi</w:t>
            </w:r>
          </w:p>
        </w:tc>
        <w:tc>
          <w:tcPr>
            <w:tcW w:w="6095" w:type="dxa"/>
            <w:shd w:val="clear" w:color="auto" w:fill="FFFFFF"/>
          </w:tcPr>
          <w:p w14:paraId="7A63940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Zorganizowanie zajęć dodatkowych o charakterze sportowym, tanecznym</w:t>
            </w:r>
          </w:p>
        </w:tc>
        <w:tc>
          <w:tcPr>
            <w:tcW w:w="3231" w:type="dxa"/>
            <w:shd w:val="clear" w:color="auto" w:fill="FFFFFF"/>
          </w:tcPr>
          <w:p w14:paraId="5932C92D" w14:textId="178D331E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40 dzieci</w:t>
            </w:r>
          </w:p>
          <w:p w14:paraId="0C5CAE4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4 zajęcia sportowe w miesiącu </w:t>
            </w:r>
          </w:p>
          <w:p w14:paraId="5A966E9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 zajęcia taneczne w miesiącu</w:t>
            </w:r>
          </w:p>
        </w:tc>
      </w:tr>
      <w:tr w:rsidR="00EF4CED" w:rsidRPr="00EF4CED" w14:paraId="7F6A933C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2D513BC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06EC30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Niepubliczne Przedszkole im. Bł. Edmunda Bojanowskiego</w:t>
            </w:r>
          </w:p>
        </w:tc>
        <w:tc>
          <w:tcPr>
            <w:tcW w:w="6095" w:type="dxa"/>
            <w:shd w:val="clear" w:color="auto" w:fill="FFFFFF"/>
          </w:tcPr>
          <w:p w14:paraId="543C511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Budowanie silnych więzi między przedszkolem a rodziną</w:t>
            </w:r>
          </w:p>
          <w:p w14:paraId="2900852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00E4D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otwarte dla rodziców, konsultacje</w:t>
            </w:r>
          </w:p>
          <w:p w14:paraId="0156C98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7DB18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Prowadzenie zajęć dodatkowych</w:t>
            </w:r>
          </w:p>
        </w:tc>
        <w:tc>
          <w:tcPr>
            <w:tcW w:w="3231" w:type="dxa"/>
            <w:shd w:val="clear" w:color="auto" w:fill="FFFFFF"/>
          </w:tcPr>
          <w:p w14:paraId="660F98E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397A5D24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369F6E8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D5F926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nr 1 </w:t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Mikołaja Kopernika </w:t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w Śremie</w:t>
            </w:r>
          </w:p>
          <w:p w14:paraId="768021B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2C9AD22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Pomoc psychologiczno-pedagogiczna na terenie szkoły:</w:t>
            </w:r>
          </w:p>
          <w:p w14:paraId="4A7C3C0A" w14:textId="77777777" w:rsidR="00EF4CED" w:rsidRPr="00EF4CED" w:rsidRDefault="00EF4CED" w:rsidP="00EF4CED">
            <w:pPr>
              <w:numPr>
                <w:ilvl w:val="0"/>
                <w:numId w:val="13"/>
              </w:numPr>
              <w:spacing w:after="0" w:line="240" w:lineRule="auto"/>
              <w:ind w:left="169" w:hanging="169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zajęcia korekcyjno-kompensacyjne</w:t>
            </w:r>
          </w:p>
          <w:p w14:paraId="1B1835BC" w14:textId="77777777" w:rsidR="00EF4CED" w:rsidRPr="00EF4CED" w:rsidRDefault="00EF4CED" w:rsidP="00EF4CED">
            <w:pPr>
              <w:numPr>
                <w:ilvl w:val="0"/>
                <w:numId w:val="13"/>
              </w:numPr>
              <w:spacing w:after="0" w:line="240" w:lineRule="auto"/>
              <w:ind w:left="169" w:hanging="169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zajęcia  dydaktyczno-wyrównawcze </w:t>
            </w:r>
          </w:p>
          <w:p w14:paraId="0AD22892" w14:textId="77777777" w:rsidR="00EF4CED" w:rsidRPr="00EF4CED" w:rsidRDefault="00EF4CED" w:rsidP="00EF4CED">
            <w:pPr>
              <w:numPr>
                <w:ilvl w:val="0"/>
                <w:numId w:val="13"/>
              </w:numPr>
              <w:spacing w:after="0" w:line="240" w:lineRule="auto"/>
              <w:ind w:left="169" w:hanging="169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zajęcia logopedyczne</w:t>
            </w:r>
          </w:p>
          <w:p w14:paraId="3B6B1027" w14:textId="77777777" w:rsidR="00EF4CED" w:rsidRPr="00EF4CED" w:rsidRDefault="00EF4CED" w:rsidP="00EF4CED">
            <w:pPr>
              <w:numPr>
                <w:ilvl w:val="0"/>
                <w:numId w:val="13"/>
              </w:numPr>
              <w:spacing w:after="0" w:line="240" w:lineRule="auto"/>
              <w:ind w:left="169" w:hanging="169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zajęcia rewalidacyjne</w:t>
            </w:r>
          </w:p>
          <w:p w14:paraId="15577AF7" w14:textId="77777777" w:rsidR="00EF4CED" w:rsidRPr="00EF4CED" w:rsidRDefault="00EF4CED" w:rsidP="00EF4CED">
            <w:pPr>
              <w:numPr>
                <w:ilvl w:val="0"/>
                <w:numId w:val="13"/>
              </w:numPr>
              <w:spacing w:after="0" w:line="240" w:lineRule="auto"/>
              <w:ind w:left="169" w:hanging="169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zajęcia rozwijające kompetencje emocjonalno-społeczne </w:t>
            </w:r>
          </w:p>
          <w:p w14:paraId="5815248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2838B9" w14:textId="1EEEB495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Zajęcia pozalekcyjne rozwijające zainteresowania uczniów: „Aktywny do kwadratu”, „Mały Mistrz” </w:t>
            </w:r>
          </w:p>
          <w:p w14:paraId="2814E29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452BA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Prowadzeń zajęć nauki pływania dla klas III </w:t>
            </w:r>
          </w:p>
          <w:p w14:paraId="2CA837A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4C6BCBE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Organizacja wycieczek szkolnych, imprez okolicznościowych, festynów </w:t>
            </w:r>
          </w:p>
          <w:p w14:paraId="5E7AF6C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6DEAEAF6" w14:textId="68B5CD7F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Organizacja i udział w zawodach sportowych </w:t>
            </w:r>
          </w:p>
          <w:p w14:paraId="162F58DF" w14:textId="77777777" w:rsidR="00162EFD" w:rsidRPr="00EF4CED" w:rsidRDefault="00162EF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6844D51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Prowadzenie </w:t>
            </w:r>
            <w:r w:rsidRPr="00EF4CED">
              <w:rPr>
                <w:rFonts w:ascii="Arial" w:eastAsia="Times New Roman" w:hAnsi="Arial" w:cs="Arial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t>Szkolnego Klubu Wolontariatu</w:t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231" w:type="dxa"/>
            <w:shd w:val="clear" w:color="auto" w:fill="FFFFFF"/>
          </w:tcPr>
          <w:p w14:paraId="33AF47E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kilkadziesiąt uczniów </w:t>
            </w:r>
          </w:p>
          <w:p w14:paraId="6665D7A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1036F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191B7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3E67A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1AAAC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16C17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08503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kilkadziesiąt uczniów </w:t>
            </w:r>
          </w:p>
          <w:p w14:paraId="1FFA15F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2A53D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DE48A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kilkadziesiąt uczniów </w:t>
            </w:r>
          </w:p>
          <w:p w14:paraId="6C95EC5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7E8E0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kilkaset uczniów</w:t>
            </w:r>
          </w:p>
          <w:p w14:paraId="5D1A73A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D3F62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98301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kilkadziesiąt uczniów  </w:t>
            </w:r>
          </w:p>
        </w:tc>
      </w:tr>
      <w:tr w:rsidR="00EF4CED" w:rsidRPr="00EF4CED" w14:paraId="0F4955D5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2654060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078B74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nr 2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Ks. Piotra Wawrzyniaka w Śremie</w:t>
            </w:r>
          </w:p>
        </w:tc>
        <w:tc>
          <w:tcPr>
            <w:tcW w:w="6095" w:type="dxa"/>
            <w:shd w:val="clear" w:color="auto" w:fill="FFFFFF"/>
          </w:tcPr>
          <w:p w14:paraId="321BEC1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Organizacja zajęć rozwijających zainteresowania uczniów.</w:t>
            </w:r>
          </w:p>
        </w:tc>
        <w:tc>
          <w:tcPr>
            <w:tcW w:w="3231" w:type="dxa"/>
            <w:shd w:val="clear" w:color="auto" w:fill="FFFFFF"/>
          </w:tcPr>
          <w:p w14:paraId="743E261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wszyscy uczniowie</w:t>
            </w:r>
          </w:p>
        </w:tc>
      </w:tr>
      <w:tr w:rsidR="00EF4CED" w:rsidRPr="00EF4CED" w14:paraId="42C05753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0B6E911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BC0E87D" w14:textId="77777777" w:rsidR="00EF4CED" w:rsidRPr="00EF4CED" w:rsidRDefault="00EF4CED" w:rsidP="00EF4CE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Szkoła Podstawowa im. Jana Pawła II w Dąbrowie</w:t>
            </w:r>
          </w:p>
          <w:p w14:paraId="22A3C1A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7F49E183" w14:textId="77777777" w:rsid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Zorganizowane warsztaty, zajęcia pozalekcyjne: </w:t>
            </w: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zajęcia terapeutyczne, zajęcia kształtujące umiejętności społeczno-emocjonalne. </w:t>
            </w:r>
          </w:p>
          <w:p w14:paraId="5ACEC733" w14:textId="77777777" w:rsidR="00162EFD" w:rsidRPr="00EF4CED" w:rsidRDefault="00162EFD" w:rsidP="00EF4C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505D4C5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Organizacja czasu wolnego: chór, tańce, piłka nożna, SKS, taekwondo, zajęcia sportowo-rekreacyjne, szachy.</w:t>
            </w:r>
          </w:p>
        </w:tc>
        <w:tc>
          <w:tcPr>
            <w:tcW w:w="3231" w:type="dxa"/>
            <w:shd w:val="clear" w:color="auto" w:fill="FFFFFF"/>
          </w:tcPr>
          <w:p w14:paraId="2647434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10 osób</w:t>
            </w:r>
          </w:p>
          <w:p w14:paraId="16EDF80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510593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ECBA1F" w14:textId="77777777" w:rsidR="00162EFD" w:rsidRPr="00EF4CED" w:rsidRDefault="00162EF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4FBAD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40 osób</w:t>
            </w:r>
          </w:p>
        </w:tc>
      </w:tr>
      <w:tr w:rsidR="00EF4CED" w:rsidRPr="00EF4CED" w14:paraId="149EDF3B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67E2D6F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45E2E22" w14:textId="77777777" w:rsidR="00EF4CED" w:rsidRPr="00EF4CED" w:rsidRDefault="00EF4CED" w:rsidP="00EF4C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Powstańców Wielkopolskich w Pyszącej</w:t>
            </w:r>
          </w:p>
          <w:p w14:paraId="2C1C84C0" w14:textId="77777777" w:rsidR="00EF4CED" w:rsidRPr="00EF4CED" w:rsidRDefault="00EF4CED" w:rsidP="00EF4CE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5D1D8EA4" w14:textId="77777777" w:rsidR="00EF4CED" w:rsidRPr="00EF4CED" w:rsidRDefault="00EF4CED" w:rsidP="00EF4CED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69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kreatywne</w:t>
            </w:r>
          </w:p>
          <w:p w14:paraId="51F62210" w14:textId="77777777" w:rsidR="00EF4CED" w:rsidRPr="00EF4CED" w:rsidRDefault="00EF4CED" w:rsidP="00EF4CED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69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sportowe SKS</w:t>
            </w:r>
          </w:p>
          <w:p w14:paraId="6A859CA5" w14:textId="77777777" w:rsidR="00EF4CED" w:rsidRPr="00EF4CED" w:rsidRDefault="00EF4CED" w:rsidP="00EF4CED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69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taneczne</w:t>
            </w:r>
          </w:p>
          <w:p w14:paraId="22D7682B" w14:textId="77777777" w:rsidR="00EF4CED" w:rsidRPr="00EF4CED" w:rsidRDefault="00EF4CED" w:rsidP="00EF4CED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69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szachy</w:t>
            </w:r>
          </w:p>
          <w:p w14:paraId="3CC4079F" w14:textId="77777777" w:rsidR="00EF4CED" w:rsidRPr="00EF4CED" w:rsidRDefault="00EF4CED" w:rsidP="00EF4CED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69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wolontariat</w:t>
            </w:r>
          </w:p>
          <w:p w14:paraId="47653BF9" w14:textId="77777777" w:rsidR="00EF4CED" w:rsidRPr="00EF4CED" w:rsidRDefault="00EF4CED" w:rsidP="00EF4CED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69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zajęcia 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dydaktyczno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wyrównawcze</w:t>
            </w:r>
          </w:p>
          <w:p w14:paraId="11BA97CD" w14:textId="77777777" w:rsidR="00EF4CED" w:rsidRPr="00EF4CED" w:rsidRDefault="00EF4CED" w:rsidP="00EF4CED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69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korekcyjno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kompensacyjne</w:t>
            </w:r>
          </w:p>
          <w:p w14:paraId="3E5E4CDE" w14:textId="77777777" w:rsidR="00EF4CED" w:rsidRPr="00EF4CED" w:rsidRDefault="00EF4CED" w:rsidP="00EF4CED">
            <w:pPr>
              <w:widowControl w:val="0"/>
              <w:spacing w:after="0" w:line="240" w:lineRule="auto"/>
              <w:ind w:left="169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B7BFBC" w14:textId="77777777" w:rsidR="00EF4CED" w:rsidRPr="00EF4CED" w:rsidRDefault="00EF4CED" w:rsidP="00EF4CED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69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terapeutyczne</w:t>
            </w:r>
          </w:p>
          <w:p w14:paraId="1E435608" w14:textId="77777777" w:rsidR="00EF4CED" w:rsidRPr="00EF4CED" w:rsidRDefault="00EF4CED" w:rsidP="00EF4CED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69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Trening Umiejętności Społecznych</w:t>
            </w:r>
          </w:p>
          <w:p w14:paraId="1848365E" w14:textId="77777777" w:rsidR="00EF4CED" w:rsidRPr="00EF4CED" w:rsidRDefault="00EF4CED" w:rsidP="00EF4CED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69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udział w konkursach szkolnych i pozaszkolnych</w:t>
            </w:r>
          </w:p>
          <w:p w14:paraId="255A763D" w14:textId="77777777" w:rsidR="00EF4CED" w:rsidRPr="00EF4CED" w:rsidRDefault="00EF4CED" w:rsidP="00EF4CED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69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wycieczki, wyjazdy</w:t>
            </w:r>
          </w:p>
          <w:p w14:paraId="1A76BD95" w14:textId="77777777" w:rsidR="00EF4CED" w:rsidRPr="00EF4CED" w:rsidRDefault="00EF4CED" w:rsidP="00EF4CED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69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udział w  międzyszkolnych rozgrywkach sportowych </w:t>
            </w:r>
          </w:p>
        </w:tc>
        <w:tc>
          <w:tcPr>
            <w:tcW w:w="3231" w:type="dxa"/>
            <w:shd w:val="clear" w:color="auto" w:fill="FFFFFF"/>
          </w:tcPr>
          <w:p w14:paraId="5853B22D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150 uczniów</w:t>
            </w:r>
          </w:p>
          <w:p w14:paraId="1DE75944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20 uczniów</w:t>
            </w:r>
          </w:p>
          <w:p w14:paraId="4F585547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22 uczniów</w:t>
            </w:r>
          </w:p>
          <w:p w14:paraId="0ACC5AE4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 uczniów</w:t>
            </w:r>
          </w:p>
          <w:p w14:paraId="5CC784FD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21 uczniów</w:t>
            </w:r>
          </w:p>
          <w:p w14:paraId="6D45C589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12 uczniów</w:t>
            </w:r>
          </w:p>
          <w:p w14:paraId="28B7FAA1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22 uczniów, 2 dzieci z oddz. przedszkolnego</w:t>
            </w:r>
          </w:p>
          <w:p w14:paraId="3516AEA8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9 uczniów</w:t>
            </w:r>
          </w:p>
          <w:p w14:paraId="42373767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24 uczniów</w:t>
            </w:r>
          </w:p>
          <w:p w14:paraId="5B55321F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17 uczniów</w:t>
            </w:r>
          </w:p>
          <w:p w14:paraId="6E70C8F1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40 uczniów</w:t>
            </w:r>
          </w:p>
          <w:p w14:paraId="77D9C527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150 uczniów</w:t>
            </w:r>
          </w:p>
          <w:p w14:paraId="786D4FE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20 uczniów</w:t>
            </w:r>
          </w:p>
        </w:tc>
      </w:tr>
      <w:tr w:rsidR="00EF4CED" w:rsidRPr="00EF4CED" w14:paraId="1DF26849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2DE6A89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4DE474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Hrabiego Władysława Zamoyskiego w Nochowie</w:t>
            </w:r>
          </w:p>
        </w:tc>
        <w:tc>
          <w:tcPr>
            <w:tcW w:w="6095" w:type="dxa"/>
            <w:shd w:val="clear" w:color="auto" w:fill="FFFFFF"/>
          </w:tcPr>
          <w:p w14:paraId="5E613EE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Organizowanie dodatkowych zajęć sportowych. Teatr szkolny.  Wolontariat (pomoc koleżeńska w nauce).</w:t>
            </w:r>
          </w:p>
        </w:tc>
        <w:tc>
          <w:tcPr>
            <w:tcW w:w="3231" w:type="dxa"/>
            <w:shd w:val="clear" w:color="auto" w:fill="FFFFFF"/>
          </w:tcPr>
          <w:p w14:paraId="53B6915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około 50 uczniów</w:t>
            </w:r>
          </w:p>
        </w:tc>
      </w:tr>
      <w:tr w:rsidR="00EF4CED" w:rsidRPr="00EF4CED" w14:paraId="0237FD59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77977C6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98C6AF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</w:p>
          <w:p w14:paraId="6AF1313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im. Janusza Korczaka</w:t>
            </w:r>
          </w:p>
          <w:p w14:paraId="41FA0BD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Zbrudzewie</w:t>
            </w:r>
          </w:p>
        </w:tc>
        <w:tc>
          <w:tcPr>
            <w:tcW w:w="6095" w:type="dxa"/>
            <w:shd w:val="clear" w:color="auto" w:fill="FFFFFF"/>
          </w:tcPr>
          <w:p w14:paraId="30A5BA95" w14:textId="0AAD32D2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Organizacja zajęć pozalekcyjnych (chór, zajęcia sportowe, wycieczki i rajdy)</w:t>
            </w:r>
          </w:p>
        </w:tc>
        <w:tc>
          <w:tcPr>
            <w:tcW w:w="3231" w:type="dxa"/>
            <w:shd w:val="clear" w:color="auto" w:fill="FFFFFF"/>
          </w:tcPr>
          <w:p w14:paraId="60F3C0C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240 uczniów</w:t>
            </w:r>
          </w:p>
        </w:tc>
      </w:tr>
      <w:tr w:rsidR="00EF4CED" w:rsidRPr="00EF4CED" w14:paraId="13C7859A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38FEEB6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6992DA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Gen. Dezyderego Chłapowskiego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Bodzyniewie</w:t>
            </w:r>
          </w:p>
        </w:tc>
        <w:tc>
          <w:tcPr>
            <w:tcW w:w="6095" w:type="dxa"/>
            <w:shd w:val="clear" w:color="auto" w:fill="FFFFFF"/>
          </w:tcPr>
          <w:p w14:paraId="5D7A283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Wycieczki szkolne, zajęcia pozaszkolne np. kółko teatralne</w:t>
            </w:r>
          </w:p>
        </w:tc>
        <w:tc>
          <w:tcPr>
            <w:tcW w:w="3231" w:type="dxa"/>
            <w:shd w:val="clear" w:color="auto" w:fill="FFFFFF"/>
          </w:tcPr>
          <w:p w14:paraId="326625D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200 uczniów</w:t>
            </w:r>
          </w:p>
        </w:tc>
      </w:tr>
      <w:tr w:rsidR="00EF4CED" w:rsidRPr="00EF4CED" w14:paraId="4BF20B89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685D112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567E57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Władysława Reymonta w Krzyżanowie</w:t>
            </w:r>
          </w:p>
          <w:p w14:paraId="0DDA5648" w14:textId="77777777" w:rsidR="00EF4CED" w:rsidRPr="00EF4CED" w:rsidRDefault="00EF4CED" w:rsidP="00EF4CED">
            <w:pPr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0C2CB20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Dodatkowe zajęcia:</w:t>
            </w:r>
          </w:p>
          <w:p w14:paraId="29B71814" w14:textId="77777777" w:rsidR="00EF4CED" w:rsidRPr="00EF4CED" w:rsidRDefault="00EF4CED" w:rsidP="00EF4CED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170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pozalekcyjne: oferowanie zajęć sportowych, artystycznych, , które rozwijają zainteresowania i talenty dzieci.- koło hafciarskie, koło teatralne</w:t>
            </w:r>
          </w:p>
          <w:p w14:paraId="70238710" w14:textId="318369FF" w:rsidR="00EF4CED" w:rsidRPr="00EF4CED" w:rsidRDefault="00EF4CED" w:rsidP="00EF4CED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170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Wycieczki i imprezy: Organizowanie wycieczek edukacyjnych, kulturalnych i rekreacyjnych, które poszerzają horyzonty </w:t>
            </w:r>
            <w:r w:rsidR="00162EF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 integrują uczniów.</w:t>
            </w:r>
          </w:p>
          <w:p w14:paraId="1E015BD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Tworzenie pozytywnej atmosfery:</w:t>
            </w:r>
          </w:p>
          <w:p w14:paraId="352BFCBA" w14:textId="19862EF6" w:rsidR="00EF4CED" w:rsidRPr="00EF4CED" w:rsidRDefault="00EF4CED" w:rsidP="00EF4CED">
            <w:pPr>
              <w:numPr>
                <w:ilvl w:val="0"/>
                <w:numId w:val="7"/>
              </w:numPr>
              <w:tabs>
                <w:tab w:val="num" w:pos="171"/>
              </w:tabs>
              <w:spacing w:after="0" w:line="240" w:lineRule="auto"/>
              <w:ind w:left="171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Bezpieczne i akceptujące środowisko: Budowanie atmosfery, </w:t>
            </w:r>
            <w:r w:rsidR="00162EF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której każde dziecko czuje się akceptowane i szanowane.</w:t>
            </w:r>
          </w:p>
          <w:p w14:paraId="738B2DF4" w14:textId="77777777" w:rsidR="00EF4CED" w:rsidRPr="00EF4CED" w:rsidRDefault="00EF4CED" w:rsidP="00EF4CED">
            <w:pPr>
              <w:numPr>
                <w:ilvl w:val="0"/>
                <w:numId w:val="7"/>
              </w:numPr>
              <w:tabs>
                <w:tab w:val="num" w:pos="171"/>
              </w:tabs>
              <w:spacing w:after="0" w:line="240" w:lineRule="auto"/>
              <w:ind w:left="171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Motywowanie i zachęcanie: Chwalenie wysiłków i osiągnięć uczniów, zachęcanie do podejmowania wyzwań i rozwijania swoich pasji.</w:t>
            </w:r>
          </w:p>
          <w:p w14:paraId="3D6EE74C" w14:textId="77777777" w:rsidR="00EF4CED" w:rsidRPr="00EF4CED" w:rsidRDefault="00EF4CED" w:rsidP="00EF4CED">
            <w:pPr>
              <w:numPr>
                <w:ilvl w:val="0"/>
                <w:numId w:val="7"/>
              </w:numPr>
              <w:tabs>
                <w:tab w:val="num" w:pos="171"/>
              </w:tabs>
              <w:spacing w:after="0" w:line="240" w:lineRule="auto"/>
              <w:ind w:left="171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Współpraca z rodzicami: Angażowanie rodziców w życie szkoły, organizowanie spotkań i konsultacji.</w:t>
            </w:r>
          </w:p>
          <w:p w14:paraId="62AC199C" w14:textId="77777777" w:rsidR="00EF4CED" w:rsidRPr="00EF4CED" w:rsidRDefault="00EF4CED" w:rsidP="00EF4CED">
            <w:pPr>
              <w:spacing w:after="0" w:line="240" w:lineRule="auto"/>
              <w:ind w:left="171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5F6F0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Dbanie o zdrowie i dobre samopoczucie:</w:t>
            </w:r>
          </w:p>
          <w:p w14:paraId="0B344FD2" w14:textId="77777777" w:rsidR="00EF4CED" w:rsidRPr="00EF4CED" w:rsidRDefault="00EF4CED" w:rsidP="00EF4CED">
            <w:pPr>
              <w:numPr>
                <w:ilvl w:val="0"/>
                <w:numId w:val="8"/>
              </w:numPr>
              <w:tabs>
                <w:tab w:val="num" w:pos="879"/>
              </w:tabs>
              <w:spacing w:after="0" w:line="240" w:lineRule="auto"/>
              <w:ind w:left="171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Aktywność fizyczna: Zachęcanie do regularnej aktywności fizycznej, organizowanie zajęć sportowych i zabaw ruchowych.</w:t>
            </w:r>
          </w:p>
          <w:p w14:paraId="70E6D5C5" w14:textId="77777777" w:rsidR="00EF4CED" w:rsidRPr="00EF4CED" w:rsidRDefault="00EF4CED" w:rsidP="00EF4CED">
            <w:pPr>
              <w:numPr>
                <w:ilvl w:val="0"/>
                <w:numId w:val="8"/>
              </w:numPr>
              <w:tabs>
                <w:tab w:val="num" w:pos="879"/>
              </w:tabs>
              <w:spacing w:after="0" w:line="240" w:lineRule="auto"/>
              <w:ind w:left="171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Zdrowe odżywianie: Promowanie zdrowego odżywiania, oferowanie w szkole zdrowych posiłków i przekąsek.</w:t>
            </w:r>
          </w:p>
          <w:p w14:paraId="62A3E664" w14:textId="77777777" w:rsidR="00EF4CED" w:rsidRPr="00EF4CED" w:rsidRDefault="00EF4CED" w:rsidP="00EF4CED">
            <w:pPr>
              <w:numPr>
                <w:ilvl w:val="0"/>
                <w:numId w:val="8"/>
              </w:numPr>
              <w:tabs>
                <w:tab w:val="num" w:pos="879"/>
              </w:tabs>
              <w:spacing w:after="0" w:line="240" w:lineRule="auto"/>
              <w:ind w:left="171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pomoc uczniom w radzeniu sobie z problemami i trudnościami.</w:t>
            </w:r>
          </w:p>
          <w:p w14:paraId="44CA8609" w14:textId="77777777" w:rsidR="00EF4CED" w:rsidRPr="00EF4CED" w:rsidRDefault="00EF4CED" w:rsidP="00EF4CED">
            <w:pPr>
              <w:spacing w:after="0" w:line="240" w:lineRule="auto"/>
              <w:ind w:left="171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84DCD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Wspieranie indywidualnego rozwoju:</w:t>
            </w:r>
          </w:p>
          <w:p w14:paraId="0C18E838" w14:textId="77777777" w:rsidR="00EF4CED" w:rsidRPr="00EF4CED" w:rsidRDefault="00EF4CED" w:rsidP="00EF4CED">
            <w:pPr>
              <w:numPr>
                <w:ilvl w:val="0"/>
                <w:numId w:val="9"/>
              </w:numPr>
              <w:tabs>
                <w:tab w:val="num" w:pos="171"/>
              </w:tabs>
              <w:spacing w:after="0" w:line="240" w:lineRule="auto"/>
              <w:ind w:left="171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Indywidualne podejście: Uwzględnianie indywidualnych potrzeb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 możliwości każdego dziecka.</w:t>
            </w:r>
          </w:p>
          <w:p w14:paraId="32916417" w14:textId="77777777" w:rsidR="00EF4CED" w:rsidRPr="00EF4CED" w:rsidRDefault="00EF4CED" w:rsidP="00EF4CED">
            <w:pPr>
              <w:numPr>
                <w:ilvl w:val="0"/>
                <w:numId w:val="9"/>
              </w:numPr>
              <w:tabs>
                <w:tab w:val="num" w:pos="171"/>
              </w:tabs>
              <w:spacing w:after="0" w:line="240" w:lineRule="auto"/>
              <w:ind w:left="171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Pomoc w nauce: Oferowanie dodatkowej pomocy uczniom, którzy mają trudności w nauce.</w:t>
            </w:r>
          </w:p>
          <w:p w14:paraId="0EB9A598" w14:textId="77777777" w:rsidR="00EF4CED" w:rsidRPr="00EF4CED" w:rsidRDefault="00EF4CED" w:rsidP="00EF4CED">
            <w:pPr>
              <w:numPr>
                <w:ilvl w:val="0"/>
                <w:numId w:val="9"/>
              </w:numPr>
              <w:tabs>
                <w:tab w:val="num" w:pos="171"/>
              </w:tabs>
              <w:spacing w:after="0" w:line="240" w:lineRule="auto"/>
              <w:ind w:left="171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Rozwijanie talentów: Umożliwianie uczniom rozwijania swoich talentów poprzez zajęcia dodatkowe, konkursy i projekty.</w:t>
            </w:r>
          </w:p>
        </w:tc>
        <w:tc>
          <w:tcPr>
            <w:tcW w:w="3231" w:type="dxa"/>
            <w:shd w:val="clear" w:color="auto" w:fill="FFFFFF"/>
          </w:tcPr>
          <w:p w14:paraId="0312668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ilość inicjatyw – 4</w:t>
            </w:r>
          </w:p>
          <w:p w14:paraId="73F4064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liczba osób 54</w:t>
            </w:r>
          </w:p>
          <w:p w14:paraId="73A0FB2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D0DF2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0E24C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A69E7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19615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B73B7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71126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DAFE6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5DEC1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36025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03DBD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  <w:p w14:paraId="4D153E4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027FE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F1D2E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33D54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8A194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F9794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ADD48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BF537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F242A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F366D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BC469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konkursy – 20</w:t>
            </w:r>
          </w:p>
          <w:p w14:paraId="47EC86C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turnieje – 3</w:t>
            </w:r>
          </w:p>
          <w:p w14:paraId="57FACF5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zawody sportowe - 5</w:t>
            </w:r>
          </w:p>
        </w:tc>
      </w:tr>
      <w:tr w:rsidR="00EF4CED" w:rsidRPr="00EF4CED" w14:paraId="0E3E7C80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1FB15E1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27256B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Publiczna Szkoła Podstawowa w Śremie 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Kawalerów Orderu Uśmiechu</w:t>
            </w:r>
          </w:p>
        </w:tc>
        <w:tc>
          <w:tcPr>
            <w:tcW w:w="6095" w:type="dxa"/>
            <w:shd w:val="clear" w:color="auto" w:fill="FFFFFF"/>
          </w:tcPr>
          <w:p w14:paraId="2776831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„Jesienne inspiracje”, „Piernikowe Inspiracje”,  Wigilie Klasowe, „Run Sport”, „ Dzień Babci i Dziadka”, „ Dzień Patrona Szkoły”, Festyn Rodzinny, wycieczki klasowe, szkolne, warsztaty kulinarne, plastyczne, krawieckie, taneczne</w:t>
            </w:r>
          </w:p>
        </w:tc>
        <w:tc>
          <w:tcPr>
            <w:tcW w:w="3231" w:type="dxa"/>
            <w:shd w:val="clear" w:color="auto" w:fill="FFFFFF"/>
          </w:tcPr>
          <w:p w14:paraId="088F57D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29376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3896B10E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0E3B028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8DBFE1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Niepubliczna Szkoła Podstawowa „Równy Start” w Śremie</w:t>
            </w:r>
          </w:p>
        </w:tc>
        <w:tc>
          <w:tcPr>
            <w:tcW w:w="6095" w:type="dxa"/>
          </w:tcPr>
          <w:p w14:paraId="7AAE4E3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Prowadzenie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zajęć</w:t>
            </w:r>
            <w:r w:rsidRPr="00EF4CED">
              <w:rPr>
                <w:rFonts w:ascii="Arial" w:hAnsi="Arial" w:cs="Arial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z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muzykoterapii,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alpakoterapii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bajkoterapii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dogoterapii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 warsztatów tanecznych</w:t>
            </w:r>
          </w:p>
        </w:tc>
        <w:tc>
          <w:tcPr>
            <w:tcW w:w="3231" w:type="dxa"/>
          </w:tcPr>
          <w:p w14:paraId="0BFB090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9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dzieci,</w:t>
            </w:r>
            <w:r w:rsidRPr="00EF4CED">
              <w:rPr>
                <w:rFonts w:ascii="Arial" w:hAnsi="Arial" w:cs="Arial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cykl</w:t>
            </w:r>
            <w:r w:rsidRPr="00EF4CED">
              <w:rPr>
                <w:rFonts w:ascii="Arial" w:hAnsi="Arial" w:cs="Arial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12</w:t>
            </w:r>
            <w:r w:rsidRPr="00EF4CED">
              <w:rPr>
                <w:rFonts w:ascii="Arial" w:hAnsi="Arial" w:cs="Arial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spotkań</w:t>
            </w:r>
          </w:p>
        </w:tc>
      </w:tr>
      <w:tr w:rsidR="00EF4CED" w:rsidRPr="00EF4CED" w14:paraId="51D4F5B0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0813398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493E3C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Liceum Ogólnokształcące im. Gen. J. Wybickiego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Śremie</w:t>
            </w:r>
          </w:p>
          <w:p w14:paraId="18958E4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3C7F01FF" w14:textId="77777777" w:rsidR="00EF4CED" w:rsidRPr="00EF4CED" w:rsidRDefault="00EF4CED" w:rsidP="00EF4CED">
            <w:pPr>
              <w:numPr>
                <w:ilvl w:val="0"/>
                <w:numId w:val="15"/>
              </w:numPr>
              <w:spacing w:after="0" w:line="240" w:lineRule="auto"/>
              <w:ind w:left="169" w:hanging="169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działalność Szkolnego Klubu Wolontariatu;</w:t>
            </w:r>
          </w:p>
          <w:p w14:paraId="6F7C57D2" w14:textId="77777777" w:rsidR="00EF4CED" w:rsidRPr="00EF4CED" w:rsidRDefault="00EF4CED" w:rsidP="00EF4CED">
            <w:pPr>
              <w:numPr>
                <w:ilvl w:val="0"/>
                <w:numId w:val="15"/>
              </w:numPr>
              <w:spacing w:after="0" w:line="240" w:lineRule="auto"/>
              <w:ind w:left="169" w:hanging="169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działalność Szkolnego Klubu sportowego: siatkówka i koszykówka</w:t>
            </w:r>
          </w:p>
          <w:p w14:paraId="1041F85F" w14:textId="77777777" w:rsidR="00EF4CED" w:rsidRPr="00EF4CED" w:rsidRDefault="00EF4CED" w:rsidP="00EF4CED">
            <w:pPr>
              <w:numPr>
                <w:ilvl w:val="0"/>
                <w:numId w:val="15"/>
              </w:numPr>
              <w:spacing w:after="0" w:line="240" w:lineRule="auto"/>
              <w:ind w:left="169" w:hanging="169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Szkolny Klub Książki</w:t>
            </w:r>
          </w:p>
          <w:p w14:paraId="4DE20956" w14:textId="77777777" w:rsidR="00EF4CED" w:rsidRPr="00EF4CED" w:rsidRDefault="00EF4CED" w:rsidP="00EF4CED">
            <w:pPr>
              <w:numPr>
                <w:ilvl w:val="0"/>
                <w:numId w:val="15"/>
              </w:numPr>
              <w:spacing w:after="0" w:line="240" w:lineRule="auto"/>
              <w:ind w:left="169" w:hanging="169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radio El</w:t>
            </w:r>
          </w:p>
          <w:p w14:paraId="738D0440" w14:textId="77777777" w:rsidR="00EF4CED" w:rsidRPr="00EF4CED" w:rsidRDefault="00EF4CED" w:rsidP="00EF4CED">
            <w:pPr>
              <w:numPr>
                <w:ilvl w:val="0"/>
                <w:numId w:val="15"/>
              </w:numPr>
              <w:spacing w:after="0" w:line="240" w:lineRule="auto"/>
              <w:ind w:left="169" w:hanging="169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telewizja Okiem Józefa</w:t>
            </w:r>
          </w:p>
          <w:p w14:paraId="03E90D8E" w14:textId="77777777" w:rsidR="00EF4CED" w:rsidRPr="00EF4CED" w:rsidRDefault="00EF4CED" w:rsidP="00EF4CED">
            <w:pPr>
              <w:numPr>
                <w:ilvl w:val="0"/>
                <w:numId w:val="15"/>
              </w:numPr>
              <w:spacing w:after="0" w:line="240" w:lineRule="auto"/>
              <w:ind w:left="169" w:hanging="169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Zaduszki Muzyczne</w:t>
            </w:r>
          </w:p>
          <w:p w14:paraId="1EB9AF45" w14:textId="77777777" w:rsidR="00EF4CED" w:rsidRPr="00EF4CED" w:rsidRDefault="00EF4CED" w:rsidP="00EF4CED">
            <w:pPr>
              <w:numPr>
                <w:ilvl w:val="0"/>
                <w:numId w:val="15"/>
              </w:numPr>
              <w:spacing w:after="0" w:line="240" w:lineRule="auto"/>
              <w:ind w:left="169" w:hanging="169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działalność Samorządu Szkolnego (dzień Języków Obcych, Walentynki, Dzień Chłopca, Dzień Kobiet)</w:t>
            </w:r>
          </w:p>
          <w:p w14:paraId="5485A3C3" w14:textId="77777777" w:rsidR="00EF4CED" w:rsidRPr="00EF4CED" w:rsidRDefault="00EF4CED" w:rsidP="00EF4CED">
            <w:pPr>
              <w:numPr>
                <w:ilvl w:val="0"/>
                <w:numId w:val="15"/>
              </w:numPr>
              <w:spacing w:after="0" w:line="240" w:lineRule="auto"/>
              <w:ind w:left="169" w:hanging="169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przystanek LO</w:t>
            </w:r>
          </w:p>
          <w:p w14:paraId="25E84470" w14:textId="77777777" w:rsidR="00EF4CED" w:rsidRPr="00EF4CED" w:rsidRDefault="00EF4CED" w:rsidP="00EF4CED">
            <w:pPr>
              <w:numPr>
                <w:ilvl w:val="0"/>
                <w:numId w:val="15"/>
              </w:numPr>
              <w:spacing w:after="0" w:line="240" w:lineRule="auto"/>
              <w:ind w:left="169" w:hanging="169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Dzień Przedsiębiorczości</w:t>
            </w:r>
          </w:p>
        </w:tc>
        <w:tc>
          <w:tcPr>
            <w:tcW w:w="3231" w:type="dxa"/>
            <w:shd w:val="clear" w:color="auto" w:fill="FFFFFF"/>
          </w:tcPr>
          <w:p w14:paraId="5A9632E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60 osób</w:t>
            </w:r>
          </w:p>
          <w:p w14:paraId="4F2CE82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48 osób</w:t>
            </w:r>
          </w:p>
          <w:p w14:paraId="08D2ADC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10 osób</w:t>
            </w:r>
          </w:p>
          <w:p w14:paraId="156293E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D1A7A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20 osób</w:t>
            </w:r>
          </w:p>
          <w:p w14:paraId="63190F6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20 osób</w:t>
            </w:r>
          </w:p>
          <w:p w14:paraId="5371A21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30 osób</w:t>
            </w:r>
          </w:p>
          <w:p w14:paraId="49632C0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30 osób</w:t>
            </w:r>
          </w:p>
          <w:p w14:paraId="7C9C2DA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20 osób</w:t>
            </w:r>
          </w:p>
          <w:p w14:paraId="0E90533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350 osób</w:t>
            </w:r>
          </w:p>
        </w:tc>
      </w:tr>
      <w:tr w:rsidR="00EF4CED" w:rsidRPr="00EF4CED" w14:paraId="270CAAA0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71E24E2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1DE347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Zespół Szkół Ekonomicznych im. Cyryla Ratajskiego</w:t>
            </w:r>
          </w:p>
        </w:tc>
        <w:tc>
          <w:tcPr>
            <w:tcW w:w="6095" w:type="dxa"/>
            <w:shd w:val="clear" w:color="auto" w:fill="FFFFFF"/>
          </w:tcPr>
          <w:p w14:paraId="148FBFE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Zajęcia dotyczące profilaktyki, zdrowego stylu życia oraz zdrowia psychicznego</w:t>
            </w:r>
          </w:p>
        </w:tc>
        <w:tc>
          <w:tcPr>
            <w:tcW w:w="3231" w:type="dxa"/>
            <w:shd w:val="clear" w:color="auto" w:fill="FFFFFF"/>
          </w:tcPr>
          <w:p w14:paraId="69C0DDD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wszyscy uczniowie (ok. 500 osób)</w:t>
            </w:r>
          </w:p>
        </w:tc>
      </w:tr>
      <w:tr w:rsidR="00EF4CED" w:rsidRPr="00EF4CED" w14:paraId="5402A9B2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2BFA843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4AEB50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Zespół Szkół Technicznych im. Hipolita Cegielskiego</w:t>
            </w:r>
          </w:p>
          <w:p w14:paraId="7D649EB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1829E15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Aktywna praca na rzecz wolontariatu szkolnego, możliwość włączania się w akcje charytatywne</w:t>
            </w:r>
          </w:p>
          <w:p w14:paraId="19B7BBF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B31DB8" w14:textId="7B5FD9F2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Udział uczniów w: WOŚP; w akcji „Konwój Mikołaja” w Śremie; </w:t>
            </w:r>
            <w:r w:rsidR="007E001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 akcji sprzątania grobów mieszkańców Domu Pomocy Społecznej; w akcji uwolnić Skowronka; w Spartakiadzie dla Przedszkolaków z gminy Śrem; w XVI Festiwalu Biegowym Ekonoma-dla SMOKÓW; w </w:t>
            </w:r>
            <w:proofErr w:type="spellStart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Trathlonie</w:t>
            </w:r>
            <w:proofErr w:type="spellEnd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organizowanym na Plaży Miejskiej w Śremie; w Zimowej Olimpiadzie Przedszkolaków organizowaną przez Śremski Sport Sp. z o.o.;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spotkaniu poetyckim dla Seniorów w Klubie </w:t>
            </w:r>
            <w:proofErr w:type="spellStart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Relax</w:t>
            </w:r>
            <w:proofErr w:type="spellEnd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  <w:r w:rsidR="007E001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 przygotowaniach świątecznego spotkania na rynku miejskim </w:t>
            </w:r>
            <w:r w:rsidR="007E001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 Śremie; w akcji „Paczka dla kombatanta”; w Gali Wolontariatu; </w:t>
            </w:r>
            <w:r w:rsidR="007E001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 akcji Mikołajki dla przedszkolaków; w akcji „Bezpieczna droga </w:t>
            </w:r>
            <w:r w:rsidR="007E001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do szkoły; w organizacji paczek dla powodzian.</w:t>
            </w:r>
          </w:p>
          <w:p w14:paraId="4A87E2A7" w14:textId="387530C8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Wsparcie przez uczniów organizacji festiwalu dla niepełnosprawnych i chorych umysłowo w Śremskim Muzeum. Tworzenie przez uczniów łańcucha życzeń.</w:t>
            </w:r>
          </w:p>
          <w:p w14:paraId="5A0EED1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Działania wolontariuszy podczas Miejskiego Pikniku Motoryzacyjnego.</w:t>
            </w:r>
          </w:p>
          <w:p w14:paraId="09AA960D" w14:textId="02DD35A6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Udział uczniów w akcji Bezpiecznie Rowerem do domu organizowanym przez </w:t>
            </w:r>
            <w:hyperlink r:id="rId15" w:history="1">
              <w:r w:rsidRPr="00EF4CED">
                <w:rPr>
                  <w:rFonts w:ascii="Arial" w:hAnsi="Arial" w:cs="Arial"/>
                  <w:color w:val="000000" w:themeColor="text1"/>
                  <w:kern w:val="0"/>
                  <w:sz w:val="20"/>
                  <w:szCs w:val="20"/>
                  <w:lang w:eastAsia="pl-PL"/>
                  <w14:ligatures w14:val="none"/>
                </w:rPr>
                <w:t xml:space="preserve">Klub </w:t>
              </w:r>
              <w:proofErr w:type="spellStart"/>
              <w:r w:rsidRPr="00EF4CED">
                <w:rPr>
                  <w:rFonts w:ascii="Arial" w:hAnsi="Arial" w:cs="Arial"/>
                  <w:color w:val="000000" w:themeColor="text1"/>
                  <w:kern w:val="0"/>
                  <w:sz w:val="20"/>
                  <w:szCs w:val="20"/>
                  <w:lang w:eastAsia="pl-PL"/>
                  <w14:ligatures w14:val="none"/>
                </w:rPr>
                <w:t>Relax</w:t>
              </w:r>
              <w:proofErr w:type="spellEnd"/>
            </w:hyperlink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.,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w akcji „Wiosenne Sprzątanie Świata”, w akcji „Sprzątanie Świata – Polska 2024” pod hasłem </w:t>
            </w:r>
            <w:r w:rsidR="007E001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„By nie śmiecić więcej”;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 Światowym Dniu Seniora - warsztaty wizażu w Klubie Seniora prowadzone przez 10 uczennic z klas Liceum o profilu wizaż i stylizacja.</w:t>
            </w:r>
          </w:p>
          <w:p w14:paraId="704B2C83" w14:textId="27392569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Udział uczniów w turniejach szachowym;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w VIII Konkursie Plakatu Filmowego;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 rozgrywkach ostatniej edycji Ligi Strzeleckiej Bractwa Kurkowego w Śremie; w Turnieju Piłki Halowej podczas wymiany Polsko-Czeskiej; w mistrzostwach powiatu śremskiego </w:t>
            </w:r>
            <w:r w:rsidR="007E001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 piłce nożnej.</w:t>
            </w:r>
          </w:p>
          <w:p w14:paraId="0EF79BD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Udział uczniów klasy strażacko-ratowniczej w „Turnieju Służb i Klas Mundurowych” pod patronatem Starosty Śremskiego Piotra Ruty.</w:t>
            </w:r>
          </w:p>
          <w:p w14:paraId="4C2289D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0F6EF9" w14:textId="565CE75D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Prowadzenie zajęć dodatkowych – dydaktyczno-wyrównawczych, rewalidacyjnych, korekcyjno-kompensacyjnych, zajęć </w:t>
            </w:r>
            <w:r w:rsidR="007E001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 charakterze terapeutycznym</w:t>
            </w:r>
          </w:p>
          <w:p w14:paraId="3F212D2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Zajęcia rewalidacyjne</w:t>
            </w:r>
          </w:p>
          <w:p w14:paraId="76CF3F0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Zespół </w:t>
            </w:r>
            <w:proofErr w:type="spellStart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cheerleaderek</w:t>
            </w:r>
            <w:proofErr w:type="spellEnd"/>
          </w:p>
          <w:p w14:paraId="07B229B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Zespół muzyczny „</w:t>
            </w:r>
            <w:proofErr w:type="spellStart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Ulala</w:t>
            </w:r>
            <w:proofErr w:type="spellEnd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”</w:t>
            </w:r>
          </w:p>
          <w:p w14:paraId="58F8200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Kółko szachowe</w:t>
            </w:r>
          </w:p>
          <w:p w14:paraId="41F1D41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Kółko teatralne</w:t>
            </w:r>
          </w:p>
          <w:p w14:paraId="7562092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Klub Europejski </w:t>
            </w:r>
          </w:p>
          <w:p w14:paraId="4D065A7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Kółko Młodego grafika </w:t>
            </w:r>
          </w:p>
          <w:p w14:paraId="07C84DF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Kółko elektryka – Z ELEKTRONIKĄ ZA PAN BRAT </w:t>
            </w:r>
          </w:p>
          <w:p w14:paraId="2A629C1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Kółko </w:t>
            </w:r>
            <w:proofErr w:type="spellStart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gamingowe</w:t>
            </w:r>
            <w:proofErr w:type="spellEnd"/>
          </w:p>
          <w:p w14:paraId="240B2F7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Kółko poetyckie </w:t>
            </w:r>
          </w:p>
          <w:p w14:paraId="5C29C86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Kółko Hipolita </w:t>
            </w:r>
          </w:p>
          <w:p w14:paraId="49F9997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805A3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Udział uczniów w projektach, praktykach zawodowych, szkoleniach, warsztatach, wydarzeniach kulturalnych, zawodach sportowych:</w:t>
            </w:r>
          </w:p>
          <w:p w14:paraId="6211EBD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 praktykach zawodowych w Maladze w Hiszpanii w ramach projektu Erasmus Plus “Cyfrowa rzeczywistość i ekorozwój szansą na lepsze jutro”; praktyki w USA w </w:t>
            </w:r>
            <w:proofErr w:type="spellStart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Minesocie</w:t>
            </w:r>
            <w:proofErr w:type="spellEnd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dla 4 stypendystów.</w:t>
            </w:r>
          </w:p>
          <w:p w14:paraId="6491543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Wymiana polsko - czeska 60 uczniów w ramach realizacji innowacji pedagogicznej</w:t>
            </w:r>
          </w:p>
          <w:p w14:paraId="3659D71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Wyjazd uczniów do </w:t>
            </w:r>
            <w:proofErr w:type="spellStart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Rożnova</w:t>
            </w:r>
            <w:proofErr w:type="spellEnd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pod </w:t>
            </w:r>
            <w:proofErr w:type="spellStart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Radohostem</w:t>
            </w:r>
            <w:proofErr w:type="spellEnd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– Czechy, w celu wymiany doświadczeń „Jak odnaleźć się w cyfrowej rzeczywistości?”.</w:t>
            </w:r>
          </w:p>
          <w:p w14:paraId="2F9E78C2" w14:textId="4524B9CB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Podpisanie porozumienia ze Starostwem w </w:t>
            </w:r>
            <w:proofErr w:type="spellStart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>Roznovie</w:t>
            </w:r>
            <w:proofErr w:type="spellEnd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w celu organizacji wymiany kadry pedagogicznej i wymiany doświadczeń zawodowych z kierunku elektryka i elektronika</w:t>
            </w:r>
          </w:p>
          <w:p w14:paraId="6D8B82A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20ABF2" w14:textId="555B08F4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Udział uczniów klas policyjnych w zajęciach prowadzonych przez śremskich policjantów: nt. przybliżenia służby policyjnej jako możliwości rozwoju kariery zawodowej, pt. „Elementy prawa wykroczeń”; w pokazie zatrzymania uzbrojonego napastnika prowadzonym przez funkcjonariuszy śremskiej policji oraz </w:t>
            </w:r>
            <w:r w:rsidR="007E001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 zajęciach teoretycznych o zadaniach grupy realizacyjnej.</w:t>
            </w:r>
          </w:p>
          <w:p w14:paraId="2C7123E1" w14:textId="77777777" w:rsidR="00EF4CED" w:rsidRPr="00EF4CED" w:rsidRDefault="00EF4CED" w:rsidP="00EF4CE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Udział uczniów klas przygotowania wojskowego w szkoleniach prowadzonych przez E.S.A. - </w:t>
            </w:r>
            <w:proofErr w:type="spellStart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European</w:t>
            </w:r>
            <w:proofErr w:type="spellEnd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Security </w:t>
            </w:r>
            <w:proofErr w:type="spellStart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Academy</w:t>
            </w:r>
            <w:proofErr w:type="spellEnd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</w:p>
          <w:p w14:paraId="0B7A34B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Udział uczniów klas strażacko-ratowniczych w zajęciach prowadzonych w Komendzie Powiatowej Państwowej Straży Pożarnej w Śremie.</w:t>
            </w:r>
          </w:p>
          <w:p w14:paraId="6A4569B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Udział uczniów klasy o profilu technik fotografii i multimediów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  <w:t>w warsztatach na Politechnice Poznańskiej – „Czas zawodowców”.</w:t>
            </w:r>
          </w:p>
          <w:p w14:paraId="03F5300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4140C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Udział uczniów w zajęciach nt. bezpieczeństwa w Internecie. Udział w projekcie „bezpieczni w sieci”;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w Nocy Zawodowców w Zespole Szkol Rolniczych w Środzie Wlkp., w warsztatach dziennikarskich dla młodzieży „Szkoła Reporterów” organizowanych w Klubie Rodzinno-Sąsiedzkim „Na Chopina”; w wycieczkach do Warszawy. </w:t>
            </w:r>
          </w:p>
          <w:p w14:paraId="125E2AB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9A93F7" w14:textId="207360B8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Udział uczniów w uroczystości upamiętnienia 19 synów Ziemi Śremskiej, rozstrzelanych przez okupanta 85 lat temu; </w:t>
            </w:r>
            <w:r w:rsidR="007E001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w celebrowaniu uroczystości 84 rocznicy zbrodni dokonanej na polskich oficerach w lasach Katyńskich; w obchodach rocznicy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lastRenderedPageBreak/>
              <w:t>zakończenia II Wojny Światowej przy pomniku Żołnierza Polskiego w Śremie.</w:t>
            </w:r>
          </w:p>
          <w:p w14:paraId="622B358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Udział Dowódcy Korpusu Kadetów i delegacji uczniów Oddziału Przygotowania Wojskowego w obchodach powstania 6 Batalionu Sił Chemicznych w Śremie.</w:t>
            </w:r>
          </w:p>
          <w:p w14:paraId="2EB0A0B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Współpraca z miastem Bergen w ramach miast partnerskim gminy Śrem Urzędu </w:t>
            </w:r>
            <w:proofErr w:type="spellStart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Miasra</w:t>
            </w:r>
            <w:proofErr w:type="spellEnd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w Śremie , której filar stanowi udział młodzieży w Dniach Pokoju im. Anny Frank.</w:t>
            </w:r>
          </w:p>
        </w:tc>
        <w:tc>
          <w:tcPr>
            <w:tcW w:w="3231" w:type="dxa"/>
            <w:shd w:val="clear" w:color="auto" w:fill="FFFFFF"/>
          </w:tcPr>
          <w:p w14:paraId="4912097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1D418EB7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0534EEB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AB71FF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Zespół Szkół Politechnicznych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Powstańców Wielkopolskich</w:t>
            </w:r>
          </w:p>
          <w:p w14:paraId="3E527B7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7D5715D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Działalność kół zainteresowań w szkole (sportowe, kosmetyczne, muzyczne, plastyczne, wędkarskie)</w:t>
            </w:r>
          </w:p>
          <w:p w14:paraId="10EDA6E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27F49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Organizacja konkursów i zawodów sportowych</w:t>
            </w:r>
          </w:p>
          <w:p w14:paraId="7FDDDE3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A32D7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Działalność w Samorządzie Uczniowskim</w:t>
            </w:r>
          </w:p>
          <w:p w14:paraId="7813F25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44D1C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Działalność w Wolontariacie</w:t>
            </w:r>
          </w:p>
        </w:tc>
        <w:tc>
          <w:tcPr>
            <w:tcW w:w="3231" w:type="dxa"/>
            <w:shd w:val="clear" w:color="auto" w:fill="FFFFFF"/>
          </w:tcPr>
          <w:p w14:paraId="5B3118A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 kół</w:t>
            </w:r>
          </w:p>
          <w:p w14:paraId="058BE2E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8CE47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26025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10 różnych konkursów</w:t>
            </w:r>
          </w:p>
          <w:p w14:paraId="1735DF7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CB843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20 osób</w:t>
            </w:r>
          </w:p>
          <w:p w14:paraId="029D237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65E65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20 osób</w:t>
            </w:r>
          </w:p>
        </w:tc>
      </w:tr>
      <w:tr w:rsidR="00EF4CED" w:rsidRPr="00EF4CED" w14:paraId="5356F2DE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</w:tcPr>
          <w:p w14:paraId="770CD26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1F1988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Fundacja na Rzecz Rewaloryzacji Miasta Śrem</w:t>
            </w:r>
          </w:p>
        </w:tc>
        <w:tc>
          <w:tcPr>
            <w:tcW w:w="6095" w:type="dxa"/>
            <w:shd w:val="clear" w:color="auto" w:fill="FFFFFF"/>
          </w:tcPr>
          <w:p w14:paraId="6C7579D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Lokalne Centrum Wolontariatu – szkolenia dla wolontariuszy</w:t>
            </w:r>
          </w:p>
        </w:tc>
        <w:tc>
          <w:tcPr>
            <w:tcW w:w="3231" w:type="dxa"/>
            <w:shd w:val="clear" w:color="auto" w:fill="FFFFFF"/>
          </w:tcPr>
          <w:p w14:paraId="71CFFE2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238 osób</w:t>
            </w:r>
          </w:p>
        </w:tc>
      </w:tr>
      <w:tr w:rsidR="00EF4CED" w:rsidRPr="00EF4CED" w14:paraId="0E4BCE3B" w14:textId="77777777" w:rsidTr="00826B4E">
        <w:trPr>
          <w:trHeight w:val="312"/>
        </w:trPr>
        <w:tc>
          <w:tcPr>
            <w:tcW w:w="2297" w:type="dxa"/>
            <w:vMerge/>
            <w:shd w:val="clear" w:color="auto" w:fill="FFFFFF"/>
            <w:hideMark/>
          </w:tcPr>
          <w:p w14:paraId="49B0057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0CF7A4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Fundacja Familia</w:t>
            </w:r>
          </w:p>
          <w:p w14:paraId="3291F46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245985E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Realizacja programów zajęć pozalekcyjnych (sportowe, artystyczne)  </w:t>
            </w:r>
          </w:p>
          <w:p w14:paraId="1973EC7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44649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Organizacja wycieczek dla dzieci </w:t>
            </w:r>
          </w:p>
        </w:tc>
        <w:tc>
          <w:tcPr>
            <w:tcW w:w="3231" w:type="dxa"/>
            <w:shd w:val="clear" w:color="auto" w:fill="FFFFFF"/>
          </w:tcPr>
          <w:p w14:paraId="4DD4E47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20 dzieci </w:t>
            </w:r>
          </w:p>
          <w:p w14:paraId="7B4E84D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 dni w tygodniu 3 godz. dziennie</w:t>
            </w:r>
          </w:p>
        </w:tc>
      </w:tr>
      <w:tr w:rsidR="00EF4CED" w:rsidRPr="00EF4CED" w14:paraId="216AC6F6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0D336CE7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8E587A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Śremskie Stowarzyszenie Jasny Horyzont</w:t>
            </w:r>
          </w:p>
        </w:tc>
        <w:tc>
          <w:tcPr>
            <w:tcW w:w="6095" w:type="dxa"/>
            <w:shd w:val="clear" w:color="auto" w:fill="FFFFFF"/>
          </w:tcPr>
          <w:p w14:paraId="6890D75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Warsztaty edukacyjne</w:t>
            </w:r>
          </w:p>
        </w:tc>
        <w:tc>
          <w:tcPr>
            <w:tcW w:w="3231" w:type="dxa"/>
            <w:shd w:val="clear" w:color="auto" w:fill="FFFFFF"/>
          </w:tcPr>
          <w:p w14:paraId="17A1489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co drugą sobotę; 10 - 30 dzieci</w:t>
            </w:r>
          </w:p>
        </w:tc>
      </w:tr>
      <w:tr w:rsidR="00EF4CED" w:rsidRPr="00EF4CED" w14:paraId="32CDCCAE" w14:textId="77777777" w:rsidTr="00826B4E">
        <w:trPr>
          <w:trHeight w:val="312"/>
        </w:trPr>
        <w:tc>
          <w:tcPr>
            <w:tcW w:w="2297" w:type="dxa"/>
            <w:vMerge w:val="restart"/>
            <w:shd w:val="clear" w:color="auto" w:fill="FFFFFF"/>
            <w:hideMark/>
          </w:tcPr>
          <w:p w14:paraId="185F99B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Wsparcie rodziców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powrocie na rynek pracy po urodzeniu dziecka</w:t>
            </w:r>
          </w:p>
        </w:tc>
        <w:tc>
          <w:tcPr>
            <w:tcW w:w="2552" w:type="dxa"/>
            <w:shd w:val="clear" w:color="auto" w:fill="FFFFFF"/>
          </w:tcPr>
          <w:p w14:paraId="2699E7B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 Miejski w Śremie</w:t>
            </w:r>
          </w:p>
          <w:p w14:paraId="795B1B3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372FEE9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274 miejsca w żłobkach na terenie gminy Śrem</w:t>
            </w:r>
          </w:p>
        </w:tc>
        <w:tc>
          <w:tcPr>
            <w:tcW w:w="3231" w:type="dxa"/>
            <w:shd w:val="clear" w:color="auto" w:fill="FFFFFF"/>
          </w:tcPr>
          <w:p w14:paraId="44E1CA9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7 żłobków prowadzonych przez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5 podmiotów prywatnych</w:t>
            </w:r>
          </w:p>
          <w:p w14:paraId="2525B64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1 044 120,00 zł przekazanej dotacji</w:t>
            </w:r>
          </w:p>
        </w:tc>
      </w:tr>
      <w:tr w:rsidR="00EF4CED" w:rsidRPr="00EF4CED" w14:paraId="05BCB076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1C320CB9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71EE30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/>
          </w:tcPr>
          <w:p w14:paraId="06F985B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Działalność Klubu Integracji Społecznej</w:t>
            </w:r>
          </w:p>
        </w:tc>
        <w:tc>
          <w:tcPr>
            <w:tcW w:w="3231" w:type="dxa"/>
            <w:shd w:val="clear" w:color="auto" w:fill="FFFFFF"/>
          </w:tcPr>
          <w:p w14:paraId="04E9FA3B" w14:textId="4167A39B" w:rsidR="007E001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 Program Reintegracji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Społeczno</w:t>
            </w:r>
            <w:proofErr w:type="spellEnd"/>
            <w:r w:rsidR="007E001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Zawodowej</w:t>
            </w:r>
          </w:p>
          <w:p w14:paraId="2D8BEACB" w14:textId="3FFC3DE3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32 osoby</w:t>
            </w:r>
          </w:p>
          <w:p w14:paraId="6BBB266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46 zajęć</w:t>
            </w:r>
          </w:p>
        </w:tc>
      </w:tr>
      <w:tr w:rsidR="00EF4CED" w:rsidRPr="00EF4CED" w14:paraId="1DED38D7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32CA4229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458E794" w14:textId="52150A69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Przedszkole nr 2 „Słoneczna Gromada” </w:t>
            </w:r>
            <w:r w:rsidR="007E001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31B8D396" w14:textId="4ADEF95E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Honorowanie upoważnień rodziców innych osób do odbioru dziecka z przedszkola</w:t>
            </w:r>
          </w:p>
        </w:tc>
        <w:tc>
          <w:tcPr>
            <w:tcW w:w="3231" w:type="dxa"/>
            <w:shd w:val="clear" w:color="auto" w:fill="FFFFFF"/>
          </w:tcPr>
          <w:p w14:paraId="1A99EB8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około 50 dzieci</w:t>
            </w:r>
          </w:p>
        </w:tc>
      </w:tr>
      <w:tr w:rsidR="00EF4CED" w:rsidRPr="00EF4CED" w14:paraId="76B57F9A" w14:textId="77777777" w:rsidTr="00826B4E">
        <w:trPr>
          <w:trHeight w:val="426"/>
        </w:trPr>
        <w:tc>
          <w:tcPr>
            <w:tcW w:w="2297" w:type="dxa"/>
            <w:vMerge w:val="restart"/>
            <w:shd w:val="clear" w:color="auto" w:fill="FFFFFF"/>
            <w:hideMark/>
          </w:tcPr>
          <w:p w14:paraId="30AA5CA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Wsparcie rodzin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 dziećmi w zapewnieniu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bezpieczeństwa mieszkaniowego</w:t>
            </w:r>
          </w:p>
        </w:tc>
        <w:tc>
          <w:tcPr>
            <w:tcW w:w="2552" w:type="dxa"/>
            <w:shd w:val="clear" w:color="auto" w:fill="FFFFFF"/>
          </w:tcPr>
          <w:p w14:paraId="12B2717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Urząd Miejski w Śremie</w:t>
            </w:r>
          </w:p>
          <w:p w14:paraId="62B82F3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4EF8E97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ramach złożonych wniosków o mieszkanie jednym z kryteriów oceny i przyznania dodatkowej punktacji jest posiadanie dzieci do 18 roku życia lub uczących się do 25 roku życia</w:t>
            </w:r>
          </w:p>
        </w:tc>
        <w:tc>
          <w:tcPr>
            <w:tcW w:w="3231" w:type="dxa"/>
            <w:shd w:val="clear" w:color="auto" w:fill="FFFFFF"/>
          </w:tcPr>
          <w:p w14:paraId="3E2042F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2024 r. rodzinom z dziećmi będącymi na liście oczekujących przyznano 10 mieszkań </w:t>
            </w:r>
          </w:p>
        </w:tc>
      </w:tr>
      <w:tr w:rsidR="00EF4CED" w:rsidRPr="00EF4CED" w14:paraId="56AAEE7B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</w:tcPr>
          <w:p w14:paraId="2BED258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3C5FCD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 w:themeFill="background1"/>
          </w:tcPr>
          <w:p w14:paraId="1D82B368" w14:textId="215EEF74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Współpraca pracowników socjalnych oraz asystentów rodziny </w:t>
            </w:r>
            <w:r w:rsidR="007E001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 osobami zagrożonymi bezdomnością bądź borykającymi się </w:t>
            </w:r>
            <w:r w:rsidR="007E001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 kryzysami mieszkaniowymi w tym w zakresie przygotowywania dokumentów niezbędnych do złożenia wniosków o lokale socjalne, dodatki mieszkaniowe i osłonowe. Wsparcie rodzin w poszukiwaniu mieszkań na otwartym rynku pracy.</w:t>
            </w:r>
          </w:p>
          <w:p w14:paraId="3A295FB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Edukowanie klientów przez pracowników socjalnych i asystentów rodziny w zakresie dbania o lokale mieszkalne, konieczności bieżącego regulowania opłat mieszkaniowych.</w:t>
            </w:r>
          </w:p>
          <w:p w14:paraId="6048EB0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6C802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Pomoc finansowa dla rodzin dotkniętych zdarzeniem losowym (pożar)</w:t>
            </w:r>
          </w:p>
        </w:tc>
        <w:tc>
          <w:tcPr>
            <w:tcW w:w="3231" w:type="dxa"/>
            <w:shd w:val="clear" w:color="auto" w:fill="FFFFFF" w:themeFill="background1"/>
          </w:tcPr>
          <w:p w14:paraId="257DE6A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około 70 rodzin</w:t>
            </w:r>
          </w:p>
          <w:p w14:paraId="6A06B09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B190D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0E1E8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B546F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70D84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263EE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485B0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D98C2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E1FE1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DCCCD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rodziny, 8 osób w rodzinach</w:t>
            </w:r>
          </w:p>
        </w:tc>
      </w:tr>
      <w:tr w:rsidR="00EF4CED" w:rsidRPr="00EF4CED" w14:paraId="4E44AC12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</w:tcPr>
          <w:p w14:paraId="768BBC1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9BCF07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Publiczna Szkoła Podstawowa w Śremie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Kawalerów Orderu Uśmiechu</w:t>
            </w:r>
          </w:p>
        </w:tc>
        <w:tc>
          <w:tcPr>
            <w:tcW w:w="6095" w:type="dxa"/>
            <w:shd w:val="clear" w:color="auto" w:fill="FFFFFF"/>
          </w:tcPr>
          <w:p w14:paraId="1062D5B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Pomoc rzeczowa na rzecz pogorzelców</w:t>
            </w:r>
          </w:p>
        </w:tc>
        <w:tc>
          <w:tcPr>
            <w:tcW w:w="3231" w:type="dxa"/>
            <w:shd w:val="clear" w:color="auto" w:fill="FFFFFF"/>
          </w:tcPr>
          <w:p w14:paraId="3AAE5D7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F4CED" w:rsidRPr="00EF4CED" w14:paraId="0E61B6BE" w14:textId="77777777" w:rsidTr="00826B4E">
        <w:trPr>
          <w:trHeight w:val="216"/>
        </w:trPr>
        <w:tc>
          <w:tcPr>
            <w:tcW w:w="2297" w:type="dxa"/>
            <w:vMerge/>
            <w:shd w:val="clear" w:color="auto" w:fill="FFFFFF"/>
          </w:tcPr>
          <w:p w14:paraId="3B8A0276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88D2D2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Zespół Szkół Technicznych im. Hipolita Cegielskiego</w:t>
            </w:r>
          </w:p>
        </w:tc>
        <w:tc>
          <w:tcPr>
            <w:tcW w:w="6095" w:type="dxa"/>
            <w:shd w:val="clear" w:color="auto" w:fill="FFFFFF"/>
          </w:tcPr>
          <w:p w14:paraId="1B0910AD" w14:textId="0C3D2CBF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Wsparcie materialne i zbiórka dla rodzin uczniów, którzy ucierpieli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na skutek klęski żywiołowej. Pomoc psychologiczna </w:t>
            </w:r>
            <w:r w:rsidR="007E001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 pedagogiczna</w:t>
            </w:r>
          </w:p>
        </w:tc>
        <w:tc>
          <w:tcPr>
            <w:tcW w:w="3231" w:type="dxa"/>
            <w:shd w:val="clear" w:color="auto" w:fill="FFFFFF"/>
          </w:tcPr>
          <w:p w14:paraId="45D16D7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EF4CED" w:rsidRPr="00EF4CED" w14:paraId="4E1A5D84" w14:textId="77777777" w:rsidTr="00826B4E">
        <w:tc>
          <w:tcPr>
            <w:tcW w:w="14175" w:type="dxa"/>
            <w:gridSpan w:val="4"/>
            <w:shd w:val="clear" w:color="auto" w:fill="F2F2F2" w:themeFill="background1" w:themeFillShade="F2"/>
            <w:hideMark/>
          </w:tcPr>
          <w:p w14:paraId="55AC4D3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Cel szczegółowy nr 2 - Poprawa funkcjonowania rodzin będących w kryzysie, w tym przeżywających trudności w wypełnianiu funkcji opiekuńczo – wychowawczych</w:t>
            </w:r>
          </w:p>
        </w:tc>
      </w:tr>
      <w:tr w:rsidR="00EF4CED" w:rsidRPr="00EF4CED" w14:paraId="05F45637" w14:textId="77777777" w:rsidTr="00826B4E">
        <w:tc>
          <w:tcPr>
            <w:tcW w:w="4849" w:type="dxa"/>
            <w:gridSpan w:val="2"/>
            <w:shd w:val="clear" w:color="auto" w:fill="FFFFFF"/>
            <w:hideMark/>
          </w:tcPr>
          <w:p w14:paraId="64826F7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kierunki działań/instytucja</w:t>
            </w:r>
          </w:p>
        </w:tc>
        <w:tc>
          <w:tcPr>
            <w:tcW w:w="6095" w:type="dxa"/>
            <w:shd w:val="clear" w:color="auto" w:fill="FFFFFF"/>
          </w:tcPr>
          <w:p w14:paraId="7AF9F76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rodzaj zrealizowanych działań w 2024 roku</w:t>
            </w:r>
          </w:p>
        </w:tc>
        <w:tc>
          <w:tcPr>
            <w:tcW w:w="3231" w:type="dxa"/>
            <w:shd w:val="clear" w:color="auto" w:fill="FFFFFF"/>
          </w:tcPr>
          <w:p w14:paraId="6294EA7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wskaźnik realizacji działania</w:t>
            </w:r>
          </w:p>
        </w:tc>
      </w:tr>
      <w:tr w:rsidR="00EF4CED" w:rsidRPr="00EF4CED" w14:paraId="15A63E1A" w14:textId="77777777" w:rsidTr="00826B4E">
        <w:trPr>
          <w:trHeight w:val="654"/>
        </w:trPr>
        <w:tc>
          <w:tcPr>
            <w:tcW w:w="2297" w:type="dxa"/>
            <w:vMerge w:val="restart"/>
            <w:shd w:val="clear" w:color="auto" w:fill="FFFFFF"/>
          </w:tcPr>
          <w:p w14:paraId="099C342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Wzmacnianie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poszerzanie katalogu usług wspierających dzieci i rodziców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ze specjalnymi potrzebami,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ze szczególnym uwzględnieniem rodzin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z problemami opiekuńczo-wychowawczymi</w:t>
            </w:r>
          </w:p>
        </w:tc>
        <w:tc>
          <w:tcPr>
            <w:tcW w:w="2552" w:type="dxa"/>
            <w:shd w:val="clear" w:color="auto" w:fill="FFFFFF"/>
          </w:tcPr>
          <w:p w14:paraId="488A850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 Miejski w Śremie</w:t>
            </w:r>
          </w:p>
        </w:tc>
        <w:tc>
          <w:tcPr>
            <w:tcW w:w="6095" w:type="dxa"/>
            <w:shd w:val="clear" w:color="auto" w:fill="FFFFFF"/>
          </w:tcPr>
          <w:p w14:paraId="051E3FD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Na terenie gminy Śrem prowadzone są dwie świetlice opiekuńczo-wychowawcze.  </w:t>
            </w:r>
          </w:p>
          <w:p w14:paraId="74844DA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A4207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7E4794" w14:textId="6D19351B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każdym przedszkolu i szkole podstawowej zatrudnia się specjalistów tj. pedagog specjalny, psycholog oraz pozostali specjaliści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tj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: pedagog, logopeda, terapeuta pedagogiczny – </w:t>
            </w:r>
            <w:r w:rsidR="007E001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zależności od potrzeb, którzy wspierają dzieci i rodziców.</w:t>
            </w:r>
          </w:p>
        </w:tc>
        <w:tc>
          <w:tcPr>
            <w:tcW w:w="3231" w:type="dxa"/>
            <w:shd w:val="clear" w:color="auto" w:fill="FFFFFF"/>
          </w:tcPr>
          <w:p w14:paraId="308CC42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40 dzieci</w:t>
            </w:r>
          </w:p>
          <w:p w14:paraId="234D8EF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Środki przeznaczone przez gminę: 100 000,00 zł.</w:t>
            </w:r>
          </w:p>
          <w:p w14:paraId="717182A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AEF97F" w14:textId="37FC8222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roku szkolnym 2024/2025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do przedszkoli i szkół podstawowych prowadzonych przez gminę Śrem uczęszcza 182 uczniów posiadających orzeczenie o potrzebie</w:t>
            </w:r>
            <w:r w:rsidR="007E001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kształcenia specjalnego.</w:t>
            </w:r>
          </w:p>
        </w:tc>
      </w:tr>
      <w:tr w:rsidR="00EF4CED" w:rsidRPr="00EF4CED" w14:paraId="25ABAF7D" w14:textId="77777777" w:rsidTr="00826B4E">
        <w:trPr>
          <w:trHeight w:val="2712"/>
        </w:trPr>
        <w:tc>
          <w:tcPr>
            <w:tcW w:w="2297" w:type="dxa"/>
            <w:vMerge/>
            <w:shd w:val="clear" w:color="auto" w:fill="FFFFFF"/>
          </w:tcPr>
          <w:p w14:paraId="25A9316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6DA157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 w:themeFill="background1"/>
          </w:tcPr>
          <w:p w14:paraId="57763B2A" w14:textId="7B173614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Pogłębiona praca socjalna skierowana na wzmacnianie kompetencji wychowawczych rodziców; edukowanie w zakresie budowania prawidłowych więzi z dziećmi oraz odpowiedzialności rodzica za wychowanie i zdrowie dziecka</w:t>
            </w:r>
          </w:p>
          <w:p w14:paraId="6DC8984A" w14:textId="77777777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874D83" w14:textId="77777777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Organizowanie Partnerskich Zespołów Kooperacyjnych na rzecz dziecka i rodziny</w:t>
            </w:r>
          </w:p>
          <w:p w14:paraId="38B57388" w14:textId="77777777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1DF330" w14:textId="4482A569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Świadczenie usług asystenta rodziny w środowiskach rodzinnych cechujących się bezradnością opiekuńczo – wychowawczą oraz </w:t>
            </w:r>
            <w:r w:rsidR="007E001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sytuacji umieszczenia dzieci w pieczy zastępczej</w:t>
            </w:r>
          </w:p>
          <w:p w14:paraId="2C07368E" w14:textId="77777777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C4AF51" w14:textId="631088A1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Objęcie wsparciem psychologa rodzin o szczególnych trudnościach w zakresie opiekuńczo – wychowawczym (rodziny objęte asystą rodzinną)</w:t>
            </w:r>
          </w:p>
          <w:p w14:paraId="3386861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D263F7" w14:textId="0C568061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Warsztaty edukacyjne dla rodziców w ramach zajęć grupowych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Punkcie Konsultacyjnym dla Osób Dotkniętych Przemocą Domową, borykających się z problemem uzależnień </w:t>
            </w:r>
            <w:r w:rsidR="007E001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 współuzależnienia</w:t>
            </w:r>
          </w:p>
        </w:tc>
        <w:tc>
          <w:tcPr>
            <w:tcW w:w="3231" w:type="dxa"/>
            <w:shd w:val="clear" w:color="auto" w:fill="FFFFFF" w:themeFill="background1"/>
          </w:tcPr>
          <w:p w14:paraId="0451C52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około 100 rodzin</w:t>
            </w:r>
          </w:p>
          <w:p w14:paraId="5004915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49080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C5E8A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7C49E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2B217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44 Zespoły, 44 rodziny</w:t>
            </w:r>
          </w:p>
          <w:p w14:paraId="51AECAA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58 spotkań Zespołów</w:t>
            </w:r>
          </w:p>
          <w:p w14:paraId="39A2853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DDB9E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45 rodzin, 159 osób w rodzinach</w:t>
            </w:r>
          </w:p>
          <w:p w14:paraId="1731460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58717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05531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51A56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16 rodzin</w:t>
            </w:r>
          </w:p>
          <w:p w14:paraId="3643003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128 spotkań</w:t>
            </w:r>
          </w:p>
          <w:p w14:paraId="436B0BE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B3736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6021C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8 osób</w:t>
            </w:r>
          </w:p>
          <w:p w14:paraId="01FB6DB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 spotkania</w:t>
            </w:r>
          </w:p>
        </w:tc>
      </w:tr>
      <w:tr w:rsidR="00EF4CED" w:rsidRPr="00EF4CED" w14:paraId="23223149" w14:textId="77777777" w:rsidTr="00826B4E">
        <w:trPr>
          <w:trHeight w:val="654"/>
        </w:trPr>
        <w:tc>
          <w:tcPr>
            <w:tcW w:w="2297" w:type="dxa"/>
            <w:vMerge/>
            <w:shd w:val="clear" w:color="auto" w:fill="FFFFFF"/>
          </w:tcPr>
          <w:p w14:paraId="46780AE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6463AA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Poradnia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Psychologiczno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Pedagogiczna w Śremie</w:t>
            </w:r>
          </w:p>
        </w:tc>
        <w:tc>
          <w:tcPr>
            <w:tcW w:w="6095" w:type="dxa"/>
            <w:shd w:val="clear" w:color="auto" w:fill="FFFFFF"/>
          </w:tcPr>
          <w:p w14:paraId="4F43BA4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Poradnia prowadzi działalność diagnostyczną: </w:t>
            </w:r>
          </w:p>
          <w:p w14:paraId="744E31C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psychologiczną</w:t>
            </w:r>
          </w:p>
          <w:p w14:paraId="76D9508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pedagogiczną</w:t>
            </w:r>
          </w:p>
          <w:p w14:paraId="09F40B5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logopedyczną</w:t>
            </w:r>
          </w:p>
          <w:p w14:paraId="7264B60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badania przesiewowe słuchu i wzroku  </w:t>
            </w:r>
          </w:p>
          <w:p w14:paraId="1CA893D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3D9DC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Poradnia wydaje:</w:t>
            </w:r>
          </w:p>
          <w:p w14:paraId="78DA342D" w14:textId="6D87AE53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orzeczenia, </w:t>
            </w:r>
          </w:p>
          <w:p w14:paraId="6610A997" w14:textId="0937A2FD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opinie o wczesnym wspomaganiu rozwoju, </w:t>
            </w:r>
          </w:p>
          <w:p w14:paraId="284700D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opinie np. o dostosowaniu wymagań, specyficznych trudnościach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uczeniu się</w:t>
            </w:r>
          </w:p>
          <w:p w14:paraId="46F7082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016D4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Poradnia prowadzi konsultacje z rodzicami</w:t>
            </w:r>
          </w:p>
          <w:p w14:paraId="67CB23B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25661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specjalistyczne w ramach programu „ Z życiem”</w:t>
            </w:r>
          </w:p>
          <w:p w14:paraId="70CB497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31" w:type="dxa"/>
            <w:shd w:val="clear" w:color="auto" w:fill="FFFFFF"/>
          </w:tcPr>
          <w:p w14:paraId="41CD44E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D9051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648 dzieci i młodzieży</w:t>
            </w:r>
          </w:p>
          <w:p w14:paraId="72A545E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551 dzieci i młodzieży</w:t>
            </w:r>
          </w:p>
          <w:p w14:paraId="4976B2C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329 dzieci i młodzieży</w:t>
            </w:r>
          </w:p>
          <w:p w14:paraId="69B4BD9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43 dzieci i młodzieży</w:t>
            </w:r>
          </w:p>
          <w:p w14:paraId="55D9AF5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281E2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1A9D6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313</w:t>
            </w:r>
          </w:p>
          <w:p w14:paraId="3116732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  <w:p w14:paraId="454D8D0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581</w:t>
            </w:r>
          </w:p>
          <w:p w14:paraId="4B28B6F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FFDEA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0D53A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891 spotkań</w:t>
            </w:r>
          </w:p>
          <w:p w14:paraId="2C4E32B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E17BFC" w14:textId="77777777" w:rsidR="007E001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38 dzieci w wieku 0-6 lat zagrożonych niepełnosprawnością lub</w:t>
            </w:r>
          </w:p>
          <w:p w14:paraId="4EFC472F" w14:textId="275E4E09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niepełnosprawnych</w:t>
            </w:r>
          </w:p>
          <w:p w14:paraId="3F43B276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796 godzin</w:t>
            </w:r>
          </w:p>
        </w:tc>
      </w:tr>
      <w:tr w:rsidR="00EF4CED" w:rsidRPr="00EF4CED" w14:paraId="6A3DAF21" w14:textId="77777777" w:rsidTr="00826B4E">
        <w:trPr>
          <w:trHeight w:val="654"/>
        </w:trPr>
        <w:tc>
          <w:tcPr>
            <w:tcW w:w="2297" w:type="dxa"/>
            <w:vMerge/>
            <w:shd w:val="clear" w:color="auto" w:fill="FFFFFF"/>
          </w:tcPr>
          <w:p w14:paraId="71C97DE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9EF2210" w14:textId="67E480CA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Powiatowe Centrum Pomocy Rodzinie </w:t>
            </w:r>
            <w:r w:rsidR="007E001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45FAAD6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Organizacja szkoły dla rodziców (2 edycje)</w:t>
            </w:r>
          </w:p>
        </w:tc>
        <w:tc>
          <w:tcPr>
            <w:tcW w:w="3231" w:type="dxa"/>
            <w:shd w:val="clear" w:color="auto" w:fill="FFFFFF"/>
          </w:tcPr>
          <w:p w14:paraId="3CDC4B33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21 osób</w:t>
            </w:r>
          </w:p>
        </w:tc>
      </w:tr>
      <w:tr w:rsidR="00EF4CED" w:rsidRPr="00EF4CED" w14:paraId="25512655" w14:textId="77777777" w:rsidTr="00826B4E">
        <w:trPr>
          <w:trHeight w:val="654"/>
        </w:trPr>
        <w:tc>
          <w:tcPr>
            <w:tcW w:w="2297" w:type="dxa"/>
            <w:vMerge/>
            <w:shd w:val="clear" w:color="auto" w:fill="FFFFFF"/>
          </w:tcPr>
          <w:p w14:paraId="5B74696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BFC0A74" w14:textId="442DB733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Przedszkole nr 2 „Słoneczna Gromada” </w:t>
            </w:r>
            <w:r w:rsidR="007E001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734CE254" w14:textId="28D9F5FF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Działanie zespołów pomocy psychologiczno-pedagogicznej  dla dzieci z orzeczeniem o potrzebie kształcenia specjalnego</w:t>
            </w:r>
          </w:p>
          <w:p w14:paraId="6793A4C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26491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Udział  nauczycieli w Zespołach Interdyscyplinarnych</w:t>
            </w:r>
          </w:p>
          <w:p w14:paraId="25CE60B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619EF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Współpraca z CUS – gorący posiłek  </w:t>
            </w:r>
          </w:p>
        </w:tc>
        <w:tc>
          <w:tcPr>
            <w:tcW w:w="3231" w:type="dxa"/>
            <w:shd w:val="clear" w:color="auto" w:fill="FFFFFF"/>
          </w:tcPr>
          <w:p w14:paraId="311BD93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 dzieci</w:t>
            </w:r>
          </w:p>
          <w:p w14:paraId="146A213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8971A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DA0DB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4D6E4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8CDEEE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6 dzieci</w:t>
            </w:r>
          </w:p>
        </w:tc>
      </w:tr>
      <w:tr w:rsidR="00EF4CED" w:rsidRPr="00EF4CED" w14:paraId="5E50C390" w14:textId="77777777" w:rsidTr="00826B4E">
        <w:trPr>
          <w:trHeight w:val="654"/>
        </w:trPr>
        <w:tc>
          <w:tcPr>
            <w:tcW w:w="2297" w:type="dxa"/>
            <w:vMerge/>
            <w:shd w:val="clear" w:color="auto" w:fill="FFFFFF"/>
          </w:tcPr>
          <w:p w14:paraId="3538448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AA8B02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3 „Jarzębinka” w Śremie</w:t>
            </w:r>
          </w:p>
        </w:tc>
        <w:tc>
          <w:tcPr>
            <w:tcW w:w="6095" w:type="dxa"/>
            <w:shd w:val="clear" w:color="auto" w:fill="FFFFFF"/>
          </w:tcPr>
          <w:p w14:paraId="44799C5C" w14:textId="4CBF02A4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Wsparcie specjalistów: psychologa, pedagoga, nauczyciela współorganizującego – indywidualne spotkania, warsztaty. </w:t>
            </w:r>
          </w:p>
          <w:p w14:paraId="08703C0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BAD03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Współpraca i kierowanie rodziców do Poradni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Psychologiczno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Pedagogicznej w Śremie, Fundacji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Ciszum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i inne. </w:t>
            </w:r>
          </w:p>
        </w:tc>
        <w:tc>
          <w:tcPr>
            <w:tcW w:w="3231" w:type="dxa"/>
            <w:shd w:val="clear" w:color="auto" w:fill="FFFFFF"/>
          </w:tcPr>
          <w:p w14:paraId="1DD3F19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16 dzieci</w:t>
            </w:r>
          </w:p>
          <w:p w14:paraId="66E79BCC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8 rodziców</w:t>
            </w:r>
          </w:p>
        </w:tc>
      </w:tr>
      <w:tr w:rsidR="00EF4CED" w:rsidRPr="00EF4CED" w14:paraId="417D8A36" w14:textId="77777777" w:rsidTr="00826B4E">
        <w:trPr>
          <w:trHeight w:val="654"/>
        </w:trPr>
        <w:tc>
          <w:tcPr>
            <w:tcW w:w="2297" w:type="dxa"/>
            <w:vMerge/>
            <w:shd w:val="clear" w:color="auto" w:fill="FFFFFF"/>
          </w:tcPr>
          <w:p w14:paraId="5B6B5F1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12B4E1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z Oddziałami Integracyjnymi nr 5 „Mali Przyrodnicy” w Śremie</w:t>
            </w:r>
          </w:p>
        </w:tc>
        <w:tc>
          <w:tcPr>
            <w:tcW w:w="6095" w:type="dxa"/>
            <w:shd w:val="clear" w:color="auto" w:fill="FFFFFF"/>
          </w:tcPr>
          <w:p w14:paraId="355FC1A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Udział rodziców w spotkaniach zespołów udzielających pomocy psychologiczno-pedagogicznej, godziny dostępności dla rodziców dzieci, bieżące konsultacje</w:t>
            </w:r>
          </w:p>
        </w:tc>
        <w:tc>
          <w:tcPr>
            <w:tcW w:w="3231" w:type="dxa"/>
            <w:shd w:val="clear" w:color="auto" w:fill="FFFFFF"/>
          </w:tcPr>
          <w:p w14:paraId="3595738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63C32DCB" w14:textId="77777777" w:rsidTr="00826B4E">
        <w:trPr>
          <w:trHeight w:val="654"/>
        </w:trPr>
        <w:tc>
          <w:tcPr>
            <w:tcW w:w="2297" w:type="dxa"/>
            <w:vMerge/>
            <w:shd w:val="clear" w:color="auto" w:fill="FFFFFF"/>
          </w:tcPr>
          <w:p w14:paraId="082C0BB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CCB2E8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7 „Janka Wędrowniczka” w Śremie</w:t>
            </w:r>
          </w:p>
        </w:tc>
        <w:tc>
          <w:tcPr>
            <w:tcW w:w="6095" w:type="dxa"/>
            <w:shd w:val="clear" w:color="auto" w:fill="FFFFFF"/>
          </w:tcPr>
          <w:p w14:paraId="39C39A00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Wsparcie ze strony psychologa, pedagoga specjalnego.</w:t>
            </w:r>
          </w:p>
          <w:p w14:paraId="1FF7C00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8D9D3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Współpraca z pracownikami  socjalnymi  CUS.</w:t>
            </w:r>
          </w:p>
        </w:tc>
        <w:tc>
          <w:tcPr>
            <w:tcW w:w="3231" w:type="dxa"/>
            <w:shd w:val="clear" w:color="auto" w:fill="FFFFFF"/>
          </w:tcPr>
          <w:p w14:paraId="19D4F8F6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5FAED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11A48C97" w14:textId="77777777" w:rsidTr="00826B4E">
        <w:trPr>
          <w:trHeight w:val="654"/>
        </w:trPr>
        <w:tc>
          <w:tcPr>
            <w:tcW w:w="2297" w:type="dxa"/>
            <w:vMerge/>
            <w:shd w:val="clear" w:color="auto" w:fill="FFFFFF"/>
          </w:tcPr>
          <w:p w14:paraId="51C0ADB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7D5580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„Słoneczna Szóstka” z Oddziałami Zamiejscowymi w Śremie</w:t>
            </w:r>
          </w:p>
        </w:tc>
        <w:tc>
          <w:tcPr>
            <w:tcW w:w="6095" w:type="dxa"/>
            <w:shd w:val="clear" w:color="auto" w:fill="FFFFFF"/>
          </w:tcPr>
          <w:p w14:paraId="7E9F5C8F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rewalidacyjne</w:t>
            </w:r>
          </w:p>
          <w:p w14:paraId="42AECD7D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Pomoc psychologiczna</w:t>
            </w:r>
          </w:p>
        </w:tc>
        <w:tc>
          <w:tcPr>
            <w:tcW w:w="3231" w:type="dxa"/>
            <w:shd w:val="clear" w:color="auto" w:fill="FFFFFF"/>
          </w:tcPr>
          <w:p w14:paraId="470E11D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  dzieci</w:t>
            </w:r>
          </w:p>
          <w:p w14:paraId="01CF78B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8 dzieci</w:t>
            </w:r>
          </w:p>
          <w:p w14:paraId="0F56D7E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</w:t>
            </w:r>
          </w:p>
        </w:tc>
      </w:tr>
      <w:tr w:rsidR="00EF4CED" w:rsidRPr="00EF4CED" w14:paraId="0A9F00F0" w14:textId="77777777" w:rsidTr="00826B4E">
        <w:trPr>
          <w:trHeight w:val="654"/>
        </w:trPr>
        <w:tc>
          <w:tcPr>
            <w:tcW w:w="2297" w:type="dxa"/>
            <w:vMerge/>
            <w:shd w:val="clear" w:color="auto" w:fill="FFFFFF"/>
          </w:tcPr>
          <w:p w14:paraId="70B229A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DF52A0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Niepubliczne Przedszkole im. Bł. Edmunda Bojanowskiego</w:t>
            </w:r>
          </w:p>
        </w:tc>
        <w:tc>
          <w:tcPr>
            <w:tcW w:w="6095" w:type="dxa"/>
            <w:shd w:val="clear" w:color="auto" w:fill="FFFFFF"/>
          </w:tcPr>
          <w:p w14:paraId="415B706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Zajęcia z pedagogiem specjalnym, logopedą </w:t>
            </w:r>
          </w:p>
          <w:p w14:paraId="6BF4932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BE610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Udzielanie doraźnej pomocy w załatwianiu poradni specjalistycznych.</w:t>
            </w:r>
          </w:p>
          <w:p w14:paraId="429C971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5E2A60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Współpraca z poradnią psychologiczno-pedagogiczną,</w:t>
            </w:r>
          </w:p>
        </w:tc>
        <w:tc>
          <w:tcPr>
            <w:tcW w:w="3231" w:type="dxa"/>
            <w:shd w:val="clear" w:color="auto" w:fill="FFFFFF"/>
          </w:tcPr>
          <w:p w14:paraId="138C5B8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7D1B8E0A" w14:textId="77777777" w:rsidTr="00826B4E">
        <w:trPr>
          <w:trHeight w:val="654"/>
        </w:trPr>
        <w:tc>
          <w:tcPr>
            <w:tcW w:w="2297" w:type="dxa"/>
            <w:vMerge/>
            <w:shd w:val="clear" w:color="auto" w:fill="FFFFFF"/>
          </w:tcPr>
          <w:p w14:paraId="10F3BCF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1A46DD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nr 1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Mikołaja Kopernika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4C17FBA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Praca pedagoga specjalnego – prowadzenie zajęć rewalidacyjnych                             z uczniami ze specjalnymi potrzebami edukacyjnymi, konsultacje specjalistyczne dla rodziców, opracowywanie programów edukacyjno-terapeutycznych dla uczniów</w:t>
            </w:r>
          </w:p>
          <w:p w14:paraId="4F1ED27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7D2F6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Praca pedagoga szkolnego - prowadzenie zajęć korekcyjno-kompensacyjnych dla  uczniów ze specjalnymi potrzebami edukacyjnymi, konsultacje specjalistyczne dla rodziców, wsparcie </w:t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w rozwiązywaniu problemów opiekuńczo-wychowawczych</w:t>
            </w:r>
          </w:p>
          <w:p w14:paraId="198FFB7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AE48D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Praca psychologa szkolnego – prowadzenie zajęć rozwijających kompetencje emocjonalno-społeczne uczniów, konsultacje specjalistyczne dla uczniów, pomoc w rozwiązywaniu problemów opiekuńczo-wychowawczych</w:t>
            </w:r>
          </w:p>
        </w:tc>
        <w:tc>
          <w:tcPr>
            <w:tcW w:w="3231" w:type="dxa"/>
            <w:shd w:val="clear" w:color="auto" w:fill="FFFFFF"/>
          </w:tcPr>
          <w:p w14:paraId="102C2BD5" w14:textId="77777777" w:rsidR="00EF4CED" w:rsidRPr="00EF4CED" w:rsidRDefault="00EF4CED" w:rsidP="00821097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Kilkadziesiąt dzieci objętych zajęciami</w:t>
            </w:r>
          </w:p>
          <w:p w14:paraId="099A3CCF" w14:textId="1AD61286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Kilkadziesiąt konsultacji </w:t>
            </w:r>
            <w:r w:rsidR="00821097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 rodzicami </w:t>
            </w:r>
          </w:p>
        </w:tc>
      </w:tr>
      <w:tr w:rsidR="00EF4CED" w:rsidRPr="00EF4CED" w14:paraId="5D15D0AC" w14:textId="77777777" w:rsidTr="00826B4E">
        <w:trPr>
          <w:trHeight w:val="654"/>
        </w:trPr>
        <w:tc>
          <w:tcPr>
            <w:tcW w:w="2297" w:type="dxa"/>
            <w:vMerge/>
            <w:shd w:val="clear" w:color="auto" w:fill="FFFFFF"/>
          </w:tcPr>
          <w:p w14:paraId="2525025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7D8261E" w14:textId="6238858A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="00821097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im. Jana Pawła II </w:t>
            </w:r>
            <w:r w:rsidR="00821097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Dąbrowie</w:t>
            </w:r>
          </w:p>
        </w:tc>
        <w:tc>
          <w:tcPr>
            <w:tcW w:w="6095" w:type="dxa"/>
            <w:shd w:val="clear" w:color="auto" w:fill="FFFFFF"/>
          </w:tcPr>
          <w:p w14:paraId="5A3B043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Cykliczne spotkania zespołu nauczycieli i specjalistów i rodziców </w:t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w ramach WOPFU – uczniowie ze specjalnymi potrzebami edukacyjnymi (orzeczenia).</w:t>
            </w:r>
          </w:p>
        </w:tc>
        <w:tc>
          <w:tcPr>
            <w:tcW w:w="3231" w:type="dxa"/>
            <w:shd w:val="clear" w:color="auto" w:fill="FFFFFF"/>
          </w:tcPr>
          <w:p w14:paraId="251CCDF4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13 osób, 2 razy w roku szkolnym</w:t>
            </w:r>
          </w:p>
        </w:tc>
      </w:tr>
      <w:tr w:rsidR="00EF4CED" w:rsidRPr="00EF4CED" w14:paraId="27A8B9BF" w14:textId="77777777" w:rsidTr="00826B4E">
        <w:trPr>
          <w:trHeight w:val="654"/>
        </w:trPr>
        <w:tc>
          <w:tcPr>
            <w:tcW w:w="2297" w:type="dxa"/>
            <w:vMerge/>
            <w:shd w:val="clear" w:color="auto" w:fill="FFFFFF"/>
          </w:tcPr>
          <w:p w14:paraId="28F337D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5B124E5" w14:textId="2D67DA49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Powstańców Wielkopolskich </w:t>
            </w:r>
            <w:r w:rsidR="00821097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Pyszącej</w:t>
            </w:r>
          </w:p>
        </w:tc>
        <w:tc>
          <w:tcPr>
            <w:tcW w:w="6095" w:type="dxa"/>
            <w:shd w:val="clear" w:color="auto" w:fill="FFFFFF"/>
          </w:tcPr>
          <w:p w14:paraId="47E1221C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Wsparcie szkolnych specjalistów:</w:t>
            </w:r>
          </w:p>
          <w:p w14:paraId="22E65980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pedagog</w:t>
            </w:r>
          </w:p>
          <w:p w14:paraId="7A04485B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58C87E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psycholog</w:t>
            </w:r>
          </w:p>
          <w:p w14:paraId="16103FF3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720D45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pedagog specjalny</w:t>
            </w:r>
          </w:p>
          <w:p w14:paraId="1A73C831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logopeda</w:t>
            </w:r>
          </w:p>
          <w:p w14:paraId="66D3B526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D9593B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przygotowanie opinii  o uczniach na potrzeby  rodziców  lub instytucji</w:t>
            </w:r>
          </w:p>
          <w:p w14:paraId="474111E3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58090F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spotkania zespołów ds. udzielania pomocy p-p z rodzicami uczniów</w:t>
            </w:r>
          </w:p>
          <w:p w14:paraId="1A6044E4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3F9A6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godziny dostępności nauczycieli uczących dla rodziców i uczniów</w:t>
            </w:r>
          </w:p>
        </w:tc>
        <w:tc>
          <w:tcPr>
            <w:tcW w:w="3231" w:type="dxa"/>
            <w:shd w:val="clear" w:color="auto" w:fill="FFFFFF"/>
          </w:tcPr>
          <w:p w14:paraId="7512FE0A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A8AE74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22 uczniów i 2 dzieci z oddziału przedszkolnego</w:t>
            </w:r>
          </w:p>
          <w:p w14:paraId="06399CD8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22 uczniów  i 2 dzieci z oddziału przedszkolnego</w:t>
            </w:r>
          </w:p>
          <w:p w14:paraId="6B42B1F4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8 uczniów</w:t>
            </w:r>
          </w:p>
          <w:p w14:paraId="78B1D346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31 uczniów i 23 dzieci z oddziału przedszkolnego</w:t>
            </w:r>
          </w:p>
          <w:p w14:paraId="59032B86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 specjaliści , 8 - wychowawcy opinii</w:t>
            </w:r>
          </w:p>
          <w:p w14:paraId="69A9A0B3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86D7E2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8 zespołów /8 rodziców / 16 spotkań</w:t>
            </w:r>
          </w:p>
          <w:p w14:paraId="6F14BF4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FC1B1C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16 nauczycieli /1 godzina w tygodniu</w:t>
            </w:r>
          </w:p>
        </w:tc>
      </w:tr>
      <w:tr w:rsidR="00EF4CED" w:rsidRPr="00EF4CED" w14:paraId="71D776D4" w14:textId="77777777" w:rsidTr="00826B4E">
        <w:trPr>
          <w:trHeight w:val="654"/>
        </w:trPr>
        <w:tc>
          <w:tcPr>
            <w:tcW w:w="2297" w:type="dxa"/>
            <w:vMerge/>
            <w:shd w:val="clear" w:color="auto" w:fill="FFFFFF"/>
          </w:tcPr>
          <w:p w14:paraId="0EEA8D3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73711C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Hrabiego Władysława Zamoyskiego w Nochowie</w:t>
            </w:r>
          </w:p>
        </w:tc>
        <w:tc>
          <w:tcPr>
            <w:tcW w:w="6095" w:type="dxa"/>
            <w:shd w:val="clear" w:color="auto" w:fill="FFFFFF"/>
          </w:tcPr>
          <w:p w14:paraId="76B1C0A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Systematyczne wsparcie poprzez rozmowy, pomoc w wypełnianiu dokumentów, dodatkowe zajęcia z uczniami, pomoc w zgłoszeniu do specjalisty psychiatry, psychoterapeuty.</w:t>
            </w:r>
          </w:p>
        </w:tc>
        <w:tc>
          <w:tcPr>
            <w:tcW w:w="3231" w:type="dxa"/>
            <w:shd w:val="clear" w:color="auto" w:fill="FFFFFF"/>
          </w:tcPr>
          <w:p w14:paraId="1C37C95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8 uczniów</w:t>
            </w:r>
          </w:p>
          <w:p w14:paraId="2332E066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6BADEED8" w14:textId="77777777" w:rsidTr="00826B4E">
        <w:trPr>
          <w:trHeight w:val="654"/>
        </w:trPr>
        <w:tc>
          <w:tcPr>
            <w:tcW w:w="2297" w:type="dxa"/>
            <w:vMerge/>
            <w:shd w:val="clear" w:color="auto" w:fill="FFFFFF"/>
          </w:tcPr>
          <w:p w14:paraId="71F691A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B3FCB5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</w:p>
          <w:p w14:paraId="7969215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im. Janusza Korczaka</w:t>
            </w:r>
          </w:p>
          <w:p w14:paraId="5132260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Zbrudzewie</w:t>
            </w:r>
          </w:p>
        </w:tc>
        <w:tc>
          <w:tcPr>
            <w:tcW w:w="6095" w:type="dxa"/>
            <w:shd w:val="clear" w:color="auto" w:fill="FFFFFF"/>
          </w:tcPr>
          <w:p w14:paraId="0BE8F52B" w14:textId="77777777" w:rsidR="00EF4CED" w:rsidRPr="00EF4CED" w:rsidRDefault="00EF4CED" w:rsidP="00821097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Organizacja kształcenia specjalnego dla dzieci ze specjalnymi potrzebami edukacyjnymi, konstruowanie Indywidualnych Programów Edukacyjno-Terapeutycznych, prowadzenie zajęć rewalidacyjnych, wsparcie dla rodziców dziecka przez specjalistów pracujących z dzieckiem.</w:t>
            </w:r>
          </w:p>
        </w:tc>
        <w:tc>
          <w:tcPr>
            <w:tcW w:w="3231" w:type="dxa"/>
            <w:shd w:val="clear" w:color="auto" w:fill="FFFFFF"/>
          </w:tcPr>
          <w:p w14:paraId="03122F5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5 uczniów </w:t>
            </w:r>
          </w:p>
        </w:tc>
      </w:tr>
      <w:tr w:rsidR="00EF4CED" w:rsidRPr="00EF4CED" w14:paraId="0952E224" w14:textId="77777777" w:rsidTr="00826B4E">
        <w:trPr>
          <w:trHeight w:val="654"/>
        </w:trPr>
        <w:tc>
          <w:tcPr>
            <w:tcW w:w="2297" w:type="dxa"/>
            <w:vMerge/>
            <w:shd w:val="clear" w:color="auto" w:fill="FFFFFF"/>
            <w:hideMark/>
          </w:tcPr>
          <w:p w14:paraId="0AB0CC0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B91221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Publiczna Szkoła Podstawowa w Śremie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Kawalerów Orderu Uśmiechu</w:t>
            </w:r>
          </w:p>
        </w:tc>
        <w:tc>
          <w:tcPr>
            <w:tcW w:w="6095" w:type="dxa"/>
            <w:shd w:val="clear" w:color="auto" w:fill="FFFFFF"/>
          </w:tcPr>
          <w:p w14:paraId="49D64AA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Spotkania z rodzicami + wsparcie materialne (odzież)</w:t>
            </w:r>
          </w:p>
        </w:tc>
        <w:tc>
          <w:tcPr>
            <w:tcW w:w="3231" w:type="dxa"/>
            <w:shd w:val="clear" w:color="auto" w:fill="FFFFFF"/>
          </w:tcPr>
          <w:p w14:paraId="3CFB21F7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rodziny</w:t>
            </w:r>
          </w:p>
        </w:tc>
      </w:tr>
      <w:tr w:rsidR="00EF4CED" w:rsidRPr="00EF4CED" w14:paraId="0927EBB9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4BBA37A6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1F5BA7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Niepubliczna Szkoła Podstawowa „Równy Start” w Śremie</w:t>
            </w:r>
          </w:p>
        </w:tc>
        <w:tc>
          <w:tcPr>
            <w:tcW w:w="6095" w:type="dxa"/>
          </w:tcPr>
          <w:p w14:paraId="0AFF34EF" w14:textId="042DE7E8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Prowadzenie</w:t>
            </w:r>
            <w:r w:rsidRPr="00EF4CED">
              <w:rPr>
                <w:rFonts w:ascii="Arial" w:hAnsi="Arial" w:cs="Arial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placówki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przedszkolnej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dla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dzieci</w:t>
            </w:r>
            <w:r w:rsidRPr="00EF4CED">
              <w:rPr>
                <w:rFonts w:ascii="Arial" w:hAnsi="Arial" w:cs="Arial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zmagających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się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="00821097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z wyzwaniami rozwojowymi, w szczególności dzieci w spektrum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autyzmu.</w:t>
            </w:r>
          </w:p>
        </w:tc>
        <w:tc>
          <w:tcPr>
            <w:tcW w:w="3231" w:type="dxa"/>
          </w:tcPr>
          <w:p w14:paraId="7B9E7629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dzieci</w:t>
            </w:r>
          </w:p>
        </w:tc>
      </w:tr>
      <w:tr w:rsidR="00EF4CED" w:rsidRPr="00EF4CED" w14:paraId="77AD5B94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5B8AD02D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761427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Zespół Szkół Ekonomicznych im. Cyryla Ratajskiego</w:t>
            </w:r>
          </w:p>
        </w:tc>
        <w:tc>
          <w:tcPr>
            <w:tcW w:w="6095" w:type="dxa"/>
          </w:tcPr>
          <w:p w14:paraId="69407DB7" w14:textId="70266A66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Podnoszenie kwalifikacji nauczycieli (udział w kursach </w:t>
            </w:r>
            <w:r w:rsidR="0082109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i szkoleniach)</w:t>
            </w:r>
          </w:p>
        </w:tc>
        <w:tc>
          <w:tcPr>
            <w:tcW w:w="3231" w:type="dxa"/>
          </w:tcPr>
          <w:p w14:paraId="6A23BA42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ok 45 osób</w:t>
            </w:r>
          </w:p>
        </w:tc>
      </w:tr>
      <w:tr w:rsidR="00EF4CED" w:rsidRPr="00EF4CED" w14:paraId="594C8862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509F224B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3F375E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Zespół Szkół Technicznych im. Hipolita Cegielskiego</w:t>
            </w:r>
          </w:p>
        </w:tc>
        <w:tc>
          <w:tcPr>
            <w:tcW w:w="6095" w:type="dxa"/>
          </w:tcPr>
          <w:p w14:paraId="2DFE226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Działania realizowane w ramach pomocy psychologiczno-pedagogicznej dla uczniów posiadających orzeczenie o potrzebie kształcenia specjalnego, współpraca merytoryczna z Poradnią Psychologiczno-Pedagogiczną w Śremie </w:t>
            </w:r>
          </w:p>
          <w:p w14:paraId="097A0E2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7DAE0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Współpraca z komendą Powiatową Policji w Śremie oraz Kuratorami Społecznymi.</w:t>
            </w:r>
          </w:p>
        </w:tc>
        <w:tc>
          <w:tcPr>
            <w:tcW w:w="3231" w:type="dxa"/>
          </w:tcPr>
          <w:p w14:paraId="32895347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F4CED" w:rsidRPr="00EF4CED" w14:paraId="1A10C88D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6818FD47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1B9794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Zespół Szkół Politechnicznych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Powstańców Wielkopolskich</w:t>
            </w:r>
          </w:p>
        </w:tc>
        <w:tc>
          <w:tcPr>
            <w:tcW w:w="6095" w:type="dxa"/>
            <w:shd w:val="clear" w:color="auto" w:fill="FFFFFF"/>
          </w:tcPr>
          <w:p w14:paraId="636EE65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szkole realizowana jest pomoc psychologiczno-pedagogiczna</w:t>
            </w:r>
          </w:p>
          <w:p w14:paraId="3086BAD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3BBACF41" w14:textId="0CCCB0F6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szkole funkcjonują oddziały dla młodzieży </w:t>
            </w:r>
            <w:r w:rsidR="00821097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 niepełnosprawnością intelektualną w stopniu lekkim – dla uczniów organizowane są zajęcia rewalidacyjne (2 godz./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tyg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3231" w:type="dxa"/>
            <w:shd w:val="clear" w:color="auto" w:fill="FFFFFF"/>
          </w:tcPr>
          <w:p w14:paraId="08ADC1D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  <w:p w14:paraId="0CF204B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AA948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 oddziały</w:t>
            </w:r>
          </w:p>
        </w:tc>
      </w:tr>
      <w:tr w:rsidR="00EF4CED" w:rsidRPr="00EF4CED" w14:paraId="02C1BCA2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10EA83F8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FD5842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Fundacja na Rzecz Rewaloryzacji Miasta Śrem</w:t>
            </w:r>
          </w:p>
        </w:tc>
        <w:tc>
          <w:tcPr>
            <w:tcW w:w="6095" w:type="dxa"/>
            <w:shd w:val="clear" w:color="auto" w:fill="FFFFFF"/>
          </w:tcPr>
          <w:p w14:paraId="0D3BBBD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Prowadzenie świetlicy socjoterapeutycznej ISKRA</w:t>
            </w:r>
          </w:p>
        </w:tc>
        <w:tc>
          <w:tcPr>
            <w:tcW w:w="3231" w:type="dxa"/>
            <w:shd w:val="clear" w:color="auto" w:fill="FFFFFF"/>
          </w:tcPr>
          <w:p w14:paraId="47A0E6C4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20 dzieci</w:t>
            </w:r>
          </w:p>
        </w:tc>
      </w:tr>
      <w:tr w:rsidR="00EF4CED" w:rsidRPr="00EF4CED" w14:paraId="3C51F6A1" w14:textId="77777777" w:rsidTr="00826B4E">
        <w:trPr>
          <w:trHeight w:val="517"/>
        </w:trPr>
        <w:tc>
          <w:tcPr>
            <w:tcW w:w="2297" w:type="dxa"/>
            <w:vMerge w:val="restart"/>
            <w:shd w:val="clear" w:color="auto" w:fill="FFFFFF"/>
          </w:tcPr>
          <w:p w14:paraId="5D6E34A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Skoordynowanie,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uspójnienie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zintensyfikowanie współpracy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multiprofesjonalnej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na rzecz rodziców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 niepełnosprawnościami intelektualnymi, problemami zdrowia psychicznego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lub dotkniętych różnego rodzaju uzależnieniami</w:t>
            </w:r>
          </w:p>
        </w:tc>
        <w:tc>
          <w:tcPr>
            <w:tcW w:w="2552" w:type="dxa"/>
            <w:shd w:val="clear" w:color="auto" w:fill="FFFFFF"/>
          </w:tcPr>
          <w:p w14:paraId="67E674B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 Miejski w Śremie</w:t>
            </w:r>
          </w:p>
        </w:tc>
        <w:tc>
          <w:tcPr>
            <w:tcW w:w="6095" w:type="dxa"/>
            <w:shd w:val="clear" w:color="auto" w:fill="FFFFFF"/>
          </w:tcPr>
          <w:p w14:paraId="0F1841A3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Każde przedszkole i szkoła podstawowa współpracuje z Poradnią Psychologiczno-Pedagogiczną działającą na terenie Powiatu Śremskiego.</w:t>
            </w:r>
          </w:p>
        </w:tc>
        <w:tc>
          <w:tcPr>
            <w:tcW w:w="3231" w:type="dxa"/>
            <w:shd w:val="clear" w:color="auto" w:fill="FFFFFF"/>
          </w:tcPr>
          <w:p w14:paraId="309AC3B0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5B188554" w14:textId="77777777" w:rsidTr="00826B4E">
        <w:trPr>
          <w:trHeight w:val="517"/>
        </w:trPr>
        <w:tc>
          <w:tcPr>
            <w:tcW w:w="2297" w:type="dxa"/>
            <w:vMerge/>
            <w:shd w:val="clear" w:color="auto" w:fill="FFFFFF"/>
          </w:tcPr>
          <w:p w14:paraId="2F6F411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A21484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/>
          </w:tcPr>
          <w:p w14:paraId="49DEB0B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wsparcia dla rodzin osób z niepełnosprawnościami i osób niesamodzielnych</w:t>
            </w:r>
          </w:p>
          <w:p w14:paraId="7F2E766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806AE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9165D9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Asystent wsparcia w kryzysie psychicznym</w:t>
            </w:r>
          </w:p>
          <w:p w14:paraId="0DFD187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9F5C06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9A3C2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Organizowanie Partnerskich Zespołów Kooperacyjnych, do udziału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których zaproszone zostały rodziny oraz przedstawiciele instytucji pomocowych gminy Śrem</w:t>
            </w:r>
          </w:p>
        </w:tc>
        <w:tc>
          <w:tcPr>
            <w:tcW w:w="3231" w:type="dxa"/>
            <w:shd w:val="clear" w:color="auto" w:fill="FFFFFF"/>
          </w:tcPr>
          <w:p w14:paraId="4D0191A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 specjalistów</w:t>
            </w:r>
          </w:p>
          <w:p w14:paraId="503EBC4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21 osób</w:t>
            </w:r>
          </w:p>
          <w:p w14:paraId="11CA5B4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16 spotkań po 2 godziny</w:t>
            </w:r>
          </w:p>
          <w:p w14:paraId="1B1D221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11 osób dorosłych</w:t>
            </w:r>
          </w:p>
          <w:p w14:paraId="47B29285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286 godzin wsparcia</w:t>
            </w:r>
          </w:p>
          <w:p w14:paraId="28ABC5F2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D58F48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44 Zespoły</w:t>
            </w:r>
          </w:p>
          <w:p w14:paraId="7BE6AA19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58 spotkań w ramach Zespołów</w:t>
            </w:r>
          </w:p>
        </w:tc>
      </w:tr>
      <w:tr w:rsidR="00EF4CED" w:rsidRPr="00EF4CED" w14:paraId="2475D4CB" w14:textId="77777777" w:rsidTr="00826B4E">
        <w:trPr>
          <w:trHeight w:val="517"/>
        </w:trPr>
        <w:tc>
          <w:tcPr>
            <w:tcW w:w="2297" w:type="dxa"/>
            <w:vMerge/>
            <w:shd w:val="clear" w:color="auto" w:fill="FFFFFF"/>
            <w:hideMark/>
          </w:tcPr>
          <w:p w14:paraId="56BFD84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8D92A2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Śremski Ośrodek Kultury</w:t>
            </w:r>
          </w:p>
        </w:tc>
        <w:tc>
          <w:tcPr>
            <w:tcW w:w="6095" w:type="dxa"/>
            <w:shd w:val="clear" w:color="auto" w:fill="FFFFFF"/>
          </w:tcPr>
          <w:p w14:paraId="5E331EDD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Kino sensoryczne</w:t>
            </w:r>
          </w:p>
          <w:p w14:paraId="6A33F86C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CE35E7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Kino bez barier</w:t>
            </w:r>
          </w:p>
        </w:tc>
        <w:tc>
          <w:tcPr>
            <w:tcW w:w="3231" w:type="dxa"/>
            <w:shd w:val="clear" w:color="auto" w:fill="FFFFFF"/>
          </w:tcPr>
          <w:p w14:paraId="0FF6C3A0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1x m-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cu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, 100 osób</w:t>
            </w:r>
          </w:p>
          <w:p w14:paraId="08BB8966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92D158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1x w roku, 100 osób</w:t>
            </w:r>
          </w:p>
        </w:tc>
      </w:tr>
      <w:tr w:rsidR="00EF4CED" w:rsidRPr="00EF4CED" w14:paraId="7AA16C34" w14:textId="77777777" w:rsidTr="00826B4E">
        <w:trPr>
          <w:trHeight w:val="444"/>
        </w:trPr>
        <w:tc>
          <w:tcPr>
            <w:tcW w:w="2297" w:type="dxa"/>
            <w:vMerge/>
            <w:shd w:val="clear" w:color="auto" w:fill="FFFFFF"/>
          </w:tcPr>
          <w:p w14:paraId="57712F95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C3B5E0B" w14:textId="5262AE12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Powiatowe Centrum Pomocy Rodzinie </w:t>
            </w:r>
            <w:r w:rsidR="00821097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7C938995" w14:textId="23AD820B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Zlecanie zadań zleconych organizacjom pozarządowym </w:t>
            </w:r>
            <w:r w:rsidR="00821097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ze środków PFRON</w:t>
            </w:r>
          </w:p>
        </w:tc>
        <w:tc>
          <w:tcPr>
            <w:tcW w:w="3231" w:type="dxa"/>
            <w:shd w:val="clear" w:color="auto" w:fill="FFFFFF"/>
          </w:tcPr>
          <w:p w14:paraId="4312252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8 organizacji pozarządowych  </w:t>
            </w:r>
          </w:p>
          <w:p w14:paraId="2A28CF32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7 projektów</w:t>
            </w:r>
          </w:p>
        </w:tc>
      </w:tr>
      <w:tr w:rsidR="00EF4CED" w:rsidRPr="00EF4CED" w14:paraId="258131B2" w14:textId="77777777" w:rsidTr="00826B4E">
        <w:trPr>
          <w:trHeight w:val="222"/>
        </w:trPr>
        <w:tc>
          <w:tcPr>
            <w:tcW w:w="2297" w:type="dxa"/>
            <w:vMerge/>
            <w:shd w:val="clear" w:color="auto" w:fill="FFFFFF"/>
          </w:tcPr>
          <w:p w14:paraId="1DC10C3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1FD6CA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Zespół Szkół Technicznych im. Hipolita Cegielskiego</w:t>
            </w:r>
          </w:p>
        </w:tc>
        <w:tc>
          <w:tcPr>
            <w:tcW w:w="6095" w:type="dxa"/>
            <w:shd w:val="clear" w:color="auto" w:fill="FFFFFF"/>
          </w:tcPr>
          <w:p w14:paraId="423ED727" w14:textId="2EBCCCB8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Współpraca z poradniami specjalistycznymi, instytucjami pomocy społecznej, Poradnią Psychologiczno-Pedagogiczną w Śremie, Zespołem Środowiskowej Opieki Psychologicznej </w:t>
            </w:r>
            <w:r w:rsidR="00821097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 Psychoterapeutycznej dla Dzieci i Młodzieży „</w:t>
            </w:r>
            <w:proofErr w:type="spellStart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Ciszum</w:t>
            </w:r>
            <w:proofErr w:type="spellEnd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” w Śremie, Przychodnią Leczenia Uzależnień i Współuzależnienia w Śremie </w:t>
            </w:r>
          </w:p>
          <w:p w14:paraId="7FD0D6B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CB469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Dostosowanie czasu pracy psychologa szkolnego do godziny 20:00.</w:t>
            </w:r>
          </w:p>
          <w:p w14:paraId="565FC33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Dostosowanie czasu pracy szkoły do potrzeb uczniów w godzinach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  <w:t>od 6:30-20:00.</w:t>
            </w:r>
          </w:p>
          <w:p w14:paraId="32D1870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Przeprowadzono kampanię „Uzależnia mnie tylko sport” włączając uczniów i rodziców.</w:t>
            </w:r>
          </w:p>
        </w:tc>
        <w:tc>
          <w:tcPr>
            <w:tcW w:w="3231" w:type="dxa"/>
            <w:shd w:val="clear" w:color="auto" w:fill="FFFFFF"/>
          </w:tcPr>
          <w:p w14:paraId="2B34D94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465490F2" w14:textId="77777777" w:rsidTr="00826B4E">
        <w:trPr>
          <w:trHeight w:val="540"/>
        </w:trPr>
        <w:tc>
          <w:tcPr>
            <w:tcW w:w="2297" w:type="dxa"/>
            <w:vMerge w:val="restart"/>
            <w:shd w:val="clear" w:color="auto" w:fill="FFFFFF"/>
          </w:tcPr>
          <w:p w14:paraId="685C418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Promowanie, upowszechnianie 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środowisku lokalnym różnych form wsparcia kierowanych do rodzin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ze specjalnymi potrzebami</w:t>
            </w:r>
          </w:p>
        </w:tc>
        <w:tc>
          <w:tcPr>
            <w:tcW w:w="2552" w:type="dxa"/>
            <w:shd w:val="clear" w:color="auto" w:fill="FFFFFF"/>
          </w:tcPr>
          <w:p w14:paraId="364A6C9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/>
          </w:tcPr>
          <w:p w14:paraId="6034146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Promocja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grupy wsparcia dla rodzin osób z niepełnosprawnościami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 osób niesamodzielnych</w:t>
            </w:r>
          </w:p>
          <w:p w14:paraId="48FF747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23797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Koordynacja i poradnictwo asystenta rodziny w ramach ustawy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o wspieraniu kobiet w ciąży i rodzin „Za życiem”</w:t>
            </w:r>
          </w:p>
        </w:tc>
        <w:tc>
          <w:tcPr>
            <w:tcW w:w="3231" w:type="dxa"/>
            <w:shd w:val="clear" w:color="auto" w:fill="FFFFFF"/>
          </w:tcPr>
          <w:p w14:paraId="6AF745E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Wykonanie 1 plakatu i 1 ulotki (rozdysponowano 200)</w:t>
            </w:r>
          </w:p>
          <w:p w14:paraId="2B40DAC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15B88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rodziny</w:t>
            </w:r>
          </w:p>
        </w:tc>
      </w:tr>
      <w:tr w:rsidR="00EF4CED" w:rsidRPr="00EF4CED" w14:paraId="396A8C07" w14:textId="77777777" w:rsidTr="00821097">
        <w:trPr>
          <w:trHeight w:val="323"/>
        </w:trPr>
        <w:tc>
          <w:tcPr>
            <w:tcW w:w="2297" w:type="dxa"/>
            <w:vMerge/>
            <w:shd w:val="clear" w:color="auto" w:fill="FFFFFF"/>
          </w:tcPr>
          <w:p w14:paraId="35496A7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C85DC7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Poradnia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Psychologiczno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Pedagogiczna w Śremie</w:t>
            </w:r>
          </w:p>
        </w:tc>
        <w:tc>
          <w:tcPr>
            <w:tcW w:w="6095" w:type="dxa"/>
            <w:shd w:val="clear" w:color="auto" w:fill="FFFFFF"/>
          </w:tcPr>
          <w:p w14:paraId="1668033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Prowadzenie grupy wsparcia dla rodziców dzieci ze spektrum autyzmu</w:t>
            </w:r>
          </w:p>
        </w:tc>
        <w:tc>
          <w:tcPr>
            <w:tcW w:w="3231" w:type="dxa"/>
            <w:shd w:val="clear" w:color="auto" w:fill="FFFFFF"/>
          </w:tcPr>
          <w:p w14:paraId="2F505F7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2ED141C2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478ACCC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2DF894C" w14:textId="1F5B45C1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Powiatowe Centrum Pomocy Rodzinie </w:t>
            </w:r>
            <w:r w:rsidR="00821097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44A3049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Ulotki, plakaty, bilbordy</w:t>
            </w:r>
          </w:p>
          <w:p w14:paraId="3CF523B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Udzielanie informacji o przysługujących prawach, ulgach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br/>
              <w:t xml:space="preserve">i uprawnieniach, promowanie pieczy zastępczej, o podejmowanych działaniach na rzecz dziecka i rodziny </w:t>
            </w:r>
          </w:p>
        </w:tc>
        <w:tc>
          <w:tcPr>
            <w:tcW w:w="3231" w:type="dxa"/>
            <w:shd w:val="clear" w:color="auto" w:fill="FFFFFF"/>
          </w:tcPr>
          <w:p w14:paraId="23675F0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  <w:p w14:paraId="4FB435B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odbiorcy: ok. 10% mieszkańców powiatu śremskiego </w:t>
            </w:r>
          </w:p>
          <w:p w14:paraId="4F7DF94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5AB620F6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2CD479F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E57749B" w14:textId="0B8FBB88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Przedszkole nr 2 „Słoneczna Gromada” </w:t>
            </w:r>
            <w:r w:rsidR="00821097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2C215EE3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Działanie różnorodnych akcji wsparcia dla osób chorych onkologicznie </w:t>
            </w:r>
          </w:p>
          <w:p w14:paraId="1741F89E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EB8A2E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Dzień piżamy wraz ze zbiórka finansową dla fundacji „ Gdy liczy się czas”</w:t>
            </w:r>
          </w:p>
          <w:p w14:paraId="5F20FD2C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9D617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Współpraca z Zakładem Opiekuńczo-Leczniczym – występy artystyczne</w:t>
            </w:r>
          </w:p>
        </w:tc>
        <w:tc>
          <w:tcPr>
            <w:tcW w:w="3231" w:type="dxa"/>
            <w:shd w:val="clear" w:color="auto" w:fill="FFFFFF"/>
          </w:tcPr>
          <w:p w14:paraId="23B1F6D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zbiórka we wszystkich grupach wiekowych</w:t>
            </w:r>
          </w:p>
          <w:p w14:paraId="16D71279" w14:textId="77777777" w:rsidR="00821097" w:rsidRDefault="00821097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5673CF" w14:textId="241A0FA6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w grupach starszych ok 80 dzieci</w:t>
            </w:r>
          </w:p>
          <w:p w14:paraId="78A5BBC4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2139E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480688BA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181B6E5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F6595F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3 „Jarzębinka” w Śremie</w:t>
            </w:r>
          </w:p>
        </w:tc>
        <w:tc>
          <w:tcPr>
            <w:tcW w:w="6095" w:type="dxa"/>
            <w:shd w:val="clear" w:color="auto" w:fill="FFFFFF"/>
          </w:tcPr>
          <w:p w14:paraId="2736F6B4" w14:textId="53EC642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Rozpowszechnianie ulotek, plakatów, informacji otrzymanych </w:t>
            </w:r>
            <w:r w:rsidR="0082109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z Gminy Śrem, Centrum Pomocy Społecznych w Śremie i innych według potrzeb, przekazywanie informacji poprzez stronę internetową przedszkola. </w:t>
            </w:r>
          </w:p>
        </w:tc>
        <w:tc>
          <w:tcPr>
            <w:tcW w:w="3231" w:type="dxa"/>
            <w:shd w:val="clear" w:color="auto" w:fill="FFFFFF"/>
          </w:tcPr>
          <w:p w14:paraId="02A3267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38156D9A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3DB832F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E87438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7 „Janka Wędrowniczka” w Śremie</w:t>
            </w:r>
          </w:p>
        </w:tc>
        <w:tc>
          <w:tcPr>
            <w:tcW w:w="6095" w:type="dxa"/>
            <w:shd w:val="clear" w:color="auto" w:fill="FFFFFF"/>
          </w:tcPr>
          <w:p w14:paraId="0637900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Rozpowszechnianie informacji na stronie internetowej przedszkola oraz Facebooku.</w:t>
            </w:r>
          </w:p>
        </w:tc>
        <w:tc>
          <w:tcPr>
            <w:tcW w:w="3231" w:type="dxa"/>
            <w:shd w:val="clear" w:color="auto" w:fill="FFFFFF"/>
          </w:tcPr>
          <w:p w14:paraId="1C9D3689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41DF0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4781DA36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291A7BE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810D17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nr 1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Mikołaja Kopernika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383FCB8B" w14:textId="509E8D8B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Upowszechnianie działań pomocowych szkolnych i innych instytucji  na profilu FB szkoły.</w:t>
            </w:r>
          </w:p>
          <w:p w14:paraId="0270782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BD3B4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Działalność Klubu Wolontariatu Szkolnego.</w:t>
            </w:r>
          </w:p>
        </w:tc>
        <w:tc>
          <w:tcPr>
            <w:tcW w:w="3231" w:type="dxa"/>
            <w:shd w:val="clear" w:color="auto" w:fill="FFFFFF"/>
          </w:tcPr>
          <w:p w14:paraId="099873A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Kilka publikacji na profilu szkoły </w:t>
            </w:r>
          </w:p>
          <w:p w14:paraId="3899C27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057D23" w14:textId="77777777" w:rsidR="00821097" w:rsidRPr="00EF4CED" w:rsidRDefault="00821097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26F495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Kilkadziesiąt wolontariuszy</w:t>
            </w:r>
          </w:p>
        </w:tc>
      </w:tr>
      <w:tr w:rsidR="00EF4CED" w:rsidRPr="00EF4CED" w14:paraId="313E374F" w14:textId="77777777" w:rsidTr="00821097">
        <w:trPr>
          <w:trHeight w:val="509"/>
        </w:trPr>
        <w:tc>
          <w:tcPr>
            <w:tcW w:w="2297" w:type="dxa"/>
            <w:vMerge/>
            <w:shd w:val="clear" w:color="auto" w:fill="FFFFFF"/>
          </w:tcPr>
          <w:p w14:paraId="5B9D1A8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510009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Szkoła Podstawowa im. Jana Pawła II w Dąbrowie</w:t>
            </w:r>
          </w:p>
        </w:tc>
        <w:tc>
          <w:tcPr>
            <w:tcW w:w="6095" w:type="dxa"/>
            <w:shd w:val="clear" w:color="auto" w:fill="FFFFFF"/>
          </w:tcPr>
          <w:p w14:paraId="41F28BC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Stała ekspozycja możliwości form pomocy dla rodzin wraz </w:t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z adresami i telefonami punktów wsparcia na terenie gminy Śrem</w:t>
            </w:r>
          </w:p>
        </w:tc>
        <w:tc>
          <w:tcPr>
            <w:tcW w:w="3231" w:type="dxa"/>
            <w:shd w:val="clear" w:color="auto" w:fill="FFFFFF"/>
          </w:tcPr>
          <w:p w14:paraId="10E80CC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4263EAAA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3ADC9A7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C1E3C4B" w14:textId="2525B08B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Powstańców Wielkopolskich </w:t>
            </w:r>
            <w:r w:rsidR="00821097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Pyszącej</w:t>
            </w:r>
          </w:p>
        </w:tc>
        <w:tc>
          <w:tcPr>
            <w:tcW w:w="6095" w:type="dxa"/>
            <w:shd w:val="clear" w:color="auto" w:fill="FFFFFF"/>
          </w:tcPr>
          <w:p w14:paraId="6EFBCF27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Informacje na stronie  internetowej</w:t>
            </w:r>
          </w:p>
          <w:p w14:paraId="4D46F71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3681103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Konsultacje ze szkolnymi specjalistami </w:t>
            </w:r>
          </w:p>
        </w:tc>
        <w:tc>
          <w:tcPr>
            <w:tcW w:w="3231" w:type="dxa"/>
            <w:shd w:val="clear" w:color="auto" w:fill="FFFFFF"/>
          </w:tcPr>
          <w:p w14:paraId="10588519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 informacja</w:t>
            </w:r>
          </w:p>
          <w:p w14:paraId="2EF6C582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03D342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4 specjalistów </w:t>
            </w:r>
          </w:p>
          <w:p w14:paraId="49CC6C4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35 konsultacji</w:t>
            </w:r>
          </w:p>
        </w:tc>
      </w:tr>
      <w:tr w:rsidR="00EF4CED" w:rsidRPr="00EF4CED" w14:paraId="7362C019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  <w:hideMark/>
          </w:tcPr>
          <w:p w14:paraId="0E2E5F0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400CFF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Hrabiego Władysława Zamoyskiego w Nochowie</w:t>
            </w:r>
          </w:p>
        </w:tc>
        <w:tc>
          <w:tcPr>
            <w:tcW w:w="6095" w:type="dxa"/>
            <w:shd w:val="clear" w:color="auto" w:fill="FFFFFF"/>
          </w:tcPr>
          <w:p w14:paraId="4E36D53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Strona internetowa szkoły,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facebook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, Messenger, dziennik elektroniczny</w:t>
            </w:r>
          </w:p>
        </w:tc>
        <w:tc>
          <w:tcPr>
            <w:tcW w:w="3231" w:type="dxa"/>
            <w:shd w:val="clear" w:color="auto" w:fill="FFFFFF"/>
          </w:tcPr>
          <w:p w14:paraId="289EE92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56AC5B2D" w14:textId="77777777" w:rsidTr="00826B4E">
        <w:trPr>
          <w:trHeight w:val="270"/>
        </w:trPr>
        <w:tc>
          <w:tcPr>
            <w:tcW w:w="2297" w:type="dxa"/>
            <w:vMerge/>
            <w:shd w:val="clear" w:color="auto" w:fill="FFFFFF"/>
          </w:tcPr>
          <w:p w14:paraId="2E707DDD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C9947A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Władysława Reymonta w Krzyżanowie</w:t>
            </w:r>
          </w:p>
        </w:tc>
        <w:tc>
          <w:tcPr>
            <w:tcW w:w="6095" w:type="dxa"/>
            <w:shd w:val="clear" w:color="auto" w:fill="FFFFFF"/>
          </w:tcPr>
          <w:p w14:paraId="0F5E864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Integracja dzieci ze specjalnymi potrzebami</w:t>
            </w:r>
          </w:p>
          <w:p w14:paraId="3851CC2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35129C4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Dodatkowe zajęcia edukacyjne i terapeutyczne</w:t>
            </w:r>
          </w:p>
        </w:tc>
        <w:tc>
          <w:tcPr>
            <w:tcW w:w="3231" w:type="dxa"/>
            <w:shd w:val="clear" w:color="auto" w:fill="FFFFFF"/>
          </w:tcPr>
          <w:p w14:paraId="2602705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 </w:t>
            </w:r>
          </w:p>
          <w:p w14:paraId="469D837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C84FD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 uczestników</w:t>
            </w:r>
          </w:p>
        </w:tc>
      </w:tr>
      <w:tr w:rsidR="00EF4CED" w:rsidRPr="00EF4CED" w14:paraId="16690476" w14:textId="77777777" w:rsidTr="00826B4E">
        <w:trPr>
          <w:trHeight w:val="270"/>
        </w:trPr>
        <w:tc>
          <w:tcPr>
            <w:tcW w:w="2297" w:type="dxa"/>
            <w:vMerge/>
            <w:shd w:val="clear" w:color="auto" w:fill="FFFFFF"/>
          </w:tcPr>
          <w:p w14:paraId="2D32A64A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B222FA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Publiczna Szkoła Podstawowa w Śremie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Kawalerów Orderu Uśmiechu</w:t>
            </w:r>
          </w:p>
        </w:tc>
        <w:tc>
          <w:tcPr>
            <w:tcW w:w="6095" w:type="dxa"/>
            <w:shd w:val="clear" w:color="auto" w:fill="FFFFFF"/>
          </w:tcPr>
          <w:p w14:paraId="398B4AE0" w14:textId="31F27F64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Ogłoszenia kierowane do rodziców o ofertach instytucji pracujących na rzecz rodzin </w:t>
            </w:r>
          </w:p>
        </w:tc>
        <w:tc>
          <w:tcPr>
            <w:tcW w:w="3231" w:type="dxa"/>
            <w:shd w:val="clear" w:color="auto" w:fill="FFFFFF"/>
          </w:tcPr>
          <w:p w14:paraId="2FC43D1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 inicjatywy</w:t>
            </w:r>
          </w:p>
        </w:tc>
      </w:tr>
      <w:tr w:rsidR="00EF4CED" w:rsidRPr="00EF4CED" w14:paraId="67E0E17B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55DCD990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4935A1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Niepubliczna Szkoła Podstawowa „Równy Start” w Śremie</w:t>
            </w:r>
          </w:p>
        </w:tc>
        <w:tc>
          <w:tcPr>
            <w:tcW w:w="6095" w:type="dxa"/>
          </w:tcPr>
          <w:p w14:paraId="73F3994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Prowadzenie</w:t>
            </w:r>
            <w:r w:rsidRPr="00EF4CED">
              <w:rPr>
                <w:rFonts w:ascii="Arial" w:hAnsi="Arial" w:cs="Arial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placówki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przedszkolnej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dla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dzieci</w:t>
            </w:r>
            <w:r w:rsidRPr="00EF4CED">
              <w:rPr>
                <w:rFonts w:ascii="Arial" w:hAnsi="Arial" w:cs="Arial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zmagających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się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z wyzwaniami rozwojowymi, w szczególności dzieci w spektrum autyzmu. Zapewnienie wsparcia rodzicom.</w:t>
            </w:r>
          </w:p>
        </w:tc>
        <w:tc>
          <w:tcPr>
            <w:tcW w:w="3231" w:type="dxa"/>
          </w:tcPr>
          <w:p w14:paraId="634BA40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dzieci</w:t>
            </w:r>
          </w:p>
        </w:tc>
      </w:tr>
      <w:tr w:rsidR="00EF4CED" w:rsidRPr="00EF4CED" w14:paraId="1850D912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39372152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306276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Zespół Szkół Technicznych im. Hipolita Cegielskiego</w:t>
            </w:r>
          </w:p>
        </w:tc>
        <w:tc>
          <w:tcPr>
            <w:tcW w:w="6095" w:type="dxa"/>
            <w:shd w:val="clear" w:color="auto" w:fill="FFFFFF"/>
          </w:tcPr>
          <w:p w14:paraId="6E214685" w14:textId="3F0DF053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Współpraca z instytucjami wspierającymi system rodzinny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br/>
              <w:t xml:space="preserve">i rozpowszechnianie dostępnej oferty wśród rodziców i uczniów  – Centrum Usług Społecznych w Śremie, Powiatowe Centrum Pomocy Rodzinie w Śremie, Poradnia Psychologiczno-Pedagogiczna w Śremie,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Przychodnia Leczenia Uzależnień </w:t>
            </w:r>
            <w:r w:rsidR="00821097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 Współuzależnienia w Śremie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3231" w:type="dxa"/>
            <w:shd w:val="clear" w:color="auto" w:fill="FFFFFF"/>
          </w:tcPr>
          <w:p w14:paraId="0D9B427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2EBB9848" w14:textId="77777777" w:rsidTr="00826B4E">
        <w:trPr>
          <w:trHeight w:val="540"/>
        </w:trPr>
        <w:tc>
          <w:tcPr>
            <w:tcW w:w="2297" w:type="dxa"/>
            <w:vMerge w:val="restart"/>
            <w:shd w:val="clear" w:color="auto" w:fill="FFFFFF"/>
          </w:tcPr>
          <w:p w14:paraId="70A4503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Wspieranie dzieci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 młodzieży z grup ryzyka, będących zagrożonych uzależnieniem, używających substancji psychoaktywnych lub uzależnionych</w:t>
            </w:r>
          </w:p>
        </w:tc>
        <w:tc>
          <w:tcPr>
            <w:tcW w:w="2552" w:type="dxa"/>
            <w:shd w:val="clear" w:color="auto" w:fill="FFFFFF"/>
          </w:tcPr>
          <w:p w14:paraId="6AA6558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</w:tcPr>
          <w:p w14:paraId="0A2BE627" w14:textId="12621F8A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sz w:val="20"/>
                <w:szCs w:val="20"/>
                <w:lang w:eastAsia="pl-PL"/>
                <w14:ligatures w14:val="none"/>
              </w:rPr>
              <w:t>Edukowanie osób i rodzin przez pracowników socjalnych w zakresie szkodliwości zażywania środków psychoaktywnych oraz ich wpływu na dysfunkcję całego systemu rodzinnego, w tym stwarzanie ryzyka na wychowywanych w nich dzieci i młodzieży, współpraca z psychologami i pedagogami szkolnymi, kierowanie do specjalistów z zakresu terapii uzależnień</w:t>
            </w:r>
          </w:p>
        </w:tc>
        <w:tc>
          <w:tcPr>
            <w:tcW w:w="3231" w:type="dxa"/>
            <w:shd w:val="clear" w:color="auto" w:fill="FFFFFF"/>
          </w:tcPr>
          <w:p w14:paraId="51290BE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80 osób</w:t>
            </w:r>
          </w:p>
        </w:tc>
      </w:tr>
      <w:tr w:rsidR="00EF4CED" w:rsidRPr="00EF4CED" w14:paraId="4A2E6403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6DCDCE6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B754EB8" w14:textId="5960B983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nr 1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Mikołaja Kopernika </w:t>
            </w:r>
            <w:r w:rsidR="00821097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</w:tcPr>
          <w:p w14:paraId="2E59ACF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sz w:val="20"/>
                <w:szCs w:val="20"/>
                <w:lang w:eastAsia="pl-PL"/>
                <w14:ligatures w14:val="none"/>
              </w:rPr>
              <w:t xml:space="preserve">Lekcje o tematyce prozdrowotnej na lekcjach przyrody, biologii, techniki, wychowania fizycznego i lekcjach wychowawczych </w:t>
            </w:r>
          </w:p>
          <w:p w14:paraId="414CEAC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  <w14:ligatures w14:val="none"/>
              </w:rPr>
            </w:pPr>
          </w:p>
          <w:p w14:paraId="3ED6A6F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lastRenderedPageBreak/>
              <w:t xml:space="preserve">Profilaktyczne zawody sportowe </w:t>
            </w: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-  Turniej Dwóch Ogni Usportowionych klas IV pod hasłem : „Papierosów nie palimy zdrowo i wesoło się bawimy” </w:t>
            </w:r>
          </w:p>
          <w:p w14:paraId="4BD0E63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1CAF9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Turniej Piłki Koszykowej klas V pod hasłem: „GRY, INTERNET FAJNA SPRAWA ALE SPRAWNOŚĆ TO PODSTAWA” </w:t>
            </w:r>
          </w:p>
          <w:p w14:paraId="6F87EA2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2E8E8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sz w:val="20"/>
                <w:szCs w:val="20"/>
                <w:lang w:eastAsia="pl-PL"/>
                <w14:ligatures w14:val="none"/>
              </w:rPr>
              <w:t xml:space="preserve">Warsztaty profilaktyczne w kl. VII i VIII zat.  „Stop środkom psychoaktywnym – jak asertywnie odmawiać?” </w:t>
            </w:r>
          </w:p>
          <w:p w14:paraId="311F432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  <w14:ligatures w14:val="none"/>
              </w:rPr>
            </w:pPr>
          </w:p>
          <w:p w14:paraId="175F6AFC" w14:textId="77777777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sz w:val="20"/>
                <w:szCs w:val="20"/>
                <w:lang w:eastAsia="pl-PL"/>
                <w14:ligatures w14:val="none"/>
              </w:rPr>
              <w:t xml:space="preserve">Udział szkoły w kampaniach i programach profilaktycznych: „Młode Głowy”, „Zachowaj Trzeźwy Umysł” </w:t>
            </w:r>
          </w:p>
        </w:tc>
        <w:tc>
          <w:tcPr>
            <w:tcW w:w="3231" w:type="dxa"/>
            <w:shd w:val="clear" w:color="auto" w:fill="FFFFFF"/>
          </w:tcPr>
          <w:p w14:paraId="4298142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49BE0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0C3D0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8D321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C8922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9C83B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74F1B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6AFB1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kilkuset uczniów </w:t>
            </w:r>
          </w:p>
        </w:tc>
      </w:tr>
      <w:tr w:rsidR="00EF4CED" w:rsidRPr="00EF4CED" w14:paraId="05AA6DCB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70BFA0B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284FC8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nr 2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Ks. Piotra Wawrzyniaka w Śremie</w:t>
            </w:r>
          </w:p>
        </w:tc>
        <w:tc>
          <w:tcPr>
            <w:tcW w:w="6095" w:type="dxa"/>
            <w:shd w:val="clear" w:color="auto" w:fill="FFFFFF"/>
          </w:tcPr>
          <w:p w14:paraId="42D8602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Organizacja zajęć socjoterapeutycznych na terenie szkoły</w:t>
            </w:r>
          </w:p>
        </w:tc>
        <w:tc>
          <w:tcPr>
            <w:tcW w:w="3231" w:type="dxa"/>
            <w:shd w:val="clear" w:color="auto" w:fill="FFFFFF"/>
          </w:tcPr>
          <w:p w14:paraId="01ED3F8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 osoby</w:t>
            </w:r>
          </w:p>
        </w:tc>
      </w:tr>
      <w:tr w:rsidR="00EF4CED" w:rsidRPr="00EF4CED" w14:paraId="05DD05ED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7642B91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8C4C9D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Szkoła Podstawowa im. Jana Pawła II w Dąbrowie</w:t>
            </w:r>
          </w:p>
        </w:tc>
        <w:tc>
          <w:tcPr>
            <w:tcW w:w="6095" w:type="dxa"/>
            <w:shd w:val="clear" w:color="auto" w:fill="FFFFFF"/>
          </w:tcPr>
          <w:p w14:paraId="307F59A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Profilaktyka 1 stopnia:</w:t>
            </w:r>
          </w:p>
          <w:p w14:paraId="20A01A5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1F42F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profilaktyka uzależnień klasy 7</w:t>
            </w:r>
          </w:p>
          <w:p w14:paraId="7F57C80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„Znajdź właściwe rozwiązanie” klasy 5</w:t>
            </w:r>
          </w:p>
          <w:p w14:paraId="65A1A26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Zachowaj Trzeźwy Umysł – przedszkole i klasy 1-8</w:t>
            </w:r>
          </w:p>
          <w:p w14:paraId="04DF94E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Program „</w:t>
            </w:r>
            <w:proofErr w:type="spellStart"/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Unplugged</w:t>
            </w:r>
            <w:proofErr w:type="spellEnd"/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” klasy 5 i 6</w:t>
            </w:r>
          </w:p>
        </w:tc>
        <w:tc>
          <w:tcPr>
            <w:tcW w:w="3231" w:type="dxa"/>
            <w:shd w:val="clear" w:color="auto" w:fill="FFFFFF"/>
          </w:tcPr>
          <w:p w14:paraId="105FE25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7C0D6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1C3AA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kl. 7 – 38 osób</w:t>
            </w:r>
          </w:p>
          <w:p w14:paraId="5102347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kl. 8 – 26 osób</w:t>
            </w:r>
          </w:p>
          <w:p w14:paraId="5CA47ED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kl. 5 – 43 osoby</w:t>
            </w:r>
          </w:p>
          <w:p w14:paraId="2DA3F43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kl. 6 – 35 osób</w:t>
            </w:r>
          </w:p>
        </w:tc>
      </w:tr>
      <w:tr w:rsidR="00EF4CED" w:rsidRPr="00EF4CED" w14:paraId="4EB5E180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0B39191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88324A0" w14:textId="6EB9C242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Powstańców Wielkopolskich </w:t>
            </w:r>
            <w:r w:rsidR="00821097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Pyszącej</w:t>
            </w:r>
          </w:p>
        </w:tc>
        <w:tc>
          <w:tcPr>
            <w:tcW w:w="6095" w:type="dxa"/>
            <w:shd w:val="clear" w:color="auto" w:fill="FFFFFF"/>
          </w:tcPr>
          <w:p w14:paraId="4A20CF3D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Realizacja  Szkolnego Programu Wychowawczo – Profilaktycznego</w:t>
            </w:r>
          </w:p>
          <w:p w14:paraId="67BB2B14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127088E4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Realizacja kampanii Zachowaj Trzeźwy Umysł</w:t>
            </w:r>
          </w:p>
          <w:p w14:paraId="02405884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79907094" w14:textId="35402E02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Realizacja programu profilaktyki uniwersalnej UNPLUGGED </w:t>
            </w:r>
            <w:r w:rsidR="0082109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w klasie 6</w:t>
            </w:r>
          </w:p>
          <w:p w14:paraId="353BD98D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5415C379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Programy realizowane  wspólnie z  Sanepid -Śrem:</w:t>
            </w:r>
          </w:p>
          <w:p w14:paraId="61F8DD36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„Mamo, tato, co wy na to?”</w:t>
            </w:r>
          </w:p>
          <w:p w14:paraId="234B3BCF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„Czyste powietrze wokół nas”</w:t>
            </w:r>
          </w:p>
          <w:p w14:paraId="184229DA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„Nie pal przy mnie, proszę!”</w:t>
            </w:r>
          </w:p>
          <w:p w14:paraId="3D4C45C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„Trzymaj formę!”</w:t>
            </w:r>
          </w:p>
        </w:tc>
        <w:tc>
          <w:tcPr>
            <w:tcW w:w="3231" w:type="dxa"/>
            <w:shd w:val="clear" w:color="auto" w:fill="FFFFFF"/>
          </w:tcPr>
          <w:p w14:paraId="321D6B89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150 uczniów</w:t>
            </w:r>
          </w:p>
          <w:p w14:paraId="2DB33FDC" w14:textId="77777777" w:rsid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69BB38" w14:textId="77777777" w:rsidR="00821097" w:rsidRPr="00EF4CED" w:rsidRDefault="00821097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A5B3A3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150 uczniów</w:t>
            </w:r>
          </w:p>
          <w:p w14:paraId="7FE95073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C03C9F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 uczniów</w:t>
            </w:r>
          </w:p>
          <w:p w14:paraId="4DE26884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D0781C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9C69B8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16 dzieci</w:t>
            </w:r>
          </w:p>
          <w:p w14:paraId="4C907D61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16 dzieci</w:t>
            </w:r>
          </w:p>
          <w:p w14:paraId="5E26D24B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22 uczniów</w:t>
            </w:r>
          </w:p>
          <w:p w14:paraId="125E823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22 uczniów</w:t>
            </w:r>
          </w:p>
        </w:tc>
      </w:tr>
      <w:tr w:rsidR="00EF4CED" w:rsidRPr="00EF4CED" w14:paraId="0938AB94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3298D8D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CC2CAA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Hrabiego Władysława Zamoyskiego w Nochowie</w:t>
            </w:r>
          </w:p>
        </w:tc>
        <w:tc>
          <w:tcPr>
            <w:tcW w:w="6095" w:type="dxa"/>
            <w:shd w:val="clear" w:color="auto" w:fill="FFFFFF"/>
          </w:tcPr>
          <w:p w14:paraId="47E544C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W ramach zajęć prowadzenie pogadanek. </w:t>
            </w:r>
          </w:p>
          <w:p w14:paraId="418B830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202E27A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Organizowanie spotkania z przedstawicielami Policji dla uczniów. </w:t>
            </w:r>
          </w:p>
          <w:p w14:paraId="25B47E3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185B25E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Udział w spektaklach związanych tematycznie z uzależnieniami.</w:t>
            </w:r>
          </w:p>
        </w:tc>
        <w:tc>
          <w:tcPr>
            <w:tcW w:w="3231" w:type="dxa"/>
            <w:shd w:val="clear" w:color="auto" w:fill="FFFFFF"/>
          </w:tcPr>
          <w:p w14:paraId="7BC9D68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około 100 uczniów</w:t>
            </w:r>
          </w:p>
        </w:tc>
      </w:tr>
      <w:tr w:rsidR="00EF4CED" w:rsidRPr="00EF4CED" w14:paraId="0442FA9B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5E1B03D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D6F15F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</w:p>
          <w:p w14:paraId="39AB5E4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im. Janusza Korczaka</w:t>
            </w:r>
          </w:p>
          <w:p w14:paraId="7E4DB68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Zbrudzewie</w:t>
            </w:r>
          </w:p>
        </w:tc>
        <w:tc>
          <w:tcPr>
            <w:tcW w:w="6095" w:type="dxa"/>
            <w:shd w:val="clear" w:color="auto" w:fill="FFFFFF"/>
          </w:tcPr>
          <w:p w14:paraId="0660D508" w14:textId="77777777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Realizacja programów profilaktycznych:</w:t>
            </w:r>
          </w:p>
          <w:p w14:paraId="4BD941FD" w14:textId="77777777" w:rsidR="00EF4CED" w:rsidRPr="00EF4CED" w:rsidRDefault="00EF4CED" w:rsidP="00EF4CE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68C5559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Zachowaj Trzeźwy Umysł dla klas 0 – VIII</w:t>
            </w:r>
          </w:p>
          <w:p w14:paraId="75712AB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117FA1E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Unplugged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– program profilaktyki dla uczniów i rodziców – klasy VII, VIII</w:t>
            </w:r>
          </w:p>
          <w:p w14:paraId="6873712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2FC8317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Realizacja warsztatów profilaktycznych we współpracy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br/>
              <w:t>ze stowarzyszeniem PROJEKTOR – klasa II</w:t>
            </w:r>
          </w:p>
        </w:tc>
        <w:tc>
          <w:tcPr>
            <w:tcW w:w="3231" w:type="dxa"/>
            <w:shd w:val="clear" w:color="auto" w:fill="FFFFFF"/>
          </w:tcPr>
          <w:p w14:paraId="2E1E95B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61A3F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DCB79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240 uczniów</w:t>
            </w:r>
          </w:p>
          <w:p w14:paraId="107CDD4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428F9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40 uczniów</w:t>
            </w:r>
          </w:p>
          <w:p w14:paraId="118B6BA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AE7AD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AAEC9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 uczniów</w:t>
            </w:r>
          </w:p>
        </w:tc>
      </w:tr>
      <w:tr w:rsidR="00EF4CED" w:rsidRPr="00EF4CED" w14:paraId="5E4C03C1" w14:textId="77777777" w:rsidTr="00826B4E">
        <w:trPr>
          <w:trHeight w:val="270"/>
        </w:trPr>
        <w:tc>
          <w:tcPr>
            <w:tcW w:w="2297" w:type="dxa"/>
            <w:vMerge/>
            <w:shd w:val="clear" w:color="auto" w:fill="FFFFFF"/>
          </w:tcPr>
          <w:p w14:paraId="1894C40F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E322C5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Władysława Reymonta w Krzyżanowie</w:t>
            </w:r>
          </w:p>
        </w:tc>
        <w:tc>
          <w:tcPr>
            <w:tcW w:w="6095" w:type="dxa"/>
            <w:shd w:val="clear" w:color="auto" w:fill="FFFFFF"/>
          </w:tcPr>
          <w:p w14:paraId="05DB1A7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Zajęcia z zakresu profilaktyki</w:t>
            </w:r>
          </w:p>
        </w:tc>
        <w:tc>
          <w:tcPr>
            <w:tcW w:w="3231" w:type="dxa"/>
            <w:shd w:val="clear" w:color="auto" w:fill="FFFFFF"/>
          </w:tcPr>
          <w:p w14:paraId="4192DE1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 zajęć: 4</w:t>
            </w:r>
          </w:p>
          <w:p w14:paraId="3A5EB4D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 uczestników: 18</w:t>
            </w:r>
          </w:p>
        </w:tc>
      </w:tr>
      <w:tr w:rsidR="00EF4CED" w:rsidRPr="00EF4CED" w14:paraId="7E2AC134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2538DBAE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150708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Liceum Ogólnokształcące im. Gen. J. Wybickiego</w:t>
            </w:r>
          </w:p>
        </w:tc>
        <w:tc>
          <w:tcPr>
            <w:tcW w:w="6095" w:type="dxa"/>
            <w:shd w:val="clear" w:color="auto" w:fill="FFFFFF"/>
          </w:tcPr>
          <w:p w14:paraId="55F9244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Akcja: Dzień Bez Papierosa</w:t>
            </w:r>
          </w:p>
          <w:p w14:paraId="51F2D8E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7890A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Dzień Bezpiecznego Internetu</w:t>
            </w:r>
          </w:p>
        </w:tc>
        <w:tc>
          <w:tcPr>
            <w:tcW w:w="3231" w:type="dxa"/>
            <w:shd w:val="clear" w:color="auto" w:fill="FFFFFF"/>
          </w:tcPr>
          <w:p w14:paraId="6851417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700 osób</w:t>
            </w:r>
          </w:p>
          <w:p w14:paraId="104A198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C1FD9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700 osób</w:t>
            </w:r>
          </w:p>
        </w:tc>
      </w:tr>
      <w:tr w:rsidR="00EF4CED" w:rsidRPr="00EF4CED" w14:paraId="1810051E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4942D3F0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3C97555" w14:textId="7A31D452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Zespół Szkół Ekonomicznych </w:t>
            </w:r>
            <w:r w:rsidR="00821097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im. Cyryla Ratajskiego</w:t>
            </w:r>
          </w:p>
        </w:tc>
        <w:tc>
          <w:tcPr>
            <w:tcW w:w="6095" w:type="dxa"/>
            <w:shd w:val="clear" w:color="auto" w:fill="FFFFFF"/>
          </w:tcPr>
          <w:p w14:paraId="02A6FAE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Organizowanie zajęć profilaktycznych</w:t>
            </w:r>
          </w:p>
          <w:p w14:paraId="5AF3114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EBC47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Realizacja założeń Programu Wychowawczo-profilaktycznego</w:t>
            </w:r>
          </w:p>
          <w:p w14:paraId="24DBEB2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D8472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Realizacja Programów Rekomendowanych: ARS, Szkolna Interwencja Kryzysowa </w:t>
            </w:r>
          </w:p>
        </w:tc>
        <w:tc>
          <w:tcPr>
            <w:tcW w:w="3231" w:type="dxa"/>
            <w:shd w:val="clear" w:color="auto" w:fill="FFFFFF"/>
          </w:tcPr>
          <w:p w14:paraId="3B2E67C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500 uczniów</w:t>
            </w:r>
          </w:p>
          <w:p w14:paraId="7E510BF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461E64" w14:textId="77777777" w:rsid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BF47C0" w14:textId="77777777" w:rsidR="00821097" w:rsidRPr="00EF4CED" w:rsidRDefault="00821097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08936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0BD5A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ok 45 osób</w:t>
            </w:r>
          </w:p>
        </w:tc>
      </w:tr>
      <w:tr w:rsidR="00EF4CED" w:rsidRPr="00EF4CED" w14:paraId="23D03FC9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39A11223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341921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Zespół Szkół Technicznych im. Hipolita Cegielskiego</w:t>
            </w:r>
          </w:p>
        </w:tc>
        <w:tc>
          <w:tcPr>
            <w:tcW w:w="6095" w:type="dxa"/>
            <w:shd w:val="clear" w:color="auto" w:fill="FFFFFF"/>
          </w:tcPr>
          <w:p w14:paraId="358D8FB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>Działania realizowane w ramach pomocy psychologiczno-pedagogicznej</w:t>
            </w:r>
          </w:p>
          <w:p w14:paraId="12CF049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  <w:p w14:paraId="2AEF2B8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Prowadzenie prelekcji profilaktycznych o tematyce uzależnień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br/>
              <w:t>od substancji psychoaktywnych i współpraca z Komendą Powiatową Policji w Śremie</w:t>
            </w:r>
          </w:p>
        </w:tc>
        <w:tc>
          <w:tcPr>
            <w:tcW w:w="3231" w:type="dxa"/>
            <w:shd w:val="clear" w:color="auto" w:fill="FFFFFF"/>
          </w:tcPr>
          <w:p w14:paraId="3464E53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140 osób</w:t>
            </w:r>
          </w:p>
          <w:p w14:paraId="1DBADB7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2481D4D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5E894E7C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072BD485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784A54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Zespół Szkół Politechnicznych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Powstańców Wielkopolskich</w:t>
            </w:r>
          </w:p>
        </w:tc>
        <w:tc>
          <w:tcPr>
            <w:tcW w:w="6095" w:type="dxa"/>
            <w:shd w:val="clear" w:color="auto" w:fill="FFFFFF"/>
          </w:tcPr>
          <w:p w14:paraId="76C50F52" w14:textId="77777777" w:rsidR="00EF4CED" w:rsidRPr="00EF4CED" w:rsidRDefault="00EF4CED" w:rsidP="00821097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Realizacja zajęć z profilaktyki uzależnień (podczas godzin wychowawczych, lekcji biologii, wychowania fizycznego, warsztatów)</w:t>
            </w:r>
          </w:p>
          <w:p w14:paraId="00E9B308" w14:textId="77777777" w:rsidR="00EF4CED" w:rsidRPr="00EF4CED" w:rsidRDefault="00EF4CED" w:rsidP="00821097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2085DF4C" w14:textId="77777777" w:rsidR="00EF4CED" w:rsidRPr="00EF4CED" w:rsidRDefault="00EF4CED" w:rsidP="00821097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Realizacja pomocy psychologiczno-pedagogicznej- porady, konsultacje</w:t>
            </w:r>
          </w:p>
        </w:tc>
        <w:tc>
          <w:tcPr>
            <w:tcW w:w="3231" w:type="dxa"/>
            <w:shd w:val="clear" w:color="auto" w:fill="FFFFFF"/>
          </w:tcPr>
          <w:p w14:paraId="4AD43296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40 oddziałów szkolnych</w:t>
            </w:r>
          </w:p>
          <w:p w14:paraId="49A590E0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B3C494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</w:tr>
      <w:tr w:rsidR="00EF4CED" w:rsidRPr="00EF4CED" w14:paraId="424B7DF9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5494DA77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D8DE4E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Przychodnia Leczenia Uzależnień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Współuzależnienia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7792DA9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Konsultacje indywidualne</w:t>
            </w:r>
          </w:p>
        </w:tc>
        <w:tc>
          <w:tcPr>
            <w:tcW w:w="3231" w:type="dxa"/>
            <w:shd w:val="clear" w:color="auto" w:fill="FFFFFF"/>
          </w:tcPr>
          <w:p w14:paraId="57D9A68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13 konsultacji</w:t>
            </w:r>
          </w:p>
          <w:p w14:paraId="53D58B3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finansowanie - gmina</w:t>
            </w:r>
          </w:p>
        </w:tc>
      </w:tr>
      <w:tr w:rsidR="00EF4CED" w:rsidRPr="00EF4CED" w14:paraId="1A166926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652C98FD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AF6127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Komenda Powiatowa Policji w Śremie</w:t>
            </w:r>
          </w:p>
        </w:tc>
        <w:tc>
          <w:tcPr>
            <w:tcW w:w="6095" w:type="dxa"/>
            <w:shd w:val="clear" w:color="auto" w:fill="FFFFFF"/>
          </w:tcPr>
          <w:p w14:paraId="4D2EBF3C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Spotkania profilaktyczne</w:t>
            </w:r>
          </w:p>
        </w:tc>
        <w:tc>
          <w:tcPr>
            <w:tcW w:w="3231" w:type="dxa"/>
            <w:shd w:val="clear" w:color="auto" w:fill="FFFFFF"/>
          </w:tcPr>
          <w:p w14:paraId="156B4B93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108 spotkań </w:t>
            </w:r>
          </w:p>
          <w:p w14:paraId="503EF3A9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3340 osób</w:t>
            </w:r>
          </w:p>
        </w:tc>
      </w:tr>
      <w:tr w:rsidR="00EF4CED" w:rsidRPr="00EF4CED" w14:paraId="5A12B7E7" w14:textId="77777777" w:rsidTr="00826B4E">
        <w:trPr>
          <w:trHeight w:val="426"/>
        </w:trPr>
        <w:tc>
          <w:tcPr>
            <w:tcW w:w="2297" w:type="dxa"/>
            <w:vMerge w:val="restart"/>
            <w:shd w:val="clear" w:color="auto" w:fill="FFFFFF"/>
            <w:hideMark/>
          </w:tcPr>
          <w:p w14:paraId="68CC869B" w14:textId="26BB77A4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Wsparcie rodziców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rozwoju kompetencji zawodowych  oraz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zdobyciu </w:t>
            </w:r>
            <w:r w:rsidR="00FE2BCC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 utrzymaniu zatrudnienia</w:t>
            </w:r>
          </w:p>
        </w:tc>
        <w:tc>
          <w:tcPr>
            <w:tcW w:w="2552" w:type="dxa"/>
            <w:shd w:val="clear" w:color="auto" w:fill="FFFFFF"/>
          </w:tcPr>
          <w:p w14:paraId="0954E42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 w:themeFill="background1"/>
          </w:tcPr>
          <w:p w14:paraId="18C202C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Działalność Klubu Integracji Społecznej</w:t>
            </w:r>
          </w:p>
          <w:p w14:paraId="65F0D51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2AF26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A20B4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9641B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63A41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Edukowanie, wspieranie i motywowanie klientów przez pracowników socjalnych i asystentów rodziny w zakresie poszukiwania i utrzymywania zatrudnienia</w:t>
            </w:r>
          </w:p>
          <w:p w14:paraId="0C9A8B1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D642C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Kierowanie do Centrum Integracji Społecznej</w:t>
            </w:r>
          </w:p>
        </w:tc>
        <w:tc>
          <w:tcPr>
            <w:tcW w:w="3231" w:type="dxa"/>
            <w:shd w:val="clear" w:color="auto" w:fill="FFFFFF" w:themeFill="background1"/>
          </w:tcPr>
          <w:p w14:paraId="79CB9A5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 Program Reintegracji Społeczno-Zawodowej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32 osoby</w:t>
            </w:r>
          </w:p>
          <w:p w14:paraId="12ECC63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46 zajęć</w:t>
            </w:r>
          </w:p>
          <w:p w14:paraId="207DC25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95559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73 osoby</w:t>
            </w:r>
          </w:p>
          <w:p w14:paraId="6300DDA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44A6D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C2398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26210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83 skierowania</w:t>
            </w:r>
          </w:p>
          <w:p w14:paraId="72CDBE8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49 osób</w:t>
            </w:r>
          </w:p>
        </w:tc>
      </w:tr>
      <w:tr w:rsidR="00EF4CED" w:rsidRPr="00EF4CED" w14:paraId="65F83F8F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</w:tcPr>
          <w:p w14:paraId="1B25ECC4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8F8D87F" w14:textId="5A305C20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Powiatowe Centrum Pomocy Rodzinie </w:t>
            </w:r>
            <w:r w:rsidR="00821097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1D9649F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Dofinansowanie ze środków PFRON pobytu dziecka w przedszkolu lub żłobku w ramach programu Aktywny samorząd </w:t>
            </w:r>
          </w:p>
        </w:tc>
        <w:tc>
          <w:tcPr>
            <w:tcW w:w="3231" w:type="dxa"/>
            <w:shd w:val="clear" w:color="auto" w:fill="FFFFFF"/>
          </w:tcPr>
          <w:p w14:paraId="299F792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7 osób, środki PFRON</w:t>
            </w:r>
          </w:p>
        </w:tc>
      </w:tr>
      <w:tr w:rsidR="00EF4CED" w:rsidRPr="00EF4CED" w14:paraId="63359142" w14:textId="77777777" w:rsidTr="00826B4E">
        <w:trPr>
          <w:trHeight w:val="540"/>
        </w:trPr>
        <w:tc>
          <w:tcPr>
            <w:tcW w:w="2297" w:type="dxa"/>
            <w:vMerge w:val="restart"/>
            <w:shd w:val="clear" w:color="auto" w:fill="FFFFFF"/>
            <w:hideMark/>
          </w:tcPr>
          <w:p w14:paraId="7FAB4216" w14:textId="735E3656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Ukierunkowanie działań na wsparcie rodziców borykających 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się z problemami mieszkaniowymi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 zagrożonych bezdomnością</w:t>
            </w:r>
          </w:p>
        </w:tc>
        <w:tc>
          <w:tcPr>
            <w:tcW w:w="2552" w:type="dxa"/>
            <w:shd w:val="clear" w:color="auto" w:fill="FFFFFF"/>
          </w:tcPr>
          <w:p w14:paraId="681350D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 Miejski w Śremie</w:t>
            </w:r>
          </w:p>
        </w:tc>
        <w:tc>
          <w:tcPr>
            <w:tcW w:w="6095" w:type="dxa"/>
            <w:shd w:val="clear" w:color="auto" w:fill="FFFFFF"/>
          </w:tcPr>
          <w:p w14:paraId="4810EB8C" w14:textId="389A9DC0" w:rsidR="00EF4CED" w:rsidRPr="00EF4CED" w:rsidRDefault="00EF4CED" w:rsidP="00B5431A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ramach złożonych wniosków o mieszkanie jednym z kryteriów oceny i przyznania dodatkowej punktacji jest posiadanie dzieci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do 18. roku życia lub uczących się do 25 roku życia</w:t>
            </w:r>
          </w:p>
        </w:tc>
        <w:tc>
          <w:tcPr>
            <w:tcW w:w="3231" w:type="dxa"/>
            <w:shd w:val="clear" w:color="auto" w:fill="FFFFFF"/>
          </w:tcPr>
          <w:p w14:paraId="4C29307A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2024 r. rodzinom z dziećmi będącymi na liście oczekujących przyznano 10 mieszkań.  </w:t>
            </w:r>
          </w:p>
        </w:tc>
      </w:tr>
      <w:tr w:rsidR="00EF4CED" w:rsidRPr="00EF4CED" w14:paraId="0E100FF9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1912821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6169D6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 w:themeFill="background1"/>
          </w:tcPr>
          <w:p w14:paraId="5CA05BF7" w14:textId="5F953B26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Współpraca pracowników socjalnych oraz asystentów rodziny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 osobami zagrożonymi bezdomnością bądź borykającymi się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 kryzysami mieszkaniowymi w tym w zakresie przygotowywania dokumentów niezbędnych do złożenia wniosków o lokale socjalne, dodatki mieszkaniowe i osłonowe. Wsparcie rodzin w poszukiwaniu mieszkań na otwartym rynku pracy.</w:t>
            </w:r>
          </w:p>
          <w:p w14:paraId="0EF508B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Edukowanie klientów przez pracowników socjalnych i asystentów rodziny w zakresie dbania o lokale mieszkalne, konieczności bieżącego regulowania opłat mieszkaniowych.</w:t>
            </w:r>
          </w:p>
          <w:p w14:paraId="695D3E1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239C66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Pomoc finansowa dla rodzin dotkniętych zdarzeniem losowym (pożar)</w:t>
            </w:r>
          </w:p>
        </w:tc>
        <w:tc>
          <w:tcPr>
            <w:tcW w:w="3231" w:type="dxa"/>
            <w:shd w:val="clear" w:color="auto" w:fill="FFFFFF" w:themeFill="background1"/>
          </w:tcPr>
          <w:p w14:paraId="2633B6B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około 70 rodzin</w:t>
            </w:r>
          </w:p>
          <w:p w14:paraId="28F482A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4474F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48FC9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0E9E7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E2403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C6DAB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C1A30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9829B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8654E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7538C7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rodziny, 8 osób w rodzinach</w:t>
            </w:r>
          </w:p>
        </w:tc>
      </w:tr>
      <w:tr w:rsidR="00EF4CED" w:rsidRPr="00EF4CED" w14:paraId="457222B4" w14:textId="77777777" w:rsidTr="00826B4E">
        <w:trPr>
          <w:trHeight w:val="270"/>
        </w:trPr>
        <w:tc>
          <w:tcPr>
            <w:tcW w:w="2297" w:type="dxa"/>
            <w:vMerge/>
            <w:shd w:val="clear" w:color="auto" w:fill="FFFFFF"/>
          </w:tcPr>
          <w:p w14:paraId="19418998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248404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Publiczna Szkoła Podstawowa w Śremie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Kawalerów Orderu Uśmiechu</w:t>
            </w:r>
          </w:p>
        </w:tc>
        <w:tc>
          <w:tcPr>
            <w:tcW w:w="6095" w:type="dxa"/>
            <w:shd w:val="clear" w:color="auto" w:fill="FFFFFF"/>
          </w:tcPr>
          <w:p w14:paraId="28D7604E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Spotkanie z rodzicami i poinformowanie o możliwości wsparcia</w:t>
            </w:r>
          </w:p>
        </w:tc>
        <w:tc>
          <w:tcPr>
            <w:tcW w:w="3231" w:type="dxa"/>
            <w:shd w:val="clear" w:color="auto" w:fill="FFFFFF"/>
          </w:tcPr>
          <w:p w14:paraId="699648C2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F4CED" w:rsidRPr="00EF4CED" w14:paraId="7C8038C8" w14:textId="77777777" w:rsidTr="00826B4E">
        <w:trPr>
          <w:trHeight w:val="540"/>
        </w:trPr>
        <w:tc>
          <w:tcPr>
            <w:tcW w:w="2297" w:type="dxa"/>
            <w:vMerge w:val="restart"/>
            <w:shd w:val="clear" w:color="auto" w:fill="FFFFFF"/>
          </w:tcPr>
          <w:p w14:paraId="46AA2044" w14:textId="5BDE0A4B" w:rsidR="00EF4CED" w:rsidRPr="00EF4CED" w:rsidRDefault="00EF4CED" w:rsidP="00FE2BC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Poprawa kondycji materialnej rodzin 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 dziećmi </w:t>
            </w:r>
            <w:r w:rsidR="00FE2BCC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="00FE2BCC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kształtowanie warunków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sprzyjających zaspokajaniu podstawowych potrzeb bytowych członków rodziny</w:t>
            </w:r>
          </w:p>
        </w:tc>
        <w:tc>
          <w:tcPr>
            <w:tcW w:w="2552" w:type="dxa"/>
            <w:shd w:val="clear" w:color="auto" w:fill="FFFFFF" w:themeFill="background1"/>
          </w:tcPr>
          <w:p w14:paraId="07A4B87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Centrum Usług Społecznych w Śremie</w:t>
            </w:r>
          </w:p>
        </w:tc>
        <w:tc>
          <w:tcPr>
            <w:tcW w:w="6095" w:type="dxa"/>
            <w:shd w:val="clear" w:color="auto" w:fill="FFFFFF" w:themeFill="background1"/>
          </w:tcPr>
          <w:p w14:paraId="5546101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Praca socjalna w środowiskach, w tym przyznawanie pomocy finansowej i rzeczowej zgodnie z ustawą o pomocy społecznej</w:t>
            </w:r>
          </w:p>
          <w:p w14:paraId="7BE502A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A46E0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Zawieranie kontraktów socjalnych celem pracy klienta i pracownika socjalnego nad poprawą sytuacji życiowej klienta</w:t>
            </w:r>
          </w:p>
        </w:tc>
        <w:tc>
          <w:tcPr>
            <w:tcW w:w="3231" w:type="dxa"/>
            <w:shd w:val="clear" w:color="auto" w:fill="FFFFFF" w:themeFill="background1"/>
          </w:tcPr>
          <w:p w14:paraId="0E1DF1F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1290 rodzin</w:t>
            </w:r>
          </w:p>
          <w:p w14:paraId="2DD8480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50105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8F53E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142 kontrakty</w:t>
            </w:r>
          </w:p>
          <w:p w14:paraId="0C92F2F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279 osób objętych kontraktem</w:t>
            </w:r>
          </w:p>
        </w:tc>
      </w:tr>
      <w:tr w:rsidR="00EF4CED" w:rsidRPr="00EF4CED" w14:paraId="2B692642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5E0F5A4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55C73B3" w14:textId="73521441" w:rsidR="00EF4CED" w:rsidRPr="00EF4CED" w:rsidRDefault="00EF4CED" w:rsidP="00B5431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Powiatowe Centrum Pomocy Rodzinie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26CF9357" w14:textId="2DB0D116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Adaptacja pomieszczenia służącego za bawialnie oraz pokój dzienny dla dzieci ze szczególnymi potrzebami przebywających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rodzinnym domu dziecka</w:t>
            </w:r>
          </w:p>
        </w:tc>
        <w:tc>
          <w:tcPr>
            <w:tcW w:w="3231" w:type="dxa"/>
            <w:shd w:val="clear" w:color="auto" w:fill="FFFFFF"/>
          </w:tcPr>
          <w:p w14:paraId="0454270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10 dzieci, 1 RDD, środki UE</w:t>
            </w:r>
          </w:p>
        </w:tc>
      </w:tr>
      <w:tr w:rsidR="00EF4CED" w:rsidRPr="00EF4CED" w14:paraId="06294656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  <w:hideMark/>
          </w:tcPr>
          <w:p w14:paraId="7BED841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B2B0650" w14:textId="2EDFE498" w:rsidR="00EF4CED" w:rsidRPr="00EF4CED" w:rsidRDefault="00EF4CED" w:rsidP="00B5431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2 „Słoneczna Gromada” w Śremie</w:t>
            </w:r>
          </w:p>
        </w:tc>
        <w:tc>
          <w:tcPr>
            <w:tcW w:w="6095" w:type="dxa"/>
            <w:shd w:val="clear" w:color="auto" w:fill="FFFFFF"/>
          </w:tcPr>
          <w:p w14:paraId="0C9DD9A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Honorowanie Karty Rodzina 3+</w:t>
            </w:r>
          </w:p>
        </w:tc>
        <w:tc>
          <w:tcPr>
            <w:tcW w:w="3231" w:type="dxa"/>
            <w:shd w:val="clear" w:color="auto" w:fill="FFFFFF"/>
          </w:tcPr>
          <w:p w14:paraId="1EB44E3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40 dzieci</w:t>
            </w:r>
          </w:p>
        </w:tc>
      </w:tr>
      <w:tr w:rsidR="00EF4CED" w:rsidRPr="00EF4CED" w14:paraId="2B28E224" w14:textId="77777777" w:rsidTr="00826B4E">
        <w:trPr>
          <w:trHeight w:val="270"/>
        </w:trPr>
        <w:tc>
          <w:tcPr>
            <w:tcW w:w="2297" w:type="dxa"/>
            <w:vMerge/>
            <w:shd w:val="clear" w:color="auto" w:fill="FFFFFF"/>
          </w:tcPr>
          <w:p w14:paraId="787C071D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929D46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3 „Jarzębinka” w Śremie</w:t>
            </w:r>
          </w:p>
        </w:tc>
        <w:tc>
          <w:tcPr>
            <w:tcW w:w="6095" w:type="dxa"/>
            <w:shd w:val="clear" w:color="auto" w:fill="FFFFFF"/>
          </w:tcPr>
          <w:p w14:paraId="64C555F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Współpraca z Centrum Usług Społecznych w Śremie – dofinansowanie do wyżywienia dzieci. </w:t>
            </w:r>
          </w:p>
          <w:p w14:paraId="0180D96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21F08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Udział w akcji „Szlachetna Paczka”</w:t>
            </w:r>
          </w:p>
          <w:p w14:paraId="7C1470C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36BD5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Udział w akcji „I ty możesz zostać Świętym Mikołajem” </w:t>
            </w:r>
          </w:p>
        </w:tc>
        <w:tc>
          <w:tcPr>
            <w:tcW w:w="3231" w:type="dxa"/>
            <w:shd w:val="clear" w:color="auto" w:fill="FFFFFF"/>
          </w:tcPr>
          <w:p w14:paraId="4A0B481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4 dzieci co miesiąc </w:t>
            </w:r>
          </w:p>
          <w:p w14:paraId="2DD87F4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96BA9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81858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3 rodziny</w:t>
            </w:r>
          </w:p>
          <w:p w14:paraId="1DED69B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FE204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dzieci</w:t>
            </w:r>
          </w:p>
        </w:tc>
      </w:tr>
      <w:tr w:rsidR="00EF4CED" w:rsidRPr="00EF4CED" w14:paraId="09B8926E" w14:textId="77777777" w:rsidTr="00826B4E">
        <w:trPr>
          <w:trHeight w:val="270"/>
        </w:trPr>
        <w:tc>
          <w:tcPr>
            <w:tcW w:w="2297" w:type="dxa"/>
            <w:vMerge/>
            <w:shd w:val="clear" w:color="auto" w:fill="FFFFFF"/>
          </w:tcPr>
          <w:p w14:paraId="5A784835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6F69EC5" w14:textId="5E51731C" w:rsidR="00EF4CED" w:rsidRPr="00EF4CED" w:rsidRDefault="00EF4CED" w:rsidP="00B5431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7 Janka Wędrowniczka w Śremie</w:t>
            </w:r>
          </w:p>
        </w:tc>
        <w:tc>
          <w:tcPr>
            <w:tcW w:w="6095" w:type="dxa"/>
            <w:shd w:val="clear" w:color="auto" w:fill="FFFFFF"/>
          </w:tcPr>
          <w:p w14:paraId="0E35B2F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Obiady dla dzieci zakwalifikowanych w formie gorącego posiłku.</w:t>
            </w:r>
          </w:p>
        </w:tc>
        <w:tc>
          <w:tcPr>
            <w:tcW w:w="3231" w:type="dxa"/>
            <w:shd w:val="clear" w:color="auto" w:fill="FFFFFF"/>
          </w:tcPr>
          <w:p w14:paraId="3D1FD84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ok 5 dzieci</w:t>
            </w:r>
          </w:p>
        </w:tc>
      </w:tr>
      <w:tr w:rsidR="00EF4CED" w:rsidRPr="00EF4CED" w14:paraId="57344BDA" w14:textId="77777777" w:rsidTr="00826B4E">
        <w:trPr>
          <w:trHeight w:val="270"/>
        </w:trPr>
        <w:tc>
          <w:tcPr>
            <w:tcW w:w="2297" w:type="dxa"/>
            <w:vMerge/>
            <w:shd w:val="clear" w:color="auto" w:fill="FFFFFF"/>
          </w:tcPr>
          <w:p w14:paraId="08D644C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F185BD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nr 5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Polskich Noblistów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0487CB4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Gala Mikołajkowa, której celem było zebranie i przekazanie funduszy uczniom potrzebującym naszej szkoły</w:t>
            </w:r>
          </w:p>
        </w:tc>
        <w:tc>
          <w:tcPr>
            <w:tcW w:w="3231" w:type="dxa"/>
            <w:shd w:val="clear" w:color="auto" w:fill="FFFFFF"/>
          </w:tcPr>
          <w:p w14:paraId="688F296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cała społeczność szkolna </w:t>
            </w:r>
          </w:p>
        </w:tc>
      </w:tr>
      <w:tr w:rsidR="00EF4CED" w:rsidRPr="00EF4CED" w14:paraId="53487C26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0C4ED89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7D6FB8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Publiczna Szkoła Podstawowa w Śremie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Kawalerów Orderu Uśmiechu</w:t>
            </w:r>
          </w:p>
        </w:tc>
        <w:tc>
          <w:tcPr>
            <w:tcW w:w="6095" w:type="dxa"/>
            <w:shd w:val="clear" w:color="auto" w:fill="FFFFFF"/>
          </w:tcPr>
          <w:p w14:paraId="1D7B72F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Wsparcie materialne</w:t>
            </w:r>
          </w:p>
        </w:tc>
        <w:tc>
          <w:tcPr>
            <w:tcW w:w="3231" w:type="dxa"/>
            <w:shd w:val="clear" w:color="auto" w:fill="FFFFFF"/>
          </w:tcPr>
          <w:p w14:paraId="23F6EF5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 </w:t>
            </w:r>
          </w:p>
        </w:tc>
      </w:tr>
      <w:tr w:rsidR="00EF4CED" w:rsidRPr="00EF4CED" w14:paraId="470337F1" w14:textId="77777777" w:rsidTr="00826B4E">
        <w:trPr>
          <w:trHeight w:val="540"/>
        </w:trPr>
        <w:tc>
          <w:tcPr>
            <w:tcW w:w="2297" w:type="dxa"/>
            <w:vMerge w:val="restart"/>
            <w:shd w:val="clear" w:color="auto" w:fill="FFFFFF"/>
          </w:tcPr>
          <w:p w14:paraId="1ECFA9B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Zapewnienie oferty wsparcia na rzecz rodzin z dzieckiem niepełnosprawnym,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tym usług związanych z ochroną zdrowia  psychicznego</w:t>
            </w:r>
          </w:p>
        </w:tc>
        <w:tc>
          <w:tcPr>
            <w:tcW w:w="2552" w:type="dxa"/>
            <w:shd w:val="clear" w:color="auto" w:fill="FFFFFF"/>
          </w:tcPr>
          <w:p w14:paraId="1FAE277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/>
          </w:tcPr>
          <w:p w14:paraId="772C1E1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Realizacja Programu „Asystent osobisty osoby z niepełnosprawnością” dla Jednostek Samorządu Terytorialnego - edycja 2024 </w:t>
            </w:r>
          </w:p>
          <w:p w14:paraId="4A5D3F6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56612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Grupa wsparcia dla rodzin osób z niepełnosprawnościami i osób niesamodzielnych</w:t>
            </w:r>
          </w:p>
        </w:tc>
        <w:tc>
          <w:tcPr>
            <w:tcW w:w="3231" w:type="dxa"/>
            <w:shd w:val="clear" w:color="auto" w:fill="FFFFFF"/>
          </w:tcPr>
          <w:p w14:paraId="6ADA165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12 dzieci z niepełnosprawnością Finansowanie: środki Funduszu Solidarnościowego</w:t>
            </w:r>
          </w:p>
          <w:p w14:paraId="4B980D8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4AD81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 specjalistów</w:t>
            </w:r>
          </w:p>
          <w:p w14:paraId="0951D0F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21 osób</w:t>
            </w:r>
          </w:p>
          <w:p w14:paraId="22CA53F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16 spotkań po 2 godziny</w:t>
            </w:r>
          </w:p>
        </w:tc>
      </w:tr>
      <w:tr w:rsidR="00EF4CED" w:rsidRPr="00EF4CED" w14:paraId="5573DE63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6185E7E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91E4A1A" w14:textId="2AD517B3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Przedszkole nr 2 „Słoneczna Gromada”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4A0DC8B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Spotkania zespołów PPP z rodzicami </w:t>
            </w:r>
          </w:p>
          <w:p w14:paraId="0DD93B2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BFA6AD" w14:textId="75B9D57B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Współpraca z Poradnią Psychologiczno-Pedagogiczną  – umieszczanie na tablicy propozycji PPP dla rodziców</w:t>
            </w:r>
          </w:p>
        </w:tc>
        <w:tc>
          <w:tcPr>
            <w:tcW w:w="3231" w:type="dxa"/>
            <w:shd w:val="clear" w:color="auto" w:fill="FFFFFF"/>
          </w:tcPr>
          <w:p w14:paraId="106A34A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420A8F63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59275A6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5C2E99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3 „Jarzębinka” w Śremie</w:t>
            </w:r>
          </w:p>
        </w:tc>
        <w:tc>
          <w:tcPr>
            <w:tcW w:w="6095" w:type="dxa"/>
            <w:shd w:val="clear" w:color="auto" w:fill="FFFFFF"/>
          </w:tcPr>
          <w:p w14:paraId="31893CF3" w14:textId="753FC77E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Wsparcie rodzin z dzieckiem z orzeczeniem  - współpraca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 psychologiem, nauczycielem współorganizującym, kierowanie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motywowanie do współpracy ze specjalistami, współpraca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 kuratorem sądowym. </w:t>
            </w:r>
          </w:p>
        </w:tc>
        <w:tc>
          <w:tcPr>
            <w:tcW w:w="3231" w:type="dxa"/>
            <w:shd w:val="clear" w:color="auto" w:fill="FFFFFF"/>
          </w:tcPr>
          <w:p w14:paraId="78F3F4F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 dziecko</w:t>
            </w:r>
          </w:p>
        </w:tc>
      </w:tr>
      <w:tr w:rsidR="00EF4CED" w:rsidRPr="00EF4CED" w14:paraId="3633447A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  <w:hideMark/>
          </w:tcPr>
          <w:p w14:paraId="2A2B9E0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65992C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z Oddziałami Integracyjnymi nr 5 „Mali Przyrodnicy” w Śremie</w:t>
            </w:r>
          </w:p>
        </w:tc>
        <w:tc>
          <w:tcPr>
            <w:tcW w:w="6095" w:type="dxa"/>
            <w:shd w:val="clear" w:color="auto" w:fill="FFFFFF"/>
          </w:tcPr>
          <w:p w14:paraId="1560FD9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Tworzenie oddziałów integracyjnych w przedszkolu, zatrudnienie wykwalifikowanej kadry, stałe podnoszenie jakości pracy placówki.</w:t>
            </w:r>
          </w:p>
          <w:p w14:paraId="44EE4CA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FF434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Udział rodziców w spotkaniach zespołów udzielających pomocy psychologiczno-pedagogicznej, godziny dostępności dla rodziców dzieci, bieżące konsultacje</w:t>
            </w:r>
          </w:p>
        </w:tc>
        <w:tc>
          <w:tcPr>
            <w:tcW w:w="3231" w:type="dxa"/>
            <w:shd w:val="clear" w:color="auto" w:fill="FFFFFF"/>
          </w:tcPr>
          <w:p w14:paraId="4FC43BB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6F4F23EA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67D6DF3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93E84EB" w14:textId="4BFAE94C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Powstańców Wielkopolskich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Pyszącej</w:t>
            </w:r>
          </w:p>
        </w:tc>
        <w:tc>
          <w:tcPr>
            <w:tcW w:w="6095" w:type="dxa"/>
            <w:shd w:val="clear" w:color="auto" w:fill="FFFFFF"/>
          </w:tcPr>
          <w:p w14:paraId="2E7E04D6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Wsparcie pedagoga specjalnego</w:t>
            </w:r>
          </w:p>
          <w:p w14:paraId="338C5AF0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8970D2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Wsparcie psychologa </w:t>
            </w:r>
          </w:p>
          <w:p w14:paraId="75B9F4A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EB14F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Wskazywanie miejsc, gdzie można uzyskać pomoc  w tym zakresie:  specjaliści, informacje na gazetce szkolnej</w:t>
            </w:r>
          </w:p>
        </w:tc>
        <w:tc>
          <w:tcPr>
            <w:tcW w:w="3231" w:type="dxa"/>
            <w:shd w:val="clear" w:color="auto" w:fill="FFFFFF"/>
          </w:tcPr>
          <w:p w14:paraId="4A8F219D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8 uczniów</w:t>
            </w:r>
          </w:p>
          <w:p w14:paraId="7009698F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2397E0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 uczeń</w:t>
            </w:r>
          </w:p>
          <w:p w14:paraId="548628D7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D9B05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259A7444" w14:textId="77777777" w:rsidTr="00826B4E">
        <w:trPr>
          <w:trHeight w:val="270"/>
        </w:trPr>
        <w:tc>
          <w:tcPr>
            <w:tcW w:w="2297" w:type="dxa"/>
            <w:vMerge/>
            <w:shd w:val="clear" w:color="auto" w:fill="FFFFFF"/>
          </w:tcPr>
          <w:p w14:paraId="4A21C33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C49F9F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Publiczna Szkoła Podstawowa w Śremie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Kawalerów Orderu Uśmiechu</w:t>
            </w:r>
          </w:p>
        </w:tc>
        <w:tc>
          <w:tcPr>
            <w:tcW w:w="6095" w:type="dxa"/>
          </w:tcPr>
          <w:p w14:paraId="0D06E69A" w14:textId="73D4D615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Wsparcie psychologa w szkole, współpraca z Poradnią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Psychologiczno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Pedagogiczną, Origami</w:t>
            </w:r>
          </w:p>
        </w:tc>
        <w:tc>
          <w:tcPr>
            <w:tcW w:w="3231" w:type="dxa"/>
          </w:tcPr>
          <w:p w14:paraId="5CC9571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1E1F10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F4CED" w:rsidRPr="00EF4CED" w14:paraId="0D295F94" w14:textId="77777777" w:rsidTr="00826B4E">
        <w:trPr>
          <w:trHeight w:val="270"/>
        </w:trPr>
        <w:tc>
          <w:tcPr>
            <w:tcW w:w="2297" w:type="dxa"/>
            <w:vMerge/>
            <w:shd w:val="clear" w:color="auto" w:fill="FFFFFF"/>
          </w:tcPr>
          <w:p w14:paraId="316B2B2C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76401F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Niepubliczna Szkoła Podstawowa „Równy Start” w Śremie</w:t>
            </w:r>
          </w:p>
        </w:tc>
        <w:tc>
          <w:tcPr>
            <w:tcW w:w="6095" w:type="dxa"/>
          </w:tcPr>
          <w:p w14:paraId="52AD19E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Prowadzenie</w:t>
            </w:r>
            <w:r w:rsidRPr="00EF4CED">
              <w:rPr>
                <w:rFonts w:ascii="Arial" w:hAnsi="Arial" w:cs="Arial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placówki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przedszkolnej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dla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dzieci</w:t>
            </w:r>
            <w:r w:rsidRPr="00EF4CED">
              <w:rPr>
                <w:rFonts w:ascii="Arial" w:hAnsi="Arial" w:cs="Arial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zmagających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się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z wyzwaniami rozwojowymi, w szczególności dzieci w spektrum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autyzmu.</w:t>
            </w:r>
          </w:p>
        </w:tc>
        <w:tc>
          <w:tcPr>
            <w:tcW w:w="3231" w:type="dxa"/>
          </w:tcPr>
          <w:p w14:paraId="55C8A33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dzieci</w:t>
            </w:r>
          </w:p>
        </w:tc>
      </w:tr>
      <w:tr w:rsidR="00EF4CED" w:rsidRPr="00EF4CED" w14:paraId="00ACA528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07445CE7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4ACBCD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Liceum Ogólnokształcące im. Gen. J. Wybickiego</w:t>
            </w:r>
          </w:p>
        </w:tc>
        <w:tc>
          <w:tcPr>
            <w:tcW w:w="6095" w:type="dxa"/>
            <w:shd w:val="clear" w:color="auto" w:fill="FFFFFF"/>
          </w:tcPr>
          <w:p w14:paraId="51D67E4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Zakup pomocy terapeutycznych dla uczniów z niepełnosprawnością;</w:t>
            </w:r>
          </w:p>
        </w:tc>
        <w:tc>
          <w:tcPr>
            <w:tcW w:w="3231" w:type="dxa"/>
            <w:shd w:val="clear" w:color="auto" w:fill="FFFFFF"/>
          </w:tcPr>
          <w:p w14:paraId="2CB6ECF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13 uczniów posiadających orzeczenie o potrzebie kształcenia specjalnego</w:t>
            </w:r>
          </w:p>
        </w:tc>
      </w:tr>
      <w:tr w:rsidR="00EF4CED" w:rsidRPr="00EF4CED" w14:paraId="05E03557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7A48AD92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137A32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Zespół Szkół Technicznych im. Hipolita Cegielskiego</w:t>
            </w:r>
          </w:p>
        </w:tc>
        <w:tc>
          <w:tcPr>
            <w:tcW w:w="6095" w:type="dxa"/>
            <w:shd w:val="clear" w:color="auto" w:fill="FFFFFF"/>
          </w:tcPr>
          <w:p w14:paraId="5E7B61A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Dostosowania dla uczniów posiadających niepełnosprawność </w:t>
            </w:r>
          </w:p>
          <w:p w14:paraId="3E5DB32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AFED6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Tree</w:t>
            </w:r>
            <w:proofErr w:type="spellEnd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Hous</w:t>
            </w:r>
            <w:proofErr w:type="spellEnd"/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-y (miejsca wycieszenia) przeznaczone dla uczniów ze specjalnymi potrzebami kształcenia.</w:t>
            </w:r>
          </w:p>
          <w:p w14:paraId="1733BF1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36CF6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Sprzęt komputerowy dostosowany do osób z niepełnosprawnością (laptopy, tablety, tablety graficzne), czytniki do głośnego odczytywania tekstu dla osób słabowidzących.</w:t>
            </w:r>
          </w:p>
          <w:p w14:paraId="4CBFEB3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AFE21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Materiały dekoracyjno-artystyczne wykorzystywane m.in. podczas zajęć rewalidacyjnych.</w:t>
            </w:r>
          </w:p>
        </w:tc>
        <w:tc>
          <w:tcPr>
            <w:tcW w:w="3231" w:type="dxa"/>
            <w:shd w:val="clear" w:color="auto" w:fill="FFFFFF"/>
          </w:tcPr>
          <w:p w14:paraId="6B826EC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EF4CED" w:rsidRPr="00EF4CED" w14:paraId="7D1F4191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056AFFE2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4E73A3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Śremskie Stowarzyszenie Jasny Horyzont</w:t>
            </w:r>
          </w:p>
        </w:tc>
        <w:tc>
          <w:tcPr>
            <w:tcW w:w="6095" w:type="dxa"/>
            <w:shd w:val="clear" w:color="auto" w:fill="FFFFFF"/>
          </w:tcPr>
          <w:p w14:paraId="65B079B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z psychologiem</w:t>
            </w:r>
          </w:p>
        </w:tc>
        <w:tc>
          <w:tcPr>
            <w:tcW w:w="3231" w:type="dxa"/>
            <w:shd w:val="clear" w:color="auto" w:fill="FFFFFF"/>
          </w:tcPr>
          <w:p w14:paraId="3E3B1EF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10 dzieci</w:t>
            </w:r>
          </w:p>
        </w:tc>
      </w:tr>
      <w:tr w:rsidR="00EF4CED" w:rsidRPr="00EF4CED" w14:paraId="2DACF3DA" w14:textId="77777777" w:rsidTr="00826B4E">
        <w:tc>
          <w:tcPr>
            <w:tcW w:w="2297" w:type="dxa"/>
            <w:shd w:val="clear" w:color="auto" w:fill="FFFFFF"/>
            <w:hideMark/>
          </w:tcPr>
          <w:p w14:paraId="33234A1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Rozwój wsparcia kierowanego do kobiet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ciąży i rodzin,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szczególności kobiet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 ciąży powikłanej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 rodzin, w których urodziło się dziecko niepełnosprawne</w:t>
            </w:r>
          </w:p>
        </w:tc>
        <w:tc>
          <w:tcPr>
            <w:tcW w:w="2552" w:type="dxa"/>
            <w:shd w:val="clear" w:color="auto" w:fill="FFFFFF"/>
          </w:tcPr>
          <w:p w14:paraId="6BDE3C4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Centrum Usług Społecznych  w Śremie</w:t>
            </w:r>
          </w:p>
        </w:tc>
        <w:tc>
          <w:tcPr>
            <w:tcW w:w="6095" w:type="dxa"/>
            <w:shd w:val="clear" w:color="auto" w:fill="FFFFFF"/>
          </w:tcPr>
          <w:p w14:paraId="47BB6D86" w14:textId="77777777" w:rsidR="00EF4CED" w:rsidRPr="00EF4CED" w:rsidRDefault="00EF4CED" w:rsidP="00B5431A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Koordynacja i poradnictwo asystenta rodziny w ramach ustawy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o wspieraniu kobiet w ciąży i rodzin „Za życiem”</w:t>
            </w:r>
          </w:p>
          <w:p w14:paraId="7C657FB9" w14:textId="77777777" w:rsidR="00EF4CED" w:rsidRPr="00EF4CED" w:rsidRDefault="00EF4CED" w:rsidP="00B5431A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E1D870" w14:textId="77777777" w:rsidR="00EF4CED" w:rsidRPr="00EF4CED" w:rsidRDefault="00EF4CED" w:rsidP="00B5431A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Praca socjalna w zakresie informowania o możliwościach uzyskania wsparcia instytucjonalnego; kierowanie do specjalistów</w:t>
            </w:r>
          </w:p>
        </w:tc>
        <w:tc>
          <w:tcPr>
            <w:tcW w:w="3231" w:type="dxa"/>
            <w:shd w:val="clear" w:color="auto" w:fill="FFFFFF"/>
          </w:tcPr>
          <w:p w14:paraId="5F3920D2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 rodziny</w:t>
            </w:r>
          </w:p>
        </w:tc>
      </w:tr>
      <w:tr w:rsidR="00EF4CED" w:rsidRPr="00EF4CED" w14:paraId="4C73C105" w14:textId="77777777" w:rsidTr="00826B4E">
        <w:tc>
          <w:tcPr>
            <w:tcW w:w="2297" w:type="dxa"/>
            <w:shd w:val="clear" w:color="auto" w:fill="FFFFFF"/>
            <w:hideMark/>
          </w:tcPr>
          <w:p w14:paraId="5F13CAAF" w14:textId="4725DCCA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Wdrożenie partycypacyjnych metod pracy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 rodzinami ukierunkowanymi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na pobudzenie szerszych zasobów rodzinnych, środowiskowych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 sąsiedzkich</w:t>
            </w:r>
          </w:p>
        </w:tc>
        <w:tc>
          <w:tcPr>
            <w:tcW w:w="2552" w:type="dxa"/>
            <w:shd w:val="clear" w:color="auto" w:fill="FFFFFF"/>
          </w:tcPr>
          <w:p w14:paraId="1553894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/>
          </w:tcPr>
          <w:p w14:paraId="40C5F2E9" w14:textId="52DBAE42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Organizowanie Partnerskich Zespołów Kooperacyjnych,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do udziału, w których zaproszone zostały rodziny oraz przedstawiciele instytucji pomocowych gminy Śrem</w:t>
            </w:r>
          </w:p>
        </w:tc>
        <w:tc>
          <w:tcPr>
            <w:tcW w:w="3231" w:type="dxa"/>
            <w:shd w:val="clear" w:color="auto" w:fill="FFFFFF"/>
          </w:tcPr>
          <w:p w14:paraId="05049C2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44 Zespoły</w:t>
            </w:r>
          </w:p>
          <w:p w14:paraId="1CE65C68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58 spotkań w ramach Zespołów</w:t>
            </w:r>
          </w:p>
        </w:tc>
      </w:tr>
      <w:tr w:rsidR="00EF4CED" w:rsidRPr="00EF4CED" w14:paraId="792D2349" w14:textId="77777777" w:rsidTr="00826B4E">
        <w:trPr>
          <w:trHeight w:val="540"/>
        </w:trPr>
        <w:tc>
          <w:tcPr>
            <w:tcW w:w="2297" w:type="dxa"/>
            <w:vMerge w:val="restart"/>
            <w:shd w:val="clear" w:color="auto" w:fill="FFFFFF"/>
          </w:tcPr>
          <w:p w14:paraId="0FC0C25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Przeciwdziałanie wykluczeniu społecznemu, kulturalnemu, edukacyjnemu 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cyfrowemu rodzin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ze specjalnymi potrzebami</w:t>
            </w:r>
          </w:p>
        </w:tc>
        <w:tc>
          <w:tcPr>
            <w:tcW w:w="2552" w:type="dxa"/>
            <w:shd w:val="clear" w:color="auto" w:fill="FFFFFF"/>
          </w:tcPr>
          <w:p w14:paraId="70EC8887" w14:textId="50B90D9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Powiatowe Centrum Pomocy Rodzinie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</w:tcPr>
          <w:p w14:paraId="3D3E85B9" w14:textId="664B3E1C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Udział wychowanków pieczy zastępczej wraz z opiekunami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evencie muzycznym</w:t>
            </w:r>
          </w:p>
        </w:tc>
        <w:tc>
          <w:tcPr>
            <w:tcW w:w="3231" w:type="dxa"/>
          </w:tcPr>
          <w:p w14:paraId="229CEC9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12 osób, środki Urzędu Marszałkowskiego </w:t>
            </w:r>
          </w:p>
        </w:tc>
      </w:tr>
      <w:tr w:rsidR="00EF4CED" w:rsidRPr="00EF4CED" w14:paraId="309A9CE4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53AF9DD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346C707" w14:textId="6F9A935B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Przedszkole nr 2 „Słoneczna Gromada”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  <w:p w14:paraId="1D4E186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</w:tcPr>
          <w:p w14:paraId="580C195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Organizacja  Bezpiecznego Internetu – pogadanki z dziećmi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z uwrażliwieniem na zagrożenia Internetu.</w:t>
            </w:r>
          </w:p>
          <w:p w14:paraId="6334EF3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0CA6EF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Zgłoszenie placówki do Saferinternet.pl</w:t>
            </w:r>
          </w:p>
        </w:tc>
        <w:tc>
          <w:tcPr>
            <w:tcW w:w="3231" w:type="dxa"/>
          </w:tcPr>
          <w:p w14:paraId="7110E7D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Wszystkie grupy</w:t>
            </w:r>
          </w:p>
        </w:tc>
      </w:tr>
      <w:tr w:rsidR="00EF4CED" w:rsidRPr="00EF4CED" w14:paraId="6A4761A4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368192F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3F11502" w14:textId="18140C70" w:rsidR="00EF4CED" w:rsidRPr="00EF4CED" w:rsidRDefault="00EF4CED" w:rsidP="00EF4C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Powstańców Wielkopolskich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Pyszącej</w:t>
            </w:r>
          </w:p>
          <w:p w14:paraId="72BFB56E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</w:tcPr>
          <w:p w14:paraId="3FA036A5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Obchody Światowego Dnia Autyzmu</w:t>
            </w:r>
          </w:p>
          <w:p w14:paraId="005D312F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34985E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Obchody Światowego Dnia Osób  z Zespołem Downa</w:t>
            </w:r>
          </w:p>
          <w:p w14:paraId="06C5FBC9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590140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Obchody Światowego Dnia Osób Niepełnosprawnych</w:t>
            </w:r>
          </w:p>
          <w:p w14:paraId="1591DF3B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2DA48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Włączanie uczniów objętych nauczaniem indywidualnym w życie klasy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 różne szkolne uroczystości </w:t>
            </w:r>
          </w:p>
        </w:tc>
        <w:tc>
          <w:tcPr>
            <w:tcW w:w="3231" w:type="dxa"/>
          </w:tcPr>
          <w:p w14:paraId="2A0E0E43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150 uczniów</w:t>
            </w:r>
          </w:p>
          <w:p w14:paraId="7845E8CB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00A663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150 uczniów</w:t>
            </w:r>
          </w:p>
          <w:p w14:paraId="0CFBFA83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C61F33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150 uczniów</w:t>
            </w:r>
          </w:p>
          <w:p w14:paraId="00A7B66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0E57B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 uczennica </w:t>
            </w:r>
          </w:p>
        </w:tc>
      </w:tr>
      <w:tr w:rsidR="00EF4CED" w:rsidRPr="00EF4CED" w14:paraId="108F24CE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  <w:hideMark/>
          </w:tcPr>
          <w:p w14:paraId="4F79C04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CD2F6C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Niepubliczna Szkoła Podstawowa „Równy Start” w Śremie</w:t>
            </w:r>
          </w:p>
        </w:tc>
        <w:tc>
          <w:tcPr>
            <w:tcW w:w="6095" w:type="dxa"/>
          </w:tcPr>
          <w:p w14:paraId="145221F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Prowadzenie</w:t>
            </w:r>
            <w:r w:rsidRPr="00EF4CED">
              <w:rPr>
                <w:rFonts w:ascii="Arial" w:hAnsi="Arial" w:cs="Arial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placówki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przedszkolnej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dla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dzieci</w:t>
            </w:r>
            <w:r w:rsidRPr="00EF4CED">
              <w:rPr>
                <w:rFonts w:ascii="Arial" w:hAnsi="Arial" w:cs="Arial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zmagających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się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z wyzwaniami rozwojowymi, w szczególności dzieci w spektrum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autyzmu.</w:t>
            </w:r>
          </w:p>
        </w:tc>
        <w:tc>
          <w:tcPr>
            <w:tcW w:w="3231" w:type="dxa"/>
          </w:tcPr>
          <w:p w14:paraId="2DEDA2E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dzieci</w:t>
            </w:r>
          </w:p>
        </w:tc>
      </w:tr>
      <w:tr w:rsidR="00EF4CED" w:rsidRPr="00EF4CED" w14:paraId="3A5C2999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5E839EBE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A6DC9C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Liceum Ogólnokształcące im. Gen. J. Wybickiego</w:t>
            </w:r>
          </w:p>
          <w:p w14:paraId="60E36AB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0F8256B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Lekcje wychowawcze dot.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neuroróżnorodności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i tolerancji</w:t>
            </w:r>
          </w:p>
          <w:p w14:paraId="16444DB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67478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Dzień Świadomości Autyzmu</w:t>
            </w:r>
          </w:p>
          <w:p w14:paraId="762F767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E048B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Dzień Tolerancji</w:t>
            </w:r>
          </w:p>
          <w:p w14:paraId="5853333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E13D9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Dzień Życzliwości</w:t>
            </w:r>
          </w:p>
          <w:p w14:paraId="7E04BDE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F6C81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Dzień Zdrowia Psychicznego</w:t>
            </w:r>
          </w:p>
          <w:p w14:paraId="1466435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33250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Warsztaty dla nauczycieli dot. specjalnych potrzeb edukacyjnych</w:t>
            </w:r>
          </w:p>
        </w:tc>
        <w:tc>
          <w:tcPr>
            <w:tcW w:w="3231" w:type="dxa"/>
            <w:shd w:val="clear" w:color="auto" w:fill="FFFFFF"/>
          </w:tcPr>
          <w:p w14:paraId="6F21042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200 osób</w:t>
            </w:r>
          </w:p>
          <w:p w14:paraId="60A9B20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205AB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700 osób</w:t>
            </w:r>
          </w:p>
          <w:p w14:paraId="1943F41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F8149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700 osób</w:t>
            </w:r>
          </w:p>
          <w:p w14:paraId="6E3B80F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D014F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700 osób</w:t>
            </w:r>
          </w:p>
          <w:p w14:paraId="78C23F3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FF42C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700 osób</w:t>
            </w:r>
          </w:p>
          <w:p w14:paraId="31B259A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26822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50 osób</w:t>
            </w:r>
          </w:p>
        </w:tc>
      </w:tr>
      <w:tr w:rsidR="00EF4CED" w:rsidRPr="00EF4CED" w14:paraId="37C429FE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7CB4B017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AD4569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Zespół Szkół Technicznych im Hipolita Cegielskiego</w:t>
            </w:r>
          </w:p>
        </w:tc>
        <w:tc>
          <w:tcPr>
            <w:tcW w:w="6095" w:type="dxa"/>
            <w:shd w:val="clear" w:color="auto" w:fill="FFFFFF"/>
          </w:tcPr>
          <w:p w14:paraId="7F09EE6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Zbiórki charytatywne na rzecz uczniów i ich rodzin znajdujących się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  <w:t>w trudnej sytuacji materialno-bytowej czy zdrowotnej</w:t>
            </w:r>
          </w:p>
        </w:tc>
        <w:tc>
          <w:tcPr>
            <w:tcW w:w="3231" w:type="dxa"/>
            <w:shd w:val="clear" w:color="auto" w:fill="FFFFFF"/>
          </w:tcPr>
          <w:p w14:paraId="3B0B338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2 </w:t>
            </w:r>
          </w:p>
        </w:tc>
      </w:tr>
      <w:tr w:rsidR="00EF4CED" w:rsidRPr="00EF4CED" w14:paraId="458F6555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7B8BC358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BD2118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Śremskie Stowarzyszenie Jasny Horyzont</w:t>
            </w:r>
          </w:p>
        </w:tc>
        <w:tc>
          <w:tcPr>
            <w:tcW w:w="6095" w:type="dxa"/>
            <w:shd w:val="clear" w:color="auto" w:fill="FFFFFF"/>
          </w:tcPr>
          <w:p w14:paraId="04F6A2E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Zajęcia pozalekcyjne</w:t>
            </w:r>
          </w:p>
        </w:tc>
        <w:tc>
          <w:tcPr>
            <w:tcW w:w="3231" w:type="dxa"/>
            <w:shd w:val="clear" w:color="auto" w:fill="FFFFFF"/>
          </w:tcPr>
          <w:p w14:paraId="04D39F3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15 - 20 dzieci</w:t>
            </w:r>
          </w:p>
        </w:tc>
      </w:tr>
      <w:tr w:rsidR="00EF4CED" w:rsidRPr="00EF4CED" w14:paraId="15B9D133" w14:textId="77777777" w:rsidTr="00826B4E">
        <w:tc>
          <w:tcPr>
            <w:tcW w:w="14175" w:type="dxa"/>
            <w:gridSpan w:val="4"/>
            <w:shd w:val="clear" w:color="auto" w:fill="F2F2F2" w:themeFill="background1" w:themeFillShade="F2"/>
            <w:hideMark/>
          </w:tcPr>
          <w:p w14:paraId="292F46B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Cel szczegółowy nr 3 - Zapewnienie współpracy instytucji i organizacji w zakresie powrotu dziecka do rodziny biologicznej</w:t>
            </w:r>
          </w:p>
        </w:tc>
      </w:tr>
      <w:tr w:rsidR="00EF4CED" w:rsidRPr="00EF4CED" w14:paraId="00AB1492" w14:textId="77777777" w:rsidTr="00826B4E">
        <w:trPr>
          <w:trHeight w:val="86"/>
        </w:trPr>
        <w:tc>
          <w:tcPr>
            <w:tcW w:w="4849" w:type="dxa"/>
            <w:gridSpan w:val="2"/>
            <w:shd w:val="clear" w:color="auto" w:fill="FFFFFF"/>
            <w:hideMark/>
          </w:tcPr>
          <w:p w14:paraId="149B53C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kierunki działań/instytucja</w:t>
            </w:r>
          </w:p>
        </w:tc>
        <w:tc>
          <w:tcPr>
            <w:tcW w:w="6095" w:type="dxa"/>
            <w:shd w:val="clear" w:color="auto" w:fill="FFFFFF"/>
          </w:tcPr>
          <w:p w14:paraId="25E94F8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rodzaj zrealizowanych działań w 2024 roku</w:t>
            </w:r>
          </w:p>
        </w:tc>
        <w:tc>
          <w:tcPr>
            <w:tcW w:w="3231" w:type="dxa"/>
            <w:shd w:val="clear" w:color="auto" w:fill="FFFFFF"/>
          </w:tcPr>
          <w:p w14:paraId="029DF42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wskaźnik realizacji działania</w:t>
            </w:r>
          </w:p>
        </w:tc>
      </w:tr>
      <w:tr w:rsidR="00EF4CED" w:rsidRPr="00EF4CED" w14:paraId="211D6739" w14:textId="77777777" w:rsidTr="00826B4E">
        <w:trPr>
          <w:trHeight w:val="426"/>
        </w:trPr>
        <w:tc>
          <w:tcPr>
            <w:tcW w:w="2297" w:type="dxa"/>
            <w:vMerge w:val="restart"/>
            <w:shd w:val="clear" w:color="auto" w:fill="FFFFFF"/>
          </w:tcPr>
          <w:p w14:paraId="3E40C73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Zintensyfikowanie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rozwój działań 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na rzecz rodziców, których dzieci zostały umieszczone w pieczy zastępczej</w:t>
            </w:r>
          </w:p>
        </w:tc>
        <w:tc>
          <w:tcPr>
            <w:tcW w:w="2552" w:type="dxa"/>
            <w:shd w:val="clear" w:color="auto" w:fill="FFFFFF"/>
          </w:tcPr>
          <w:p w14:paraId="5627267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/>
          </w:tcPr>
          <w:p w14:paraId="36FCB29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Realizacja zadań asystenta rodziny w rodzinach, których dzieci zostały umieszczone w pieczy zastępczej</w:t>
            </w:r>
          </w:p>
          <w:p w14:paraId="175C76F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4CC456" w14:textId="542DDA43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Praca socjalna z rodzinami, których dzieci zostały umieszczone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pieczy zastępczej</w:t>
            </w:r>
          </w:p>
        </w:tc>
        <w:tc>
          <w:tcPr>
            <w:tcW w:w="3231" w:type="dxa"/>
            <w:shd w:val="clear" w:color="auto" w:fill="FFFFFF"/>
          </w:tcPr>
          <w:p w14:paraId="0914F29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11 rodzin</w:t>
            </w:r>
          </w:p>
          <w:p w14:paraId="03AB01B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6D9D2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339D1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20 rodzin</w:t>
            </w:r>
          </w:p>
        </w:tc>
      </w:tr>
      <w:tr w:rsidR="00EF4CED" w:rsidRPr="00EF4CED" w14:paraId="149B57AD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</w:tcPr>
          <w:p w14:paraId="000DCB9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3C6F197" w14:textId="6F73DCC9" w:rsidR="00EF4CED" w:rsidRPr="00EF4CED" w:rsidRDefault="00EF4CED" w:rsidP="00B5431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Poradnia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Psychologiczno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Pedagogiczna w Śremie</w:t>
            </w:r>
          </w:p>
        </w:tc>
        <w:tc>
          <w:tcPr>
            <w:tcW w:w="6095" w:type="dxa"/>
            <w:shd w:val="clear" w:color="auto" w:fill="FFFFFF"/>
          </w:tcPr>
          <w:p w14:paraId="122F1C3A" w14:textId="7E1B114E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Zorganizowanie z PCPR szkolenia dla rodziców zastępczych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nt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: „Dbam o dobro dziecka”</w:t>
            </w:r>
          </w:p>
        </w:tc>
        <w:tc>
          <w:tcPr>
            <w:tcW w:w="3231" w:type="dxa"/>
            <w:shd w:val="clear" w:color="auto" w:fill="FFFFFF"/>
          </w:tcPr>
          <w:p w14:paraId="345AA5E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Około 25osób</w:t>
            </w:r>
          </w:p>
        </w:tc>
      </w:tr>
      <w:tr w:rsidR="00EF4CED" w:rsidRPr="00EF4CED" w14:paraId="5A6CBFF9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</w:tcPr>
          <w:p w14:paraId="267F49A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C38B81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 w Śremie</w:t>
            </w:r>
          </w:p>
        </w:tc>
        <w:tc>
          <w:tcPr>
            <w:tcW w:w="6095" w:type="dxa"/>
            <w:shd w:val="clear" w:color="auto" w:fill="FFFFFF"/>
          </w:tcPr>
          <w:p w14:paraId="26FC692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Zaproszenie rodziców biologicznych do udziału w okresowej ocenie sytuacji dziecka umieszczonego w pieczy zastępczej</w:t>
            </w:r>
          </w:p>
        </w:tc>
        <w:tc>
          <w:tcPr>
            <w:tcW w:w="3231" w:type="dxa"/>
            <w:shd w:val="clear" w:color="auto" w:fill="FFFFFF"/>
          </w:tcPr>
          <w:p w14:paraId="3C5B12F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  <w:p w14:paraId="0CF2D1F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112 dzieci </w:t>
            </w:r>
          </w:p>
        </w:tc>
      </w:tr>
      <w:tr w:rsidR="00EF4CED" w:rsidRPr="00EF4CED" w14:paraId="2895CAF2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</w:tcPr>
          <w:p w14:paraId="190DA0D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8478F02" w14:textId="0F951D45" w:rsidR="00EF4CED" w:rsidRPr="00EF4CED" w:rsidRDefault="00EF4CED" w:rsidP="00B5431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Przedszkole nr 2 „Słoneczna Gromada”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4C462302" w14:textId="6690870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Kontynuacja współpracy z PCPR – dzieci w pieczy zastępczej</w:t>
            </w:r>
          </w:p>
        </w:tc>
        <w:tc>
          <w:tcPr>
            <w:tcW w:w="3231" w:type="dxa"/>
            <w:shd w:val="clear" w:color="auto" w:fill="FFFFFF"/>
          </w:tcPr>
          <w:p w14:paraId="39B9D10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dzieci</w:t>
            </w:r>
          </w:p>
        </w:tc>
      </w:tr>
      <w:tr w:rsidR="00EF4CED" w:rsidRPr="00EF4CED" w14:paraId="30CB219D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  <w:hideMark/>
          </w:tcPr>
          <w:p w14:paraId="15977CF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FA2859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Gen. Dezyderego Chłapowskiego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Bodzyniewie</w:t>
            </w:r>
          </w:p>
        </w:tc>
        <w:tc>
          <w:tcPr>
            <w:tcW w:w="6095" w:type="dxa"/>
            <w:shd w:val="clear" w:color="auto" w:fill="FFFFFF"/>
          </w:tcPr>
          <w:p w14:paraId="48EB0A7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Rozmowy z rodzicami</w:t>
            </w:r>
          </w:p>
        </w:tc>
        <w:tc>
          <w:tcPr>
            <w:tcW w:w="3231" w:type="dxa"/>
            <w:shd w:val="clear" w:color="auto" w:fill="FFFFFF"/>
          </w:tcPr>
          <w:p w14:paraId="7BFCEAD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EF4CED" w:rsidRPr="00EF4CED" w14:paraId="449C2CFD" w14:textId="77777777" w:rsidTr="00826B4E">
        <w:trPr>
          <w:trHeight w:val="216"/>
        </w:trPr>
        <w:tc>
          <w:tcPr>
            <w:tcW w:w="2297" w:type="dxa"/>
            <w:vMerge/>
            <w:shd w:val="clear" w:color="auto" w:fill="FFFFFF"/>
          </w:tcPr>
          <w:p w14:paraId="7BD54B4A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C930D04" w14:textId="760BF044" w:rsidR="00EF4CED" w:rsidRPr="00EF4CED" w:rsidRDefault="00EF4CED" w:rsidP="00B543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Zespół Szkół Ekonomicznych im. Cyryla Ratajskiego</w:t>
            </w:r>
          </w:p>
        </w:tc>
        <w:tc>
          <w:tcPr>
            <w:tcW w:w="6095" w:type="dxa"/>
            <w:shd w:val="clear" w:color="auto" w:fill="FFFFFF"/>
          </w:tcPr>
          <w:p w14:paraId="20671E6F" w14:textId="519902C4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Systematyczny kontakt z uczniami umieszczonymi w pieczy zastępczej i ich opiekunami</w:t>
            </w:r>
          </w:p>
        </w:tc>
        <w:tc>
          <w:tcPr>
            <w:tcW w:w="3231" w:type="dxa"/>
            <w:shd w:val="clear" w:color="auto" w:fill="FFFFFF"/>
          </w:tcPr>
          <w:p w14:paraId="2F0742D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 osoby w pieczy zastępczej</w:t>
            </w:r>
          </w:p>
        </w:tc>
      </w:tr>
      <w:tr w:rsidR="00EF4CED" w:rsidRPr="00EF4CED" w14:paraId="433DFDC9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3676BB8E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40601A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Zespół Szkół Politechnicznych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  <w:t>im. Powstańców Wielkopolskich</w:t>
            </w:r>
          </w:p>
        </w:tc>
        <w:tc>
          <w:tcPr>
            <w:tcW w:w="6095" w:type="dxa"/>
            <w:shd w:val="clear" w:color="auto" w:fill="FFFFFF"/>
          </w:tcPr>
          <w:p w14:paraId="757AB0BE" w14:textId="430D6374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Uczestnictwo w spotkaniach - ocena sytuacji dziecka umieszczonego w pieczy zastępczej</w:t>
            </w:r>
          </w:p>
        </w:tc>
        <w:tc>
          <w:tcPr>
            <w:tcW w:w="3231" w:type="dxa"/>
            <w:shd w:val="clear" w:color="auto" w:fill="FFFFFF"/>
          </w:tcPr>
          <w:p w14:paraId="7EDB6EF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</w:tr>
      <w:tr w:rsidR="00EF4CED" w:rsidRPr="00EF4CED" w14:paraId="43C0122C" w14:textId="77777777" w:rsidTr="00826B4E">
        <w:trPr>
          <w:trHeight w:val="426"/>
        </w:trPr>
        <w:tc>
          <w:tcPr>
            <w:tcW w:w="2297" w:type="dxa"/>
            <w:vMerge w:val="restart"/>
            <w:shd w:val="clear" w:color="auto" w:fill="FFFFFF"/>
          </w:tcPr>
          <w:p w14:paraId="3C3DD71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Zapewnienie spójności działań realizowanych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na rzecz rodzin biologicznych 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dzieci pozostających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pieczy zastępczej</w:t>
            </w:r>
          </w:p>
        </w:tc>
        <w:tc>
          <w:tcPr>
            <w:tcW w:w="2552" w:type="dxa"/>
            <w:shd w:val="clear" w:color="auto" w:fill="FFFFFF"/>
          </w:tcPr>
          <w:p w14:paraId="2B70993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Centrum Usług Społecznych w Śremie</w:t>
            </w:r>
          </w:p>
        </w:tc>
        <w:tc>
          <w:tcPr>
            <w:tcW w:w="6095" w:type="dxa"/>
            <w:shd w:val="clear" w:color="auto" w:fill="FFFFFF"/>
          </w:tcPr>
          <w:p w14:paraId="19B2BE5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Udział pracowników socjalnych i asystentów rodziny w Zespołach ds. okresowej oceny sytuacji dziecka</w:t>
            </w:r>
          </w:p>
        </w:tc>
        <w:tc>
          <w:tcPr>
            <w:tcW w:w="3231" w:type="dxa"/>
            <w:shd w:val="clear" w:color="auto" w:fill="FFFFFF"/>
          </w:tcPr>
          <w:p w14:paraId="793D67B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 środowisk</w:t>
            </w:r>
          </w:p>
        </w:tc>
      </w:tr>
      <w:tr w:rsidR="00EF4CED" w:rsidRPr="00EF4CED" w14:paraId="698CF418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</w:tcPr>
          <w:p w14:paraId="3A85FB3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103A05C" w14:textId="5655DB2F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Powiatowe Centrum Pomocy Rodzinie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432BBD6B" w14:textId="73AD31A1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Zaproszenie asystenta rodziny i pracownika socjalnego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do opracowania planu pomocy dziecka</w:t>
            </w:r>
          </w:p>
        </w:tc>
        <w:tc>
          <w:tcPr>
            <w:tcW w:w="3231" w:type="dxa"/>
            <w:shd w:val="clear" w:color="auto" w:fill="FFFFFF"/>
          </w:tcPr>
          <w:p w14:paraId="000E7D1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Środki własne</w:t>
            </w:r>
          </w:p>
          <w:p w14:paraId="46E2100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112 dzieci </w:t>
            </w:r>
          </w:p>
        </w:tc>
      </w:tr>
      <w:tr w:rsidR="00EF4CED" w:rsidRPr="00EF4CED" w14:paraId="4348B848" w14:textId="77777777" w:rsidTr="00826B4E">
        <w:trPr>
          <w:trHeight w:val="216"/>
        </w:trPr>
        <w:tc>
          <w:tcPr>
            <w:tcW w:w="2297" w:type="dxa"/>
            <w:vMerge/>
            <w:shd w:val="clear" w:color="auto" w:fill="FFFFFF"/>
          </w:tcPr>
          <w:p w14:paraId="5F7D1C40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DB1B3CA" w14:textId="36C670EB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Zespół Szkół Ekonomicznych </w:t>
            </w:r>
            <w:r w:rsidR="00B5431A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im. Cyryla Ratajskiego</w:t>
            </w:r>
          </w:p>
        </w:tc>
        <w:tc>
          <w:tcPr>
            <w:tcW w:w="6095" w:type="dxa"/>
            <w:shd w:val="clear" w:color="auto" w:fill="FFFFFF"/>
          </w:tcPr>
          <w:p w14:paraId="054B45D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Udział pedagoga w spotkaniach zespołów oceniających funkcjonowanie dziecka znajdującego się w pieczy zastępczej organizowanych przez PCPR</w:t>
            </w:r>
          </w:p>
        </w:tc>
        <w:tc>
          <w:tcPr>
            <w:tcW w:w="3231" w:type="dxa"/>
            <w:shd w:val="clear" w:color="auto" w:fill="FFFFFF"/>
          </w:tcPr>
          <w:p w14:paraId="33C333C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 osoba</w:t>
            </w:r>
          </w:p>
          <w:p w14:paraId="62A7327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 spotkanie</w:t>
            </w:r>
          </w:p>
        </w:tc>
      </w:tr>
      <w:tr w:rsidR="00EF4CED" w:rsidRPr="00EF4CED" w14:paraId="0481B51C" w14:textId="77777777" w:rsidTr="00826B4E">
        <w:trPr>
          <w:trHeight w:val="216"/>
        </w:trPr>
        <w:tc>
          <w:tcPr>
            <w:tcW w:w="2297" w:type="dxa"/>
            <w:vMerge/>
            <w:shd w:val="clear" w:color="auto" w:fill="FFFFFF"/>
          </w:tcPr>
          <w:p w14:paraId="57D277F3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0507E4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Zespół Szkół Technicznych im. Hipolita Cegielskiego</w:t>
            </w:r>
          </w:p>
        </w:tc>
        <w:tc>
          <w:tcPr>
            <w:tcW w:w="6095" w:type="dxa"/>
            <w:shd w:val="clear" w:color="auto" w:fill="FFFFFF"/>
          </w:tcPr>
          <w:p w14:paraId="6B09D4FE" w14:textId="75E6AEDA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Wsparcie rodziców przez psychologa i pedagoga, udział </w:t>
            </w:r>
            <w:r w:rsidR="00B5431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 zagranicznych praktykach zawodowych zgodnie regulaminem praktyk i staży zagranicznych.</w:t>
            </w:r>
          </w:p>
        </w:tc>
        <w:tc>
          <w:tcPr>
            <w:tcW w:w="3231" w:type="dxa"/>
            <w:shd w:val="clear" w:color="auto" w:fill="FFFFFF"/>
          </w:tcPr>
          <w:p w14:paraId="733CF4A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075657A2" w14:textId="77777777" w:rsidTr="00B5431A">
        <w:trPr>
          <w:trHeight w:val="326"/>
        </w:trPr>
        <w:tc>
          <w:tcPr>
            <w:tcW w:w="2297" w:type="dxa"/>
            <w:vMerge w:val="restart"/>
            <w:shd w:val="clear" w:color="auto" w:fill="FFFFFF"/>
          </w:tcPr>
          <w:p w14:paraId="7F0DA6F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Ukierunkowanie pracy 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na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multiprofesjonalne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działania wspierające  rodziny biologiczne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dzieci pozostające 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pieczy zastępczej</w:t>
            </w:r>
          </w:p>
        </w:tc>
        <w:tc>
          <w:tcPr>
            <w:tcW w:w="2552" w:type="dxa"/>
            <w:shd w:val="clear" w:color="auto" w:fill="FFFFFF"/>
          </w:tcPr>
          <w:p w14:paraId="49CA7F7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/>
          </w:tcPr>
          <w:p w14:paraId="78889AE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Udział pracowników socjalnych i asystentów rodziny w Zespołach ds. okresowej oceny sytuacji dziecka</w:t>
            </w:r>
          </w:p>
        </w:tc>
        <w:tc>
          <w:tcPr>
            <w:tcW w:w="3231" w:type="dxa"/>
            <w:shd w:val="clear" w:color="auto" w:fill="FFFFFF"/>
          </w:tcPr>
          <w:p w14:paraId="2BAC2D6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 środowisk</w:t>
            </w:r>
          </w:p>
        </w:tc>
      </w:tr>
      <w:tr w:rsidR="00EF4CED" w:rsidRPr="00EF4CED" w14:paraId="4EACE6DA" w14:textId="77777777" w:rsidTr="00826B4E">
        <w:trPr>
          <w:trHeight w:val="540"/>
        </w:trPr>
        <w:tc>
          <w:tcPr>
            <w:tcW w:w="2297" w:type="dxa"/>
            <w:vMerge/>
            <w:shd w:val="clear" w:color="auto" w:fill="FFFFFF"/>
          </w:tcPr>
          <w:p w14:paraId="166C907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DEEB19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 w Śremie</w:t>
            </w:r>
          </w:p>
        </w:tc>
        <w:tc>
          <w:tcPr>
            <w:tcW w:w="6095" w:type="dxa"/>
            <w:shd w:val="clear" w:color="auto" w:fill="FFFFFF"/>
          </w:tcPr>
          <w:p w14:paraId="291FECF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Organizacja spotkań dziecka z rodzicami biologicznymi i rodziną pochodzenia w Pokoju Przyjaznym Dziecku</w:t>
            </w:r>
          </w:p>
        </w:tc>
        <w:tc>
          <w:tcPr>
            <w:tcW w:w="3231" w:type="dxa"/>
            <w:shd w:val="clear" w:color="auto" w:fill="FFFFFF"/>
          </w:tcPr>
          <w:p w14:paraId="48D1691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  <w:p w14:paraId="24B8554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85 spotkań</w:t>
            </w:r>
          </w:p>
        </w:tc>
      </w:tr>
      <w:tr w:rsidR="00EF4CED" w:rsidRPr="00EF4CED" w14:paraId="62C1ACE3" w14:textId="77777777" w:rsidTr="00826B4E">
        <w:trPr>
          <w:trHeight w:val="270"/>
        </w:trPr>
        <w:tc>
          <w:tcPr>
            <w:tcW w:w="2297" w:type="dxa"/>
            <w:vMerge/>
            <w:shd w:val="clear" w:color="auto" w:fill="FFFFFF"/>
          </w:tcPr>
          <w:p w14:paraId="5A211368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1F2714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Zespół Szkół Ekonomicznych im. Cyryla Ratajskiego</w:t>
            </w:r>
          </w:p>
        </w:tc>
        <w:tc>
          <w:tcPr>
            <w:tcW w:w="6095" w:type="dxa"/>
            <w:shd w:val="clear" w:color="auto" w:fill="FFFFFF"/>
          </w:tcPr>
          <w:p w14:paraId="0CF1356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Wsparcie uczniów znajdujących się w pieczy zastępczej</w:t>
            </w:r>
          </w:p>
        </w:tc>
        <w:tc>
          <w:tcPr>
            <w:tcW w:w="3231" w:type="dxa"/>
            <w:shd w:val="clear" w:color="auto" w:fill="FFFFFF"/>
          </w:tcPr>
          <w:p w14:paraId="1C9A33C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 osoba</w:t>
            </w:r>
          </w:p>
        </w:tc>
      </w:tr>
      <w:tr w:rsidR="00EF4CED" w:rsidRPr="00EF4CED" w14:paraId="1FFFF673" w14:textId="77777777" w:rsidTr="00826B4E">
        <w:trPr>
          <w:trHeight w:val="270"/>
        </w:trPr>
        <w:tc>
          <w:tcPr>
            <w:tcW w:w="2297" w:type="dxa"/>
            <w:vMerge/>
            <w:shd w:val="clear" w:color="auto" w:fill="FFFFFF"/>
          </w:tcPr>
          <w:p w14:paraId="3B127EDF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F99F4E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Zespół Szkół Technicznych im. Hipolita Cegielskiego</w:t>
            </w:r>
          </w:p>
        </w:tc>
        <w:tc>
          <w:tcPr>
            <w:tcW w:w="6095" w:type="dxa"/>
            <w:shd w:val="clear" w:color="auto" w:fill="FFFFFF"/>
          </w:tcPr>
          <w:p w14:paraId="6054E4C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Współpraca z koordynatorami rodzinnej pieczy zastępczej Powiatowego Centrum Pomocy Rodzinie w Śremie w celu sporządzania opinii na temat funkcjonowania uczniów pozostających w rodzinie zastępczej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  <w:t>w placówce szkolnej</w:t>
            </w:r>
          </w:p>
        </w:tc>
        <w:tc>
          <w:tcPr>
            <w:tcW w:w="3231" w:type="dxa"/>
            <w:shd w:val="clear" w:color="auto" w:fill="FFFFFF"/>
          </w:tcPr>
          <w:p w14:paraId="33D8D21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0C11853E" w14:textId="77777777" w:rsidTr="00826B4E">
        <w:tc>
          <w:tcPr>
            <w:tcW w:w="14175" w:type="dxa"/>
            <w:gridSpan w:val="4"/>
            <w:shd w:val="clear" w:color="auto" w:fill="F2F2F2" w:themeFill="background1" w:themeFillShade="F2"/>
          </w:tcPr>
          <w:p w14:paraId="399E618F" w14:textId="0FAAC096" w:rsidR="00EF4CED" w:rsidRPr="00EF4CED" w:rsidRDefault="00B5431A" w:rsidP="00EF4CED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br w:type="page"/>
            </w:r>
            <w:r w:rsidR="00EF4CED" w:rsidRPr="00EF4CED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Cel szczegółowy nr 4 - Zintegrowanie działań międzyinstytucjonalnych, poprawa jakości realizowanych usług oraz wzmocnienie organizacji pracy kadr systemu wsparcia rodziny</w:t>
            </w:r>
          </w:p>
        </w:tc>
      </w:tr>
      <w:tr w:rsidR="00EF4CED" w:rsidRPr="00EF4CED" w14:paraId="1D1409D4" w14:textId="77777777" w:rsidTr="00826B4E">
        <w:tc>
          <w:tcPr>
            <w:tcW w:w="4849" w:type="dxa"/>
            <w:gridSpan w:val="2"/>
            <w:shd w:val="clear" w:color="auto" w:fill="FFFFFF"/>
            <w:hideMark/>
          </w:tcPr>
          <w:p w14:paraId="17314A4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kierunki działań/instytucja</w:t>
            </w:r>
          </w:p>
        </w:tc>
        <w:tc>
          <w:tcPr>
            <w:tcW w:w="6095" w:type="dxa"/>
            <w:shd w:val="clear" w:color="auto" w:fill="FFFFFF"/>
          </w:tcPr>
          <w:p w14:paraId="58FB6CD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rodzaj zrealizowanych działań w 2024 roku</w:t>
            </w:r>
          </w:p>
        </w:tc>
        <w:tc>
          <w:tcPr>
            <w:tcW w:w="3231" w:type="dxa"/>
            <w:shd w:val="clear" w:color="auto" w:fill="FFFFFF"/>
          </w:tcPr>
          <w:p w14:paraId="408A84C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wskaźnik realizacji działania</w:t>
            </w:r>
          </w:p>
        </w:tc>
      </w:tr>
      <w:tr w:rsidR="00EF4CED" w:rsidRPr="00EF4CED" w14:paraId="768F69A7" w14:textId="77777777" w:rsidTr="00826B4E">
        <w:trPr>
          <w:trHeight w:val="58"/>
        </w:trPr>
        <w:tc>
          <w:tcPr>
            <w:tcW w:w="2297" w:type="dxa"/>
            <w:vMerge w:val="restart"/>
            <w:shd w:val="clear" w:color="auto" w:fill="FFFFFF"/>
          </w:tcPr>
          <w:p w14:paraId="24C9CD74" w14:textId="7809B890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Ukierunkowanie działań i tworzenie dobrego klimatu wokół współpracy międzyinstytucjonalnej 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obszarze wspierania rodziny</w:t>
            </w:r>
          </w:p>
        </w:tc>
        <w:tc>
          <w:tcPr>
            <w:tcW w:w="2552" w:type="dxa"/>
            <w:shd w:val="clear" w:color="auto" w:fill="FFFFFF"/>
          </w:tcPr>
          <w:p w14:paraId="6CDBA0E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/>
          </w:tcPr>
          <w:p w14:paraId="40B87584" w14:textId="27FA632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Organizowanie Partnerskich Zespołów Kooperacyjnych, do udziału, w których zaproszone zostały rodziny oraz przedstawiciele instytucji pomocowych gminy Śrem</w:t>
            </w:r>
          </w:p>
        </w:tc>
        <w:tc>
          <w:tcPr>
            <w:tcW w:w="3231" w:type="dxa"/>
            <w:shd w:val="clear" w:color="auto" w:fill="FFFFFF"/>
          </w:tcPr>
          <w:p w14:paraId="7F811A66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44 Zespoły</w:t>
            </w:r>
          </w:p>
          <w:p w14:paraId="16DEA5E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58 spotkań w ramach Zespołów</w:t>
            </w:r>
          </w:p>
        </w:tc>
      </w:tr>
      <w:tr w:rsidR="00EF4CED" w:rsidRPr="00EF4CED" w14:paraId="0D894E07" w14:textId="77777777" w:rsidTr="00826B4E">
        <w:trPr>
          <w:trHeight w:val="58"/>
        </w:trPr>
        <w:tc>
          <w:tcPr>
            <w:tcW w:w="2297" w:type="dxa"/>
            <w:vMerge/>
            <w:shd w:val="clear" w:color="auto" w:fill="FFFFFF"/>
          </w:tcPr>
          <w:p w14:paraId="76D52A9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ACFFE0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Poradnia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Psychologiczno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 Pedagogiczna</w:t>
            </w:r>
          </w:p>
        </w:tc>
        <w:tc>
          <w:tcPr>
            <w:tcW w:w="6095" w:type="dxa"/>
            <w:shd w:val="clear" w:color="auto" w:fill="FFFFFF"/>
          </w:tcPr>
          <w:p w14:paraId="485159A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Szkolenia dla szkolnych specjalistów dotyczące współczesnych zagrożeń wśród dzieci i młodzieży a także przemocy </w:t>
            </w:r>
          </w:p>
        </w:tc>
        <w:tc>
          <w:tcPr>
            <w:tcW w:w="3231" w:type="dxa"/>
            <w:shd w:val="clear" w:color="auto" w:fill="FFFFFF"/>
          </w:tcPr>
          <w:p w14:paraId="73E8AF3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szkolenia</w:t>
            </w:r>
          </w:p>
          <w:p w14:paraId="409775A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64 osoby </w:t>
            </w:r>
          </w:p>
        </w:tc>
      </w:tr>
      <w:tr w:rsidR="00EF4CED" w:rsidRPr="00EF4CED" w14:paraId="418F63BF" w14:textId="77777777" w:rsidTr="00826B4E">
        <w:trPr>
          <w:trHeight w:val="58"/>
        </w:trPr>
        <w:tc>
          <w:tcPr>
            <w:tcW w:w="2297" w:type="dxa"/>
            <w:vMerge/>
            <w:shd w:val="clear" w:color="auto" w:fill="FFFFFF"/>
          </w:tcPr>
          <w:p w14:paraId="67832B8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E298A60" w14:textId="2F33C744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Przedszkole nr 2 „Słoneczna Gromada” </w:t>
            </w:r>
            <w:r w:rsidR="001B5A19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  <w:p w14:paraId="0AAE3E6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599D7BE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Kontynuacja współpracy z UPS, PCPR, UM pracującymi na rzecz rodziny.</w:t>
            </w:r>
          </w:p>
          <w:p w14:paraId="09A6BEA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EE05C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Udział w spotkaniach z asystentami rodziny wraz z grupami wsparcia </w:t>
            </w:r>
          </w:p>
        </w:tc>
        <w:tc>
          <w:tcPr>
            <w:tcW w:w="3231" w:type="dxa"/>
            <w:shd w:val="clear" w:color="auto" w:fill="FFFFFF"/>
          </w:tcPr>
          <w:p w14:paraId="3260AB1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02010110" w14:textId="77777777" w:rsidTr="00826B4E">
        <w:trPr>
          <w:trHeight w:val="58"/>
        </w:trPr>
        <w:tc>
          <w:tcPr>
            <w:tcW w:w="2297" w:type="dxa"/>
            <w:vMerge/>
            <w:shd w:val="clear" w:color="auto" w:fill="FFFFFF"/>
          </w:tcPr>
          <w:p w14:paraId="34F2758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494498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3 „Jarzębinka” w Śremie</w:t>
            </w:r>
          </w:p>
          <w:p w14:paraId="57D6DAA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688EFB21" w14:textId="7070426F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Systematyczna współpraca z pracownikami instytucji zaangażowanymi </w:t>
            </w: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proces wspierania rodzin  poprzez rozmowy telefoniczne, </w:t>
            </w:r>
            <w:r w:rsidR="001B5A1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e-maile, rozpropagowanie ulotek plakatów, udział w spotkaniach szkoleniach czy warsztatach .  </w:t>
            </w:r>
          </w:p>
        </w:tc>
        <w:tc>
          <w:tcPr>
            <w:tcW w:w="3231" w:type="dxa"/>
            <w:shd w:val="clear" w:color="auto" w:fill="FFFFFF"/>
          </w:tcPr>
          <w:p w14:paraId="5044FF3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 </w:t>
            </w:r>
          </w:p>
        </w:tc>
      </w:tr>
      <w:tr w:rsidR="00EF4CED" w:rsidRPr="00EF4CED" w14:paraId="58213582" w14:textId="77777777" w:rsidTr="00826B4E">
        <w:trPr>
          <w:trHeight w:val="58"/>
        </w:trPr>
        <w:tc>
          <w:tcPr>
            <w:tcW w:w="2297" w:type="dxa"/>
            <w:vMerge/>
            <w:shd w:val="clear" w:color="auto" w:fill="FFFFFF"/>
          </w:tcPr>
          <w:p w14:paraId="7B9268D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ACE3DB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z Oddziałami Integracyjnymi nr 5 „Mali Przyrodnicy” w Śremie</w:t>
            </w:r>
          </w:p>
        </w:tc>
        <w:tc>
          <w:tcPr>
            <w:tcW w:w="6095" w:type="dxa"/>
            <w:shd w:val="clear" w:color="auto" w:fill="FFFFFF"/>
          </w:tcPr>
          <w:p w14:paraId="15221B8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Otwartość na propozycje współpracy, udział w programach wspierających rodziny</w:t>
            </w:r>
          </w:p>
        </w:tc>
        <w:tc>
          <w:tcPr>
            <w:tcW w:w="3231" w:type="dxa"/>
            <w:shd w:val="clear" w:color="auto" w:fill="FFFFFF"/>
          </w:tcPr>
          <w:p w14:paraId="5887BF0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B90C7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026E6507" w14:textId="77777777" w:rsidTr="00826B4E">
        <w:trPr>
          <w:trHeight w:val="58"/>
        </w:trPr>
        <w:tc>
          <w:tcPr>
            <w:tcW w:w="2297" w:type="dxa"/>
            <w:vMerge/>
            <w:shd w:val="clear" w:color="auto" w:fill="FFFFFF"/>
          </w:tcPr>
          <w:p w14:paraId="0D0EA01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5210A8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7 Janka Wędrowniczka w Śremie</w:t>
            </w:r>
          </w:p>
        </w:tc>
        <w:tc>
          <w:tcPr>
            <w:tcW w:w="6095" w:type="dxa"/>
            <w:shd w:val="clear" w:color="auto" w:fill="FFFFFF"/>
          </w:tcPr>
          <w:p w14:paraId="5F9D5A9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Bieżąca współpraca z pracownikami socjalnymi.</w:t>
            </w:r>
          </w:p>
        </w:tc>
        <w:tc>
          <w:tcPr>
            <w:tcW w:w="3231" w:type="dxa"/>
            <w:shd w:val="clear" w:color="auto" w:fill="FFFFFF"/>
          </w:tcPr>
          <w:p w14:paraId="32A86D1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4A8DBFF5" w14:textId="77777777" w:rsidTr="00826B4E">
        <w:trPr>
          <w:trHeight w:val="58"/>
        </w:trPr>
        <w:tc>
          <w:tcPr>
            <w:tcW w:w="2297" w:type="dxa"/>
            <w:vMerge/>
            <w:shd w:val="clear" w:color="auto" w:fill="FFFFFF"/>
          </w:tcPr>
          <w:p w14:paraId="6026643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BDF149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Niepubliczne Przedszkole im. Bł. Edmunda Bojanowskiego</w:t>
            </w:r>
          </w:p>
          <w:p w14:paraId="7826567F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71D13E5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Nauczyciele wspomagają rozwój dzieci i wspierają rodzinę, dostosowując formy wsparcia dla dzieci i rodzin do rozpoznanych potrzeb dzieci i oczekiwań rodziców, szczególnie w sytuacji kryzysowej (np. udzielają dziecku dodatkowej pomocy, uczestniczą w zespołach interwencyjnych, różnicują stosowane środki dydaktyczne w zależności od indywidualnych potrzeb).</w:t>
            </w:r>
          </w:p>
        </w:tc>
        <w:tc>
          <w:tcPr>
            <w:tcW w:w="3231" w:type="dxa"/>
            <w:shd w:val="clear" w:color="auto" w:fill="FFFFFF"/>
          </w:tcPr>
          <w:p w14:paraId="0350B71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1E869CC8" w14:textId="77777777" w:rsidTr="00826B4E">
        <w:trPr>
          <w:trHeight w:val="58"/>
        </w:trPr>
        <w:tc>
          <w:tcPr>
            <w:tcW w:w="2297" w:type="dxa"/>
            <w:vMerge/>
            <w:shd w:val="clear" w:color="auto" w:fill="FFFFFF"/>
          </w:tcPr>
          <w:p w14:paraId="3B09ED7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6E83924" w14:textId="1DB18826" w:rsidR="00EF4CED" w:rsidRPr="00EF4CED" w:rsidRDefault="00EF4CED" w:rsidP="00EF4C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Powstańców Wielkopolskich </w:t>
            </w:r>
            <w:r w:rsidR="001B5A19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Pyszącej</w:t>
            </w:r>
          </w:p>
          <w:p w14:paraId="15E4C91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05021A05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Udział  wychowawców lub  psychologa  w spotkaniach  w PCPR Śrem, dotyczących  dzieci objętych pieczą zastępczą</w:t>
            </w:r>
          </w:p>
          <w:p w14:paraId="3CACF5ED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636335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Udział pedagoga w spotkaniach grupy diagnostyczno- pomocowej 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CUS Śrem</w:t>
            </w:r>
          </w:p>
          <w:p w14:paraId="49E1C77D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AEDB1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Konsultacje telefoniczne z przedstawicielami CUS, kuratorami lub innymi instytucjami w celu rozwiązywania trudnych sytuacji  uczniów</w:t>
            </w:r>
          </w:p>
        </w:tc>
        <w:tc>
          <w:tcPr>
            <w:tcW w:w="3231" w:type="dxa"/>
            <w:shd w:val="clear" w:color="auto" w:fill="FFFFFF"/>
          </w:tcPr>
          <w:p w14:paraId="501771D8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dzieci, 4 spotkania</w:t>
            </w:r>
          </w:p>
          <w:p w14:paraId="2E7754BF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FADEBB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3F8060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 spotkanie </w:t>
            </w:r>
          </w:p>
          <w:p w14:paraId="682CD7E9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63FB3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A8F9D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 konsultacji</w:t>
            </w:r>
          </w:p>
        </w:tc>
      </w:tr>
      <w:tr w:rsidR="00EF4CED" w:rsidRPr="00EF4CED" w14:paraId="01C0B421" w14:textId="77777777" w:rsidTr="00826B4E">
        <w:trPr>
          <w:trHeight w:val="58"/>
        </w:trPr>
        <w:tc>
          <w:tcPr>
            <w:tcW w:w="2297" w:type="dxa"/>
            <w:vMerge/>
            <w:shd w:val="clear" w:color="auto" w:fill="FFFFFF"/>
          </w:tcPr>
          <w:p w14:paraId="2D39640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DBFED7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Hrabiego Władysława Zamoyskiego w Nochowie</w:t>
            </w:r>
          </w:p>
        </w:tc>
        <w:tc>
          <w:tcPr>
            <w:tcW w:w="6095" w:type="dxa"/>
            <w:shd w:val="clear" w:color="auto" w:fill="FFFFFF"/>
          </w:tcPr>
          <w:p w14:paraId="17059E3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Spotkania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superwizyjne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 szkole w obecności pedagoga, wychowawcy oraz asystenta rodzin i rodzica.</w:t>
            </w:r>
          </w:p>
        </w:tc>
        <w:tc>
          <w:tcPr>
            <w:tcW w:w="3231" w:type="dxa"/>
            <w:shd w:val="clear" w:color="auto" w:fill="FFFFFF"/>
          </w:tcPr>
          <w:p w14:paraId="4D92548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EF4CED" w:rsidRPr="00EF4CED" w14:paraId="485D94C4" w14:textId="77777777" w:rsidTr="00826B4E">
        <w:trPr>
          <w:trHeight w:val="58"/>
        </w:trPr>
        <w:tc>
          <w:tcPr>
            <w:tcW w:w="2297" w:type="dxa"/>
            <w:vMerge/>
            <w:shd w:val="clear" w:color="auto" w:fill="FFFFFF"/>
          </w:tcPr>
          <w:p w14:paraId="58CB129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1959C2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Publiczna Szkoła Podstawowa w Śremie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Kawalerów Orderu Uśmiechu</w:t>
            </w:r>
          </w:p>
        </w:tc>
        <w:tc>
          <w:tcPr>
            <w:tcW w:w="6095" w:type="dxa"/>
            <w:shd w:val="clear" w:color="auto" w:fill="FFFFFF"/>
          </w:tcPr>
          <w:p w14:paraId="639363F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Udział w posiedzeniach grup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diagnostyczno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pomocowych CUS</w:t>
            </w:r>
          </w:p>
        </w:tc>
        <w:tc>
          <w:tcPr>
            <w:tcW w:w="3231" w:type="dxa"/>
            <w:shd w:val="clear" w:color="auto" w:fill="FFFFFF"/>
          </w:tcPr>
          <w:p w14:paraId="286F13F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26D4F7F6" w14:textId="77777777" w:rsidTr="00826B4E">
        <w:trPr>
          <w:trHeight w:val="58"/>
        </w:trPr>
        <w:tc>
          <w:tcPr>
            <w:tcW w:w="2297" w:type="dxa"/>
            <w:vMerge/>
            <w:shd w:val="clear" w:color="auto" w:fill="FFFFFF"/>
          </w:tcPr>
          <w:p w14:paraId="4920F93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1105C74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Zespół Szkół Technicznych im. Hipolita Cegielskiego</w:t>
            </w:r>
          </w:p>
          <w:p w14:paraId="25BA411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755FCA79" w14:textId="3EC0DBF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Współdziałanie ze specjalistami, instytucjami  i organizacjami wspierającymi system rodzinny –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Centrum Usług Społecznych </w:t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br/>
              <w:t>w Śremie, Powiatowe Centrum Pomocy Rodzinie w Śremie, Poradnia Psychologiczno-Pedagogiczna w Śremie, I Zespół Kuratorskiej Służby Sądowej Sądu Rejonowego w Śremie, Komendą Powiatową Policji w Śremie</w:t>
            </w:r>
          </w:p>
        </w:tc>
        <w:tc>
          <w:tcPr>
            <w:tcW w:w="3231" w:type="dxa"/>
            <w:shd w:val="clear" w:color="auto" w:fill="FFFFFF"/>
          </w:tcPr>
          <w:p w14:paraId="76E769D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7E4AA167" w14:textId="77777777" w:rsidTr="00826B4E">
        <w:trPr>
          <w:trHeight w:val="58"/>
        </w:trPr>
        <w:tc>
          <w:tcPr>
            <w:tcW w:w="2297" w:type="dxa"/>
            <w:vMerge/>
            <w:shd w:val="clear" w:color="auto" w:fill="FFFFFF"/>
          </w:tcPr>
          <w:p w14:paraId="5339668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C1EC119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Fundacja Familia</w:t>
            </w:r>
          </w:p>
        </w:tc>
        <w:tc>
          <w:tcPr>
            <w:tcW w:w="6095" w:type="dxa"/>
            <w:shd w:val="clear" w:color="auto" w:fill="FFFFFF"/>
          </w:tcPr>
          <w:p w14:paraId="22E2D28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Współpraca z Urzędem Gminy, Starostwo Powiatowe, CUS, Kurator.          </w:t>
            </w:r>
          </w:p>
        </w:tc>
        <w:tc>
          <w:tcPr>
            <w:tcW w:w="3231" w:type="dxa"/>
            <w:shd w:val="clear" w:color="auto" w:fill="FFFFFF"/>
          </w:tcPr>
          <w:p w14:paraId="72B3FF0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EF4CED" w:rsidRPr="00EF4CED" w14:paraId="79FE1DF6" w14:textId="77777777" w:rsidTr="00826B4E">
        <w:trPr>
          <w:trHeight w:val="426"/>
        </w:trPr>
        <w:tc>
          <w:tcPr>
            <w:tcW w:w="2297" w:type="dxa"/>
            <w:vMerge w:val="restart"/>
            <w:shd w:val="clear" w:color="auto" w:fill="FFFFFF"/>
          </w:tcPr>
          <w:p w14:paraId="101ED6BF" w14:textId="4916E5C0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Podnoszenie wiedzy, kwalifikacji </w:t>
            </w:r>
            <w:r w:rsidR="001B5A19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 umiejętności pracowników działających na rzecz wspierania rodziny</w:t>
            </w:r>
          </w:p>
        </w:tc>
        <w:tc>
          <w:tcPr>
            <w:tcW w:w="2552" w:type="dxa"/>
            <w:shd w:val="clear" w:color="auto" w:fill="FFFFFF"/>
          </w:tcPr>
          <w:p w14:paraId="0A21074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6095" w:type="dxa"/>
            <w:shd w:val="clear" w:color="auto" w:fill="FFFFFF"/>
          </w:tcPr>
          <w:p w14:paraId="3020D083" w14:textId="07C37B7C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Udział pracowników socjalnych i asystentów rodziny Działu Wsparcia Środowiskowego w szkoleniach, warsztatach </w:t>
            </w:r>
            <w:r w:rsidR="001B5A19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 konferencjach dotyczących umiejętności w zakresie wspierania rodziny</w:t>
            </w:r>
          </w:p>
        </w:tc>
        <w:tc>
          <w:tcPr>
            <w:tcW w:w="3231" w:type="dxa"/>
            <w:shd w:val="clear" w:color="auto" w:fill="FFFFFF"/>
          </w:tcPr>
          <w:p w14:paraId="75EC016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22 osoby</w:t>
            </w:r>
          </w:p>
        </w:tc>
      </w:tr>
      <w:tr w:rsidR="00EF4CED" w:rsidRPr="00EF4CED" w14:paraId="6F40631A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</w:tcPr>
          <w:p w14:paraId="24D04EE5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66F69A7" w14:textId="0E78C2CE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Powiatowe Centrum Pomocy Rodzinie </w:t>
            </w:r>
            <w:r w:rsidR="001B5A19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5B3509E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Organizacja szkoleń, konferencji, warsztatów podnoszących kompetencje</w:t>
            </w:r>
          </w:p>
        </w:tc>
        <w:tc>
          <w:tcPr>
            <w:tcW w:w="3231" w:type="dxa"/>
            <w:shd w:val="clear" w:color="auto" w:fill="FFFFFF"/>
          </w:tcPr>
          <w:p w14:paraId="1CCAB64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  <w:p w14:paraId="27BF417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 wydarzeń</w:t>
            </w:r>
          </w:p>
        </w:tc>
      </w:tr>
      <w:tr w:rsidR="00EF4CED" w:rsidRPr="00EF4CED" w14:paraId="54B84618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</w:tcPr>
          <w:p w14:paraId="1426BE9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D6AF1F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3 „Jarzębinka” w Śremie</w:t>
            </w:r>
          </w:p>
          <w:p w14:paraId="7AD23AC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6E266D5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Motywowanie do  udziału w szkoleniach i warsztatach szczególnie psychologa i pedagoga specjalnego: min. wspieranie członka rodziny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obliczu śmierci współmałżonka, partnera .</w:t>
            </w:r>
          </w:p>
        </w:tc>
        <w:tc>
          <w:tcPr>
            <w:tcW w:w="3231" w:type="dxa"/>
            <w:shd w:val="clear" w:color="auto" w:fill="FFFFFF"/>
          </w:tcPr>
          <w:p w14:paraId="533C81B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osoby</w:t>
            </w:r>
          </w:p>
          <w:p w14:paraId="5349E3E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0A952836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</w:tcPr>
          <w:p w14:paraId="3C65DD4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AE6255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Niepubliczne Przedszkole im. Bł. Edmunda Bojanowskiego</w:t>
            </w:r>
          </w:p>
        </w:tc>
        <w:tc>
          <w:tcPr>
            <w:tcW w:w="6095" w:type="dxa"/>
            <w:shd w:val="clear" w:color="auto" w:fill="FFFFFF"/>
          </w:tcPr>
          <w:p w14:paraId="5A323CF6" w14:textId="49D61A53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Dokształcanie zawodowe nauczycieli, uczestniczenie </w:t>
            </w:r>
            <w:r w:rsidR="001B5A19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konferencjach, warsztatach, grupach roboczych</w:t>
            </w:r>
          </w:p>
        </w:tc>
        <w:tc>
          <w:tcPr>
            <w:tcW w:w="3231" w:type="dxa"/>
            <w:shd w:val="clear" w:color="auto" w:fill="FFFFFF"/>
          </w:tcPr>
          <w:p w14:paraId="54598D7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27A8D638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</w:tcPr>
          <w:p w14:paraId="17345D8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4EF41F6A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nr 5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Polskich Noblistów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0666018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Szkolenia w ramach Dostępnej Szkoły oraz kurs Sensomotoryka mózgu</w:t>
            </w:r>
          </w:p>
        </w:tc>
        <w:tc>
          <w:tcPr>
            <w:tcW w:w="3231" w:type="dxa"/>
            <w:shd w:val="clear" w:color="auto" w:fill="FFFFFF"/>
          </w:tcPr>
          <w:p w14:paraId="1255274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  <w:p w14:paraId="67CFBD9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4161110E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</w:tcPr>
          <w:p w14:paraId="132EFB1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C624AB0" w14:textId="35BCB28D" w:rsidR="00EF4CED" w:rsidRPr="00EF4CED" w:rsidRDefault="00EF4CED" w:rsidP="00EF4C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Powstańców Wielkopolskich </w:t>
            </w:r>
            <w:r w:rsidR="001B5A19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Pyszącej</w:t>
            </w:r>
          </w:p>
          <w:p w14:paraId="31D80C6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48612D7A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Udział szkolnych specjalistów  w szkoleniach, seminariach oferowanych przez instytucje lokalne</w:t>
            </w:r>
          </w:p>
          <w:p w14:paraId="531A7B88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0204EC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Szkolenie rady pedagogicznej</w:t>
            </w:r>
          </w:p>
          <w:p w14:paraId="7A839684" w14:textId="77777777" w:rsid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A88F14" w14:textId="77777777" w:rsidR="001B5A19" w:rsidRPr="00EF4CED" w:rsidRDefault="001B5A19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323C6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Udział w spotkaniach grupy wsparcia pedagogów i psychologów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Poradni P-P</w:t>
            </w:r>
          </w:p>
        </w:tc>
        <w:tc>
          <w:tcPr>
            <w:tcW w:w="3231" w:type="dxa"/>
            <w:shd w:val="clear" w:color="auto" w:fill="FFFFFF"/>
          </w:tcPr>
          <w:p w14:paraId="13448F18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 specjalistów, 4 szkolenia,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1 konferencja, 1 wykład</w:t>
            </w:r>
          </w:p>
          <w:p w14:paraId="4832445D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7589E9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 rada szkoleniowa, 16 pracowników</w:t>
            </w:r>
          </w:p>
          <w:p w14:paraId="77389F96" w14:textId="77777777" w:rsidR="00EF4CED" w:rsidRPr="00EF4CED" w:rsidRDefault="00EF4CED" w:rsidP="00EF4C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4F259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2 specjalistów, 4 spotkania</w:t>
            </w:r>
          </w:p>
        </w:tc>
      </w:tr>
      <w:tr w:rsidR="00EF4CED" w:rsidRPr="00EF4CED" w14:paraId="75773FCC" w14:textId="77777777" w:rsidTr="00826B4E">
        <w:trPr>
          <w:trHeight w:val="216"/>
        </w:trPr>
        <w:tc>
          <w:tcPr>
            <w:tcW w:w="2297" w:type="dxa"/>
            <w:vMerge/>
            <w:shd w:val="clear" w:color="auto" w:fill="FFFFFF"/>
          </w:tcPr>
          <w:p w14:paraId="43D816B5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3EC08A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Niepubliczna Szkoła Podstawowa „Równy Start” w Śremie</w:t>
            </w:r>
          </w:p>
        </w:tc>
        <w:tc>
          <w:tcPr>
            <w:tcW w:w="6095" w:type="dxa"/>
          </w:tcPr>
          <w:p w14:paraId="2115B66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Regularne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szkolenia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nauczycieli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nauczycieli</w:t>
            </w:r>
            <w:r w:rsidRPr="00EF4CED">
              <w:rPr>
                <w:rFonts w:ascii="Arial" w:hAnsi="Arial" w:cs="Arial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współorganizujących proces kształcenia</w:t>
            </w:r>
          </w:p>
        </w:tc>
        <w:tc>
          <w:tcPr>
            <w:tcW w:w="3231" w:type="dxa"/>
          </w:tcPr>
          <w:p w14:paraId="59037A4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nauczycieli</w:t>
            </w:r>
          </w:p>
        </w:tc>
      </w:tr>
      <w:tr w:rsidR="00EF4CED" w:rsidRPr="00EF4CED" w14:paraId="6E811F2A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7AD769EB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507637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Zespół Szkół Ekonomicznych im. Cyryla Ratajskiego</w:t>
            </w:r>
          </w:p>
        </w:tc>
        <w:tc>
          <w:tcPr>
            <w:tcW w:w="6095" w:type="dxa"/>
            <w:shd w:val="clear" w:color="auto" w:fill="FFFFFF"/>
          </w:tcPr>
          <w:p w14:paraId="777FB94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Udział pracowników szkoły w szkoleniach</w:t>
            </w:r>
          </w:p>
        </w:tc>
        <w:tc>
          <w:tcPr>
            <w:tcW w:w="3231" w:type="dxa"/>
            <w:shd w:val="clear" w:color="auto" w:fill="FFFFFF"/>
          </w:tcPr>
          <w:p w14:paraId="79F2B11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15 osób</w:t>
            </w:r>
          </w:p>
        </w:tc>
      </w:tr>
      <w:tr w:rsidR="00EF4CED" w:rsidRPr="00EF4CED" w14:paraId="55C9CC92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6A957DAD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0403339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Zespół Szkół Technicznych im. Hipolita Cegielskiego</w:t>
            </w:r>
          </w:p>
          <w:p w14:paraId="09DEBDE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41277060" w14:textId="597398F1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Doskonalenie zawodowe kadry pedagogicznej, udział </w:t>
            </w:r>
            <w:r w:rsidR="001B5A1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 szkoleniach i konferencjach, szkoleniowych radach pedagogicznych, wsparcie merytoryczne ze strony Poradni Psychologiczno-Pedagogicznej w Śremie</w:t>
            </w:r>
          </w:p>
        </w:tc>
        <w:tc>
          <w:tcPr>
            <w:tcW w:w="3231" w:type="dxa"/>
            <w:shd w:val="clear" w:color="auto" w:fill="FFFFFF"/>
          </w:tcPr>
          <w:p w14:paraId="210EF49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5ADFA5B5" w14:textId="77777777" w:rsidTr="00826B4E">
        <w:trPr>
          <w:trHeight w:val="426"/>
        </w:trPr>
        <w:tc>
          <w:tcPr>
            <w:tcW w:w="2297" w:type="dxa"/>
            <w:vMerge w:val="restart"/>
            <w:shd w:val="clear" w:color="auto" w:fill="FFFFFF"/>
          </w:tcPr>
          <w:p w14:paraId="39B9F21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Tworzenie płaszczyzny do wymiany doświadczeń i wiedzy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 obszarze wspierania rodziny</w:t>
            </w:r>
          </w:p>
        </w:tc>
        <w:tc>
          <w:tcPr>
            <w:tcW w:w="2552" w:type="dxa"/>
            <w:shd w:val="clear" w:color="auto" w:fill="FFFFFF"/>
          </w:tcPr>
          <w:p w14:paraId="2D88B87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Centrum Usług Społecznych w Śremie</w:t>
            </w:r>
          </w:p>
          <w:p w14:paraId="711986D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7B56EF9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Spotkania Zespołu ds. wdrażania, monitoringu i ewaluacji Strategii Rozwiązywania Problemów Społecznych w gminie Śrem na lata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2022-2027, na które zapraszano także instytucje i organizacje pozarządowe jako doradców</w:t>
            </w:r>
          </w:p>
          <w:p w14:paraId="5132A66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26DE4B" w14:textId="42BF309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Organizowanie Partnerskich Zespołów Kooperacyjnych, do udziału, w których zaproszone zostały rodziny oraz przedstawiciele instytucji pomocowych gminy Śrem</w:t>
            </w:r>
          </w:p>
          <w:p w14:paraId="312A960C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CB2A0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Udział pracowników socjalnych i asystentów rodziny w Zespołach ds. okresowej oceny sytuacji dziecka w PCPR</w:t>
            </w:r>
          </w:p>
        </w:tc>
        <w:tc>
          <w:tcPr>
            <w:tcW w:w="3231" w:type="dxa"/>
            <w:shd w:val="clear" w:color="auto" w:fill="FFFFFF"/>
          </w:tcPr>
          <w:p w14:paraId="1218C01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 spotkań</w:t>
            </w:r>
          </w:p>
          <w:p w14:paraId="5A8EE36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B6386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9F001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D44EE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E48D4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44 Zespoły</w:t>
            </w:r>
          </w:p>
          <w:p w14:paraId="3B0C92A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58 spotkań w ramach Zespołów</w:t>
            </w:r>
          </w:p>
          <w:p w14:paraId="6C63749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7D008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8AFB8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15 środowisk</w:t>
            </w:r>
          </w:p>
        </w:tc>
      </w:tr>
      <w:tr w:rsidR="00EF4CED" w:rsidRPr="00EF4CED" w14:paraId="3331ED9B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</w:tcPr>
          <w:p w14:paraId="50E4F7C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B028420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Poradnia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Psychologiczno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Pedagogiczna w Śremie</w:t>
            </w:r>
          </w:p>
        </w:tc>
        <w:tc>
          <w:tcPr>
            <w:tcW w:w="6095" w:type="dxa"/>
            <w:shd w:val="clear" w:color="auto" w:fill="FFFFFF"/>
          </w:tcPr>
          <w:p w14:paraId="2A93C2F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Konsultacje z pracownikami PCPR, CUS, kuratorami sądowymi. </w:t>
            </w:r>
          </w:p>
        </w:tc>
        <w:tc>
          <w:tcPr>
            <w:tcW w:w="3231" w:type="dxa"/>
            <w:shd w:val="clear" w:color="auto" w:fill="FFFFFF"/>
          </w:tcPr>
          <w:p w14:paraId="01ABB45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EF4CED" w:rsidRPr="00EF4CED" w14:paraId="78B4EF76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</w:tcPr>
          <w:p w14:paraId="1D752D2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9F68601" w14:textId="3BB7DEEE" w:rsidR="00EF4CED" w:rsidRPr="00EF4CED" w:rsidRDefault="00EF4CED" w:rsidP="001B5A19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Przedszkole nr 3 „Jarzębinka” w Śremie</w:t>
            </w:r>
          </w:p>
        </w:tc>
        <w:tc>
          <w:tcPr>
            <w:tcW w:w="6095" w:type="dxa"/>
            <w:shd w:val="clear" w:color="auto" w:fill="FFFFFF"/>
          </w:tcPr>
          <w:p w14:paraId="317FC9C7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Organizowanie spotkań w placówce w ramach potrzeb – psycholog- pedagog. </w:t>
            </w:r>
          </w:p>
        </w:tc>
        <w:tc>
          <w:tcPr>
            <w:tcW w:w="3231" w:type="dxa"/>
            <w:shd w:val="clear" w:color="auto" w:fill="FFFFFF"/>
          </w:tcPr>
          <w:p w14:paraId="0E6CA2F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6 spotkań </w:t>
            </w:r>
          </w:p>
        </w:tc>
      </w:tr>
      <w:tr w:rsidR="00EF4CED" w:rsidRPr="00EF4CED" w14:paraId="2BF188BB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</w:tcPr>
          <w:p w14:paraId="50538D3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05E0AF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Niepubliczne Przedszkole im. Bł. Edmunda Bojanowskiego</w:t>
            </w:r>
          </w:p>
          <w:p w14:paraId="22D698B8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1DAD842B" w14:textId="17F034A5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Współpraca ze specjalistami (pedagogiem specjalnym, poradnią psychologiczno- pedagogiczną) oraz innymi podmiotami, działającymi w innych sektorach, w zakresie zbierania informacji, obserwacji, rozpoznawania warunków i przebiegu edukacji oraz wyników edukacyjnych.</w:t>
            </w:r>
          </w:p>
        </w:tc>
        <w:tc>
          <w:tcPr>
            <w:tcW w:w="3231" w:type="dxa"/>
            <w:shd w:val="clear" w:color="auto" w:fill="FFFFFF"/>
          </w:tcPr>
          <w:p w14:paraId="24B41760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0F74E2B5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</w:tcPr>
          <w:p w14:paraId="6C17330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510D0C6D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nr 1 </w:t>
            </w: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im. Mikołaja Kopernika </w:t>
            </w: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7CA281B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Organizacja rad szkoleniowych dla nauczycieli podnoszące ich kompetencje pedagogiczne związane ze wspieraniem rodziny.</w:t>
            </w:r>
          </w:p>
        </w:tc>
        <w:tc>
          <w:tcPr>
            <w:tcW w:w="3231" w:type="dxa"/>
            <w:shd w:val="clear" w:color="auto" w:fill="FFFFFF"/>
          </w:tcPr>
          <w:p w14:paraId="01566A2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kilkadziesiąt nauczycieli </w:t>
            </w:r>
          </w:p>
          <w:p w14:paraId="6B33F20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kilka szkoleń </w:t>
            </w:r>
          </w:p>
          <w:p w14:paraId="42D8BA6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65FD5426" w14:textId="77777777" w:rsidTr="00826B4E">
        <w:trPr>
          <w:trHeight w:val="426"/>
        </w:trPr>
        <w:tc>
          <w:tcPr>
            <w:tcW w:w="2297" w:type="dxa"/>
            <w:vMerge/>
            <w:shd w:val="clear" w:color="auto" w:fill="FFFFFF"/>
            <w:hideMark/>
          </w:tcPr>
          <w:p w14:paraId="1229FDF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FFFC54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im. Hrabiego Władysława Zamoyskiego w Nochowie</w:t>
            </w:r>
          </w:p>
        </w:tc>
        <w:tc>
          <w:tcPr>
            <w:tcW w:w="6095" w:type="dxa"/>
            <w:shd w:val="clear" w:color="auto" w:fill="FFFFFF"/>
          </w:tcPr>
          <w:p w14:paraId="423F9CD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Udział w szkoleniach organizowanych dla pedagogów, systematyczne rozmowy telefoniczne spotkania na terenie szkoły z asystentami rodzin czy pracownikami socjalnymi</w:t>
            </w:r>
          </w:p>
        </w:tc>
        <w:tc>
          <w:tcPr>
            <w:tcW w:w="3231" w:type="dxa"/>
            <w:shd w:val="clear" w:color="auto" w:fill="FFFFFF"/>
          </w:tcPr>
          <w:p w14:paraId="1D6FD2F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około 150 osób</w:t>
            </w:r>
          </w:p>
        </w:tc>
      </w:tr>
      <w:tr w:rsidR="00EF4CED" w:rsidRPr="00EF4CED" w14:paraId="6EB5305E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429230C3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D65857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Niepubliczna Szkoła Podstawowa „Równy Start” w Śremie</w:t>
            </w:r>
          </w:p>
        </w:tc>
        <w:tc>
          <w:tcPr>
            <w:tcW w:w="6095" w:type="dxa"/>
          </w:tcPr>
          <w:p w14:paraId="3ABD7A1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Współorganizacja</w:t>
            </w:r>
            <w:r w:rsidRPr="00EF4CED">
              <w:rPr>
                <w:rFonts w:ascii="Arial" w:hAnsi="Arial" w:cs="Arial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konferencji</w:t>
            </w:r>
            <w:r w:rsidRPr="00EF4CED">
              <w:rPr>
                <w:rFonts w:ascii="Arial" w:hAnsi="Arial" w:cs="Arial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ChildŚrem</w:t>
            </w:r>
            <w:proofErr w:type="spellEnd"/>
            <w:r w:rsidRPr="00EF4CED">
              <w:rPr>
                <w:rFonts w:ascii="Arial" w:hAnsi="Arial" w:cs="Arial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dotyczącej</w:t>
            </w:r>
            <w:r w:rsidRPr="00EF4CED">
              <w:rPr>
                <w:rFonts w:ascii="Arial" w:hAnsi="Arial" w:cs="Arial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zdrowia psychicznego dzieci.</w:t>
            </w:r>
          </w:p>
        </w:tc>
        <w:tc>
          <w:tcPr>
            <w:tcW w:w="3231" w:type="dxa"/>
          </w:tcPr>
          <w:p w14:paraId="1201EB8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wydarzenie</w:t>
            </w:r>
          </w:p>
        </w:tc>
      </w:tr>
      <w:tr w:rsidR="00EF4CED" w:rsidRPr="00EF4CED" w14:paraId="02304C01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380D8B4C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7AA5B3E7" w14:textId="75204BCB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Zespół Szkół Ekonomicznych </w:t>
            </w:r>
            <w:r w:rsidR="001B5A1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im. Cyryla Ratajskiego</w:t>
            </w:r>
          </w:p>
          <w:p w14:paraId="41F3A83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3B8842A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Udział pedagoga w grypach roboczych, grupach oceniających funkcjonowanie dziecka w pieczy zastępczej</w:t>
            </w:r>
          </w:p>
          <w:p w14:paraId="75710AB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B5858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Współpraca z kuratorami oraz Sądem</w:t>
            </w:r>
          </w:p>
        </w:tc>
        <w:tc>
          <w:tcPr>
            <w:tcW w:w="3231" w:type="dxa"/>
            <w:shd w:val="clear" w:color="auto" w:fill="FFFFFF"/>
          </w:tcPr>
          <w:p w14:paraId="2AD0143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 spotkań</w:t>
            </w:r>
          </w:p>
          <w:p w14:paraId="0BA42DBE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7B887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EF4CED" w:rsidRPr="00EF4CED" w14:paraId="353BD415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11E06A01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250489F6" w14:textId="7308B13D" w:rsidR="00EF4CED" w:rsidRPr="00EF4CED" w:rsidRDefault="00EF4CED" w:rsidP="001B5A19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Zespół Szkół Technicznych im. Hipolita Cegielskiego</w:t>
            </w:r>
          </w:p>
        </w:tc>
        <w:tc>
          <w:tcPr>
            <w:tcW w:w="6095" w:type="dxa"/>
            <w:shd w:val="clear" w:color="auto" w:fill="FFFFFF"/>
          </w:tcPr>
          <w:p w14:paraId="3A2D790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Współdziałanie ze specjalistami, instytucjami i organizacjami wspierającymi system rodzinny, uczestnictwo w zespołach zadaniowych i grupach diagnostyczno-pomocowych</w:t>
            </w:r>
          </w:p>
        </w:tc>
        <w:tc>
          <w:tcPr>
            <w:tcW w:w="3231" w:type="dxa"/>
            <w:shd w:val="clear" w:color="auto" w:fill="FFFFFF"/>
          </w:tcPr>
          <w:p w14:paraId="7D8A145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EF4CED" w:rsidRPr="00EF4CED" w14:paraId="364E930C" w14:textId="77777777" w:rsidTr="00826B4E">
        <w:trPr>
          <w:trHeight w:val="582"/>
        </w:trPr>
        <w:tc>
          <w:tcPr>
            <w:tcW w:w="2297" w:type="dxa"/>
            <w:vMerge w:val="restart"/>
            <w:shd w:val="clear" w:color="auto" w:fill="FFFFFF"/>
          </w:tcPr>
          <w:p w14:paraId="5343E831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Poszerzanie oferty pomocowej poprzez współtworzenie 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wprowadzanie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nowatorskich usług specjalistycznych czy modeli pracy z dzieckiem i rodziną</w:t>
            </w:r>
          </w:p>
        </w:tc>
        <w:tc>
          <w:tcPr>
            <w:tcW w:w="2552" w:type="dxa"/>
            <w:shd w:val="clear" w:color="auto" w:fill="FFFFFF"/>
          </w:tcPr>
          <w:p w14:paraId="6F2F9356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Centrum Usług Społecznych w Śremie</w:t>
            </w:r>
          </w:p>
        </w:tc>
        <w:tc>
          <w:tcPr>
            <w:tcW w:w="6095" w:type="dxa"/>
            <w:shd w:val="clear" w:color="auto" w:fill="FFFFFF"/>
          </w:tcPr>
          <w:p w14:paraId="0F344DE5" w14:textId="0742CB6F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Warsztaty edukacyjne dla rodziców w ramach zajęć grupowych </w:t>
            </w:r>
            <w:r w:rsidR="001B5A19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Punkcie Konsultacyjnym dla Osób Dotkniętych Przemocą Domową, borykających się z problemem uzależnień </w:t>
            </w:r>
            <w:r w:rsidR="001B5A19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i współuzależnienia</w:t>
            </w:r>
          </w:p>
        </w:tc>
        <w:tc>
          <w:tcPr>
            <w:tcW w:w="3231" w:type="dxa"/>
            <w:shd w:val="clear" w:color="auto" w:fill="FFFFFF"/>
          </w:tcPr>
          <w:p w14:paraId="649D033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8 osób</w:t>
            </w:r>
          </w:p>
          <w:p w14:paraId="7691113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4 spotkania</w:t>
            </w:r>
          </w:p>
        </w:tc>
      </w:tr>
      <w:tr w:rsidR="00EF4CED" w:rsidRPr="00EF4CED" w14:paraId="58642F14" w14:textId="77777777" w:rsidTr="00826B4E">
        <w:trPr>
          <w:trHeight w:val="348"/>
        </w:trPr>
        <w:tc>
          <w:tcPr>
            <w:tcW w:w="2297" w:type="dxa"/>
            <w:vMerge/>
            <w:shd w:val="clear" w:color="auto" w:fill="FFFFFF"/>
            <w:hideMark/>
          </w:tcPr>
          <w:p w14:paraId="7F6BF704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BF0557A" w14:textId="28830524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Przedszkole nr 2 „Słoneczna Gromada” </w:t>
            </w:r>
            <w:r w:rsidR="001B5A19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</w:tc>
        <w:tc>
          <w:tcPr>
            <w:tcW w:w="6095" w:type="dxa"/>
            <w:shd w:val="clear" w:color="auto" w:fill="FFFFFF"/>
          </w:tcPr>
          <w:p w14:paraId="7E0C216D" w14:textId="4569092C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Korzystanie z porad psychologa, logopedy, pedagoga specjalnego.</w:t>
            </w:r>
          </w:p>
        </w:tc>
        <w:tc>
          <w:tcPr>
            <w:tcW w:w="3231" w:type="dxa"/>
            <w:shd w:val="clear" w:color="auto" w:fill="FFFFFF"/>
          </w:tcPr>
          <w:p w14:paraId="326B5965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logopeda – 70 dzieci</w:t>
            </w:r>
          </w:p>
          <w:p w14:paraId="5B5148D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psycholog , pedagog ok 10 dzieci</w:t>
            </w:r>
          </w:p>
        </w:tc>
      </w:tr>
      <w:tr w:rsidR="00EF4CED" w:rsidRPr="00EF4CED" w14:paraId="78AA7A7B" w14:textId="77777777" w:rsidTr="00826B4E">
        <w:trPr>
          <w:trHeight w:val="582"/>
        </w:trPr>
        <w:tc>
          <w:tcPr>
            <w:tcW w:w="2297" w:type="dxa"/>
            <w:vMerge/>
            <w:shd w:val="clear" w:color="auto" w:fill="FFFFFF"/>
          </w:tcPr>
          <w:p w14:paraId="166EFD5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AF9BBBC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Niepubliczne Przedszkole im. Bł. Edmunda Bojanowskiego</w:t>
            </w:r>
          </w:p>
        </w:tc>
        <w:tc>
          <w:tcPr>
            <w:tcW w:w="6095" w:type="dxa"/>
            <w:shd w:val="clear" w:color="auto" w:fill="FFFFFF"/>
          </w:tcPr>
          <w:p w14:paraId="19A3FFEE" w14:textId="6991C7AE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Wzbogacenie zajęć dla dzieci, zróżnicowane metody pracy </w:t>
            </w:r>
            <w:r w:rsidR="001B5A19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 dzieckiem, współpraca z rodzicami - zajęcia otwarte dla rodziców, wspólne imprezy</w:t>
            </w:r>
          </w:p>
        </w:tc>
        <w:tc>
          <w:tcPr>
            <w:tcW w:w="3231" w:type="dxa"/>
            <w:shd w:val="clear" w:color="auto" w:fill="FFFFFF"/>
          </w:tcPr>
          <w:p w14:paraId="439DFEC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436C9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12B60A87" w14:textId="77777777" w:rsidTr="00826B4E">
        <w:trPr>
          <w:trHeight w:val="294"/>
        </w:trPr>
        <w:tc>
          <w:tcPr>
            <w:tcW w:w="2297" w:type="dxa"/>
            <w:vMerge/>
            <w:shd w:val="clear" w:color="auto" w:fill="FFFFFF"/>
          </w:tcPr>
          <w:p w14:paraId="3F29AA68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3C7B3D03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Niepubliczna Szkoła Podstawowa „Równy Start" w Śremie</w:t>
            </w:r>
          </w:p>
        </w:tc>
        <w:tc>
          <w:tcPr>
            <w:tcW w:w="6095" w:type="dxa"/>
          </w:tcPr>
          <w:p w14:paraId="5EE05EC6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Prowadzenie różnego rodzaju zajęć dla dzieci zmagających się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br/>
              <w:t xml:space="preserve">z różnymi wyzwaniami rozwojowymi, w placówce przedszkolnej –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bajkoterapia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EF4CED">
              <w:rPr>
                <w:rFonts w:ascii="Arial" w:hAnsi="Arial" w:cs="Arial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muzykoterapia,</w:t>
            </w:r>
            <w:r w:rsidRPr="00EF4CED">
              <w:rPr>
                <w:rFonts w:ascii="Arial" w:hAnsi="Arial" w:cs="Arial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dogoterapia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EF4CED">
              <w:rPr>
                <w:rFonts w:ascii="Arial" w:hAnsi="Arial" w:cs="Arial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alpakoterapia</w:t>
            </w:r>
            <w:proofErr w:type="spellEnd"/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EF4CED">
              <w:rPr>
                <w:rFonts w:ascii="Arial" w:hAnsi="Arial" w:cs="Arial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rehabilitacja.</w:t>
            </w:r>
          </w:p>
        </w:tc>
        <w:tc>
          <w:tcPr>
            <w:tcW w:w="3231" w:type="dxa"/>
          </w:tcPr>
          <w:p w14:paraId="60A0C518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cykl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12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 xml:space="preserve"> spotkań</w:t>
            </w:r>
          </w:p>
        </w:tc>
      </w:tr>
      <w:tr w:rsidR="00EF4CED" w:rsidRPr="00EF4CED" w14:paraId="2E1A2149" w14:textId="77777777" w:rsidTr="00826B4E">
        <w:trPr>
          <w:trHeight w:val="192"/>
        </w:trPr>
        <w:tc>
          <w:tcPr>
            <w:tcW w:w="2297" w:type="dxa"/>
            <w:vMerge/>
            <w:shd w:val="clear" w:color="auto" w:fill="FFFFFF"/>
          </w:tcPr>
          <w:p w14:paraId="6CBEAA97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FFFFFF"/>
          </w:tcPr>
          <w:p w14:paraId="69A362FB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Zespół Szkół Technicznych im. Hipolita Cegielskiego</w:t>
            </w:r>
          </w:p>
          <w:p w14:paraId="3C192867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shd w:val="clear" w:color="auto" w:fill="FFFFFF"/>
          </w:tcPr>
          <w:p w14:paraId="2C2FBC81" w14:textId="36D62358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Wzbogacenie zajęć dydaktycznych i rozwijających zainteresowania dla młodzieży, wykorzystywanie zróżnicowanych metod pracy </w:t>
            </w:r>
            <w:r w:rsidR="001B5A1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z uczniem i dostosowań względem posiadanego orzeczenia </w:t>
            </w:r>
            <w:r w:rsidR="001B5A1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 potrzebie kształcenia specjalnego, wprowadzanie innowacji pedagogicznych</w:t>
            </w:r>
          </w:p>
          <w:p w14:paraId="3E5F6679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EAFFF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Współpraca z rodzicami – zajęcia otwarte dla rodziców, wspólne imprezy okolicznościowe.</w:t>
            </w:r>
          </w:p>
          <w:p w14:paraId="0E6B19BA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C6AA72" w14:textId="5016BFFC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Współpraca kadry pedagogicznej i Dyrekcji z nauczycielami specjalistami (pedagog, pedagog specjalny, psycholog szkolny) </w:t>
            </w:r>
            <w:r w:rsidR="001B5A1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na rzecz wsparcia uczniów i ich rodzin</w:t>
            </w:r>
          </w:p>
        </w:tc>
        <w:tc>
          <w:tcPr>
            <w:tcW w:w="3231" w:type="dxa"/>
            <w:shd w:val="clear" w:color="auto" w:fill="FFFFFF"/>
          </w:tcPr>
          <w:p w14:paraId="0985A1E5" w14:textId="77777777" w:rsidR="00EF4CED" w:rsidRPr="00EF4CED" w:rsidRDefault="00EF4CED" w:rsidP="00EF4CED">
            <w:pPr>
              <w:spacing w:after="0" w:line="240" w:lineRule="auto"/>
              <w:ind w:left="720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A096CB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C5EA53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BB404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9EB51F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973682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1307AD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4CED" w:rsidRPr="00EF4CED" w14:paraId="28D71EA8" w14:textId="77777777" w:rsidTr="00826B4E">
        <w:trPr>
          <w:trHeight w:val="1840"/>
        </w:trPr>
        <w:tc>
          <w:tcPr>
            <w:tcW w:w="2297" w:type="dxa"/>
            <w:shd w:val="clear" w:color="auto" w:fill="FFFFFF"/>
            <w:hideMark/>
          </w:tcPr>
          <w:p w14:paraId="3B7BB228" w14:textId="13CFF84C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Promowanie </w:t>
            </w:r>
            <w:r w:rsidR="001B5A19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i tworzenie warunków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do powstawania nowych organizacji pozarządowych działających na rzecz wsparcia dziecka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i rodziny</w:t>
            </w:r>
          </w:p>
        </w:tc>
        <w:tc>
          <w:tcPr>
            <w:tcW w:w="2552" w:type="dxa"/>
            <w:shd w:val="clear" w:color="auto" w:fill="FFFFFF"/>
          </w:tcPr>
          <w:p w14:paraId="136E6AB2" w14:textId="77777777" w:rsidR="00EF4CED" w:rsidRPr="00EF4CED" w:rsidRDefault="00EF4CED" w:rsidP="00EF4CE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Niepubliczna Szkoła Podstawowa „Równy Start” w Śremie</w:t>
            </w:r>
          </w:p>
          <w:p w14:paraId="0DFFF10E" w14:textId="77777777" w:rsidR="00EF4CED" w:rsidRPr="00EF4CED" w:rsidRDefault="00EF4CED" w:rsidP="00EF4CED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</w:tcPr>
          <w:p w14:paraId="2ECF5704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Współpraca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z</w:t>
            </w:r>
            <w:r w:rsidRPr="00EF4CED">
              <w:rPr>
                <w:rFonts w:ascii="Arial" w:hAnsi="Arial" w:cs="Arial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Wielkopolską</w:t>
            </w:r>
            <w:r w:rsidRPr="00EF4CED">
              <w:rPr>
                <w:rFonts w:ascii="Arial" w:hAnsi="Arial" w:cs="Arial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Fundacją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Rehabilitacji,</w:t>
            </w:r>
            <w:r w:rsidRPr="00EF4CED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działającą</w:t>
            </w:r>
            <w:r w:rsidRPr="00EF4CED">
              <w:rPr>
                <w:rFonts w:ascii="Arial" w:hAnsi="Arial" w:cs="Arial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4CED">
              <w:rPr>
                <w:rFonts w:ascii="Arial" w:hAnsi="Arial" w:cs="Arial"/>
                <w:spacing w:val="-7"/>
                <w:kern w:val="0"/>
                <w:sz w:val="20"/>
                <w:szCs w:val="20"/>
                <w14:ligatures w14:val="none"/>
              </w:rPr>
              <w:br/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w obszarze wspierania dziecka i rodziny</w:t>
            </w:r>
          </w:p>
        </w:tc>
        <w:tc>
          <w:tcPr>
            <w:tcW w:w="3231" w:type="dxa"/>
          </w:tcPr>
          <w:p w14:paraId="6349FF61" w14:textId="77777777" w:rsidR="00EF4CED" w:rsidRPr="00EF4CED" w:rsidRDefault="00EF4CED" w:rsidP="00EF4CE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EF4CED">
              <w:rPr>
                <w:rFonts w:ascii="Arial" w:hAnsi="Arial" w:cs="Arial"/>
                <w:spacing w:val="-2"/>
                <w:kern w:val="0"/>
                <w:sz w:val="20"/>
                <w:szCs w:val="20"/>
                <w14:ligatures w14:val="none"/>
              </w:rPr>
              <w:t>inicjatyw</w:t>
            </w:r>
          </w:p>
        </w:tc>
      </w:tr>
    </w:tbl>
    <w:p w14:paraId="635EF9F3" w14:textId="77777777" w:rsidR="001F226D" w:rsidRPr="001F226D" w:rsidRDefault="001F226D" w:rsidP="001F22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B9E366" w14:textId="77777777" w:rsidR="001F226D" w:rsidRPr="001F226D" w:rsidRDefault="001F226D" w:rsidP="001F2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"/>
          <w:szCs w:val="2"/>
          <w:lang w:eastAsia="pl-PL"/>
          <w14:ligatures w14:val="none"/>
        </w:rPr>
      </w:pPr>
    </w:p>
    <w:p w14:paraId="732FEF41" w14:textId="77777777" w:rsidR="001A2534" w:rsidRDefault="001A2534" w:rsidP="001F22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CEE7F5" w14:textId="77777777" w:rsidR="001A2534" w:rsidRDefault="001A2534" w:rsidP="001F22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BAB1B1" w14:textId="77777777" w:rsidR="00A90C8C" w:rsidRDefault="00A90C8C" w:rsidP="005E4B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4CD172F" w14:textId="77777777" w:rsidR="00A90C8C" w:rsidRDefault="00A90C8C" w:rsidP="005E4B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336002" w14:textId="77777777" w:rsidR="00A90C8C" w:rsidRDefault="00A90C8C" w:rsidP="005E4B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05ACAC3" w14:textId="77777777" w:rsidR="001B5A19" w:rsidRDefault="001B5A19" w:rsidP="005E4B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1B5A19" w:rsidSect="00F3785E">
          <w:headerReference w:type="default" r:id="rId16"/>
          <w:footerReference w:type="default" r:id="rId1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37DDA9C" w14:textId="7CCF1DE9" w:rsidR="008A0D5F" w:rsidRDefault="001B5A19" w:rsidP="00A90C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Zg</w:t>
      </w:r>
      <w:r w:rsidR="001F226D" w:rsidRPr="001F226D">
        <w:rPr>
          <w:rFonts w:ascii="Arial" w:hAnsi="Arial" w:cs="Arial"/>
          <w:sz w:val="24"/>
          <w:szCs w:val="24"/>
        </w:rPr>
        <w:t xml:space="preserve">romadzone dane </w:t>
      </w:r>
      <w:r w:rsidR="00CC7905">
        <w:rPr>
          <w:rFonts w:ascii="Arial" w:hAnsi="Arial" w:cs="Arial"/>
          <w:sz w:val="24"/>
          <w:szCs w:val="24"/>
        </w:rPr>
        <w:t>wskazują jednoznacznie, że</w:t>
      </w:r>
      <w:r w:rsidR="001F226D" w:rsidRPr="001F226D">
        <w:rPr>
          <w:rFonts w:ascii="Arial" w:hAnsi="Arial" w:cs="Arial"/>
          <w:sz w:val="24"/>
          <w:szCs w:val="24"/>
        </w:rPr>
        <w:t xml:space="preserve"> śremskie organizacje </w:t>
      </w:r>
      <w:r w:rsidR="00CC7905">
        <w:rPr>
          <w:rFonts w:ascii="Arial" w:hAnsi="Arial" w:cs="Arial"/>
          <w:sz w:val="24"/>
          <w:szCs w:val="24"/>
        </w:rPr>
        <w:br/>
      </w:r>
      <w:r w:rsidR="001F226D" w:rsidRPr="001F226D">
        <w:rPr>
          <w:rFonts w:ascii="Arial" w:hAnsi="Arial" w:cs="Arial"/>
          <w:sz w:val="24"/>
          <w:szCs w:val="24"/>
        </w:rPr>
        <w:t>i instytucje realizowały zadania w</w:t>
      </w:r>
      <w:r w:rsidR="00CC7905">
        <w:rPr>
          <w:rFonts w:ascii="Arial" w:hAnsi="Arial" w:cs="Arial"/>
          <w:sz w:val="24"/>
          <w:szCs w:val="24"/>
        </w:rPr>
        <w:t xml:space="preserve">e </w:t>
      </w:r>
      <w:r w:rsidR="001F226D" w:rsidRPr="001F226D">
        <w:rPr>
          <w:rFonts w:ascii="Arial" w:hAnsi="Arial" w:cs="Arial"/>
          <w:sz w:val="24"/>
          <w:szCs w:val="24"/>
        </w:rPr>
        <w:t xml:space="preserve">wszystkich kierunkach działań przypisanych </w:t>
      </w:r>
      <w:r w:rsidR="00CC7905">
        <w:rPr>
          <w:rFonts w:ascii="Arial" w:hAnsi="Arial" w:cs="Arial"/>
          <w:sz w:val="24"/>
          <w:szCs w:val="24"/>
        </w:rPr>
        <w:br/>
      </w:r>
      <w:r w:rsidR="001F226D" w:rsidRPr="001F226D">
        <w:rPr>
          <w:rFonts w:ascii="Arial" w:hAnsi="Arial" w:cs="Arial"/>
          <w:sz w:val="24"/>
          <w:szCs w:val="24"/>
        </w:rPr>
        <w:t xml:space="preserve">do celów szczegółowych Programu. </w:t>
      </w:r>
    </w:p>
    <w:p w14:paraId="798032ED" w14:textId="77777777" w:rsidR="008A0D5F" w:rsidRPr="001F226D" w:rsidRDefault="008A0D5F" w:rsidP="005E4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6289A6" w14:textId="1BE59E39" w:rsidR="00CC7905" w:rsidRDefault="001F226D" w:rsidP="004E08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226D">
        <w:rPr>
          <w:rFonts w:ascii="Arial" w:hAnsi="Arial" w:cs="Arial"/>
          <w:sz w:val="24"/>
          <w:szCs w:val="24"/>
        </w:rPr>
        <w:t xml:space="preserve">Z analizy nadesłanych sprawozdań wynika, że w ramach pierwszego celu szczegółowego: „Zwiększenie działań o charakterze profilaktycznym sprzyjających integracji i umacnianiu rodziny” </w:t>
      </w:r>
      <w:r w:rsidR="004E0835">
        <w:rPr>
          <w:rFonts w:ascii="Arial" w:hAnsi="Arial" w:cs="Arial"/>
          <w:sz w:val="24"/>
          <w:szCs w:val="24"/>
        </w:rPr>
        <w:t xml:space="preserve">w roku 2024 </w:t>
      </w:r>
      <w:r w:rsidR="00CC7905">
        <w:rPr>
          <w:rFonts w:ascii="Arial" w:hAnsi="Arial" w:cs="Arial"/>
          <w:sz w:val="24"/>
          <w:szCs w:val="24"/>
        </w:rPr>
        <w:t xml:space="preserve">bardzo szeroko </w:t>
      </w:r>
      <w:r w:rsidRPr="001F226D">
        <w:rPr>
          <w:rFonts w:ascii="Arial" w:hAnsi="Arial" w:cs="Arial"/>
          <w:sz w:val="24"/>
          <w:szCs w:val="24"/>
        </w:rPr>
        <w:t>podejmowan</w:t>
      </w:r>
      <w:r w:rsidR="00CC7905">
        <w:rPr>
          <w:rFonts w:ascii="Arial" w:hAnsi="Arial" w:cs="Arial"/>
          <w:sz w:val="24"/>
          <w:szCs w:val="24"/>
        </w:rPr>
        <w:t>e</w:t>
      </w:r>
      <w:r w:rsidRPr="001F226D">
        <w:rPr>
          <w:rFonts w:ascii="Arial" w:hAnsi="Arial" w:cs="Arial"/>
          <w:sz w:val="24"/>
          <w:szCs w:val="24"/>
        </w:rPr>
        <w:t xml:space="preserve"> </w:t>
      </w:r>
      <w:r w:rsidR="00330C8D">
        <w:rPr>
          <w:rFonts w:ascii="Arial" w:hAnsi="Arial" w:cs="Arial"/>
          <w:sz w:val="24"/>
          <w:szCs w:val="24"/>
        </w:rPr>
        <w:t xml:space="preserve">były </w:t>
      </w:r>
      <w:r w:rsidRPr="001F226D">
        <w:rPr>
          <w:rFonts w:ascii="Arial" w:hAnsi="Arial" w:cs="Arial"/>
          <w:sz w:val="24"/>
          <w:szCs w:val="24"/>
        </w:rPr>
        <w:t xml:space="preserve">działania </w:t>
      </w:r>
      <w:r w:rsidR="00330C8D">
        <w:rPr>
          <w:rFonts w:ascii="Arial" w:hAnsi="Arial" w:cs="Arial"/>
          <w:sz w:val="24"/>
          <w:szCs w:val="24"/>
        </w:rPr>
        <w:t xml:space="preserve">w zakresie wspierania rodzin z dziećmi w obszarze ochrony zdrowia </w:t>
      </w:r>
      <w:r w:rsidR="004E0835">
        <w:rPr>
          <w:rFonts w:ascii="Arial" w:hAnsi="Arial" w:cs="Arial"/>
          <w:sz w:val="24"/>
          <w:szCs w:val="24"/>
        </w:rPr>
        <w:br/>
      </w:r>
      <w:r w:rsidR="00330C8D">
        <w:rPr>
          <w:rFonts w:ascii="Arial" w:hAnsi="Arial" w:cs="Arial"/>
          <w:sz w:val="24"/>
          <w:szCs w:val="24"/>
        </w:rPr>
        <w:t xml:space="preserve">i profilaktyki. Wachlarz działań był tu bardzo szeroki począwszy od </w:t>
      </w:r>
      <w:r w:rsidR="00655FA5">
        <w:rPr>
          <w:rFonts w:ascii="Arial" w:hAnsi="Arial" w:cs="Arial"/>
          <w:sz w:val="24"/>
          <w:szCs w:val="24"/>
        </w:rPr>
        <w:t xml:space="preserve">realizacji ogólnopolskich programów i kampanii profilaktycznych, poprzez współpracę poszczególnych podmiotów z dietetykami czy Stacją </w:t>
      </w:r>
      <w:proofErr w:type="spellStart"/>
      <w:r w:rsidR="00655FA5">
        <w:rPr>
          <w:rFonts w:ascii="Arial" w:hAnsi="Arial" w:cs="Arial"/>
          <w:sz w:val="24"/>
          <w:szCs w:val="24"/>
        </w:rPr>
        <w:t>Sanitarno</w:t>
      </w:r>
      <w:proofErr w:type="spellEnd"/>
      <w:r w:rsidR="00655FA5">
        <w:rPr>
          <w:rFonts w:ascii="Arial" w:hAnsi="Arial" w:cs="Arial"/>
          <w:sz w:val="24"/>
          <w:szCs w:val="24"/>
        </w:rPr>
        <w:t xml:space="preserve"> – Epidemiologiczną, prowadzenie szkoleń i kursów pierwszej pomocy czy pracę socjalną bezpośrednio </w:t>
      </w:r>
      <w:r w:rsidR="004E0835">
        <w:rPr>
          <w:rFonts w:ascii="Arial" w:hAnsi="Arial" w:cs="Arial"/>
          <w:sz w:val="24"/>
          <w:szCs w:val="24"/>
        </w:rPr>
        <w:br/>
      </w:r>
      <w:r w:rsidR="00655FA5">
        <w:rPr>
          <w:rFonts w:ascii="Arial" w:hAnsi="Arial" w:cs="Arial"/>
          <w:sz w:val="24"/>
          <w:szCs w:val="24"/>
        </w:rPr>
        <w:t xml:space="preserve">w środowisku zamieszkania dzieci i ich rodzin. Również w zakresie wzmacniania kompetencji opiekuńczo – wychowawczych prowadzone były na terenie gminy Śrem </w:t>
      </w:r>
      <w:r w:rsidR="00EC0C2B">
        <w:rPr>
          <w:rFonts w:ascii="Arial" w:hAnsi="Arial" w:cs="Arial"/>
          <w:sz w:val="24"/>
          <w:szCs w:val="24"/>
        </w:rPr>
        <w:t xml:space="preserve">warsztaty dla rodziców, grupy wsparcia, poradnictwo indywidualne jak i grupowe pogadanki mające na celu wzmacnianie kompetencji rodzicielskich. Rodzice mogli skorzystać z pomocy specjalistów takich jak psychologowie i psychoterapeuci, pedagogowie. Gmina Śrem, udostępniła ponad 270 miejsc w żłobkach i ponad 6300 w przedszkolach </w:t>
      </w:r>
      <w:r w:rsidR="007808EC">
        <w:rPr>
          <w:rFonts w:ascii="Arial" w:hAnsi="Arial" w:cs="Arial"/>
          <w:sz w:val="24"/>
          <w:szCs w:val="24"/>
        </w:rPr>
        <w:t xml:space="preserve">w ramach wspierania rodziców w organizowaniu opieki nad najmłodszymi członkami naszego społeczeństwa a poszczególne instytucji dostosowywały godziny swojej pracy do potrzeb pracujących członków rodzin. Poszczególne instytucje – głównie przedszkola i szkoły stworzyły szeroką ofertę działań mających na celu wspierania rozwoju i aktywności dzieci i młodzieży poprzez </w:t>
      </w:r>
      <w:r w:rsidR="001D3A6D">
        <w:rPr>
          <w:rFonts w:ascii="Arial" w:hAnsi="Arial" w:cs="Arial"/>
          <w:sz w:val="24"/>
          <w:szCs w:val="24"/>
        </w:rPr>
        <w:t xml:space="preserve">bieżące organizowanie zajęć – w tym zajęć pozalekcyjnych i warsztatów popularyzujących i rozwijających aktywności. </w:t>
      </w:r>
    </w:p>
    <w:p w14:paraId="6FA66E77" w14:textId="77777777" w:rsidR="00CC7905" w:rsidRDefault="00CC7905" w:rsidP="005E4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FE743" w14:textId="138B1288" w:rsidR="001D3A6D" w:rsidRDefault="001D3A6D" w:rsidP="005E4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A7F4F">
        <w:rPr>
          <w:rFonts w:ascii="Arial" w:hAnsi="Arial" w:cs="Arial"/>
          <w:sz w:val="24"/>
          <w:szCs w:val="24"/>
        </w:rPr>
        <w:t xml:space="preserve"> odniesieniu do celu </w:t>
      </w:r>
      <w:r>
        <w:rPr>
          <w:rFonts w:ascii="Arial" w:hAnsi="Arial" w:cs="Arial"/>
          <w:sz w:val="24"/>
          <w:szCs w:val="24"/>
        </w:rPr>
        <w:t>drugiego tj. „P</w:t>
      </w:r>
      <w:r w:rsidR="007A7F4F">
        <w:rPr>
          <w:rFonts w:ascii="Arial" w:hAnsi="Arial" w:cs="Arial"/>
          <w:sz w:val="24"/>
          <w:szCs w:val="24"/>
        </w:rPr>
        <w:t>opraw</w:t>
      </w:r>
      <w:r>
        <w:rPr>
          <w:rFonts w:ascii="Arial" w:hAnsi="Arial" w:cs="Arial"/>
          <w:sz w:val="24"/>
          <w:szCs w:val="24"/>
        </w:rPr>
        <w:t>a</w:t>
      </w:r>
      <w:r w:rsidR="007A7F4F">
        <w:rPr>
          <w:rFonts w:ascii="Arial" w:hAnsi="Arial" w:cs="Arial"/>
          <w:sz w:val="24"/>
          <w:szCs w:val="24"/>
        </w:rPr>
        <w:t xml:space="preserve"> funkcjonowania rodzin</w:t>
      </w:r>
      <w:r w:rsidR="007A7F4F" w:rsidRPr="007A7F4F">
        <w:rPr>
          <w:rFonts w:ascii="Arial" w:hAnsi="Arial" w:cs="Arial"/>
          <w:sz w:val="24"/>
          <w:szCs w:val="24"/>
        </w:rPr>
        <w:t xml:space="preserve"> </w:t>
      </w:r>
      <w:r w:rsidR="007A7F4F" w:rsidRPr="001F226D">
        <w:rPr>
          <w:rFonts w:ascii="Arial" w:hAnsi="Arial" w:cs="Arial"/>
          <w:sz w:val="24"/>
          <w:szCs w:val="24"/>
        </w:rPr>
        <w:t>będących</w:t>
      </w:r>
      <w:r w:rsidR="00A90C8C">
        <w:rPr>
          <w:rFonts w:ascii="Arial" w:hAnsi="Arial" w:cs="Arial"/>
          <w:sz w:val="24"/>
          <w:szCs w:val="24"/>
        </w:rPr>
        <w:t xml:space="preserve">                             </w:t>
      </w:r>
      <w:r w:rsidR="007A7F4F" w:rsidRPr="001F226D">
        <w:rPr>
          <w:rFonts w:ascii="Arial" w:hAnsi="Arial" w:cs="Arial"/>
          <w:sz w:val="24"/>
          <w:szCs w:val="24"/>
        </w:rPr>
        <w:t xml:space="preserve"> w kryzysie, w tym przeżywających trudności w wypełnianiu funkcji opiekuńczo – wychowawczych</w:t>
      </w:r>
      <w:r>
        <w:rPr>
          <w:rFonts w:ascii="Arial" w:hAnsi="Arial" w:cs="Arial"/>
          <w:sz w:val="24"/>
          <w:szCs w:val="24"/>
        </w:rPr>
        <w:t>”</w:t>
      </w:r>
      <w:r w:rsidR="007A7F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pozyskane informacje pozwalają na wysunięcie wniosku o szerokim katalogu </w:t>
      </w:r>
      <w:r w:rsidR="000C37C8">
        <w:rPr>
          <w:rFonts w:ascii="Arial" w:hAnsi="Arial" w:cs="Arial"/>
          <w:sz w:val="24"/>
          <w:szCs w:val="24"/>
        </w:rPr>
        <w:t xml:space="preserve">usług wspierających dzieci i rodziców ze szczególnymi potrzebami, w tym doświadczających problemów opiekuńczo – wychowawczych. Rodziny skorzystać mogły tutaj zarówno z pomocy specjalistów zatrudnionych w placówkach oświatowych jak i ze specjalistycznej pomocy świadczonej na rzecz dzieci o specjalnych potrzebach w zakresie np. uczenia się w Poradni </w:t>
      </w:r>
      <w:proofErr w:type="spellStart"/>
      <w:r w:rsidR="000C37C8">
        <w:rPr>
          <w:rFonts w:ascii="Arial" w:hAnsi="Arial" w:cs="Arial"/>
          <w:sz w:val="24"/>
          <w:szCs w:val="24"/>
        </w:rPr>
        <w:t>Psychologiczno</w:t>
      </w:r>
      <w:proofErr w:type="spellEnd"/>
      <w:r w:rsidR="000C37C8">
        <w:rPr>
          <w:rFonts w:ascii="Arial" w:hAnsi="Arial" w:cs="Arial"/>
          <w:sz w:val="24"/>
          <w:szCs w:val="24"/>
        </w:rPr>
        <w:t xml:space="preserve"> – Pedagogicznej. Dodatkowo, </w:t>
      </w:r>
      <w:r w:rsidR="004E0835">
        <w:rPr>
          <w:rFonts w:ascii="Arial" w:hAnsi="Arial" w:cs="Arial"/>
          <w:sz w:val="24"/>
          <w:szCs w:val="24"/>
        </w:rPr>
        <w:br/>
      </w:r>
      <w:r w:rsidR="000C37C8">
        <w:rPr>
          <w:rFonts w:ascii="Arial" w:hAnsi="Arial" w:cs="Arial"/>
          <w:sz w:val="24"/>
          <w:szCs w:val="24"/>
        </w:rPr>
        <w:t xml:space="preserve">w przypadku rodzin charakteryzujących się </w:t>
      </w:r>
      <w:r w:rsidR="000F58B0">
        <w:rPr>
          <w:rFonts w:ascii="Arial" w:hAnsi="Arial" w:cs="Arial"/>
          <w:sz w:val="24"/>
          <w:szCs w:val="24"/>
        </w:rPr>
        <w:t xml:space="preserve">poważnymi dysfunkcjami w zakresie wypełniania roli opiekuńczej i wychowawczej, realizowana była usługa asystenta rodziny, pracującego z rodzicami nad korektą ich postaw i </w:t>
      </w:r>
      <w:proofErr w:type="spellStart"/>
      <w:r w:rsidR="000F58B0">
        <w:rPr>
          <w:rFonts w:ascii="Arial" w:hAnsi="Arial" w:cs="Arial"/>
          <w:sz w:val="24"/>
          <w:szCs w:val="24"/>
        </w:rPr>
        <w:t>zachowań</w:t>
      </w:r>
      <w:proofErr w:type="spellEnd"/>
      <w:r w:rsidR="000F58B0">
        <w:rPr>
          <w:rFonts w:ascii="Arial" w:hAnsi="Arial" w:cs="Arial"/>
          <w:sz w:val="24"/>
          <w:szCs w:val="24"/>
        </w:rPr>
        <w:t xml:space="preserve"> bezpośrednio </w:t>
      </w:r>
      <w:r w:rsidR="004E0835">
        <w:rPr>
          <w:rFonts w:ascii="Arial" w:hAnsi="Arial" w:cs="Arial"/>
          <w:sz w:val="24"/>
          <w:szCs w:val="24"/>
        </w:rPr>
        <w:br/>
      </w:r>
      <w:r w:rsidR="000F58B0">
        <w:rPr>
          <w:rFonts w:ascii="Arial" w:hAnsi="Arial" w:cs="Arial"/>
          <w:sz w:val="24"/>
          <w:szCs w:val="24"/>
        </w:rPr>
        <w:t xml:space="preserve">w ich miejscu zamieszkania. Dla zintensyfikowania i </w:t>
      </w:r>
      <w:proofErr w:type="spellStart"/>
      <w:r w:rsidR="000F58B0">
        <w:rPr>
          <w:rFonts w:ascii="Arial" w:hAnsi="Arial" w:cs="Arial"/>
          <w:sz w:val="24"/>
          <w:szCs w:val="24"/>
        </w:rPr>
        <w:t>uspójnienia</w:t>
      </w:r>
      <w:proofErr w:type="spellEnd"/>
      <w:r w:rsidR="000F58B0">
        <w:rPr>
          <w:rFonts w:ascii="Arial" w:hAnsi="Arial" w:cs="Arial"/>
          <w:sz w:val="24"/>
          <w:szCs w:val="24"/>
        </w:rPr>
        <w:t xml:space="preserve"> pracy instytucji działających na rzecz rodzin, w Centrum Usług Społecznych prowadzone były Partnerskie Zespoły Kooperacyjne poświęcone problemom konkretnych rodzin, </w:t>
      </w:r>
      <w:r w:rsidR="004E0835">
        <w:rPr>
          <w:rFonts w:ascii="Arial" w:hAnsi="Arial" w:cs="Arial"/>
          <w:sz w:val="24"/>
          <w:szCs w:val="24"/>
        </w:rPr>
        <w:br/>
      </w:r>
      <w:r w:rsidR="000F58B0">
        <w:rPr>
          <w:rFonts w:ascii="Arial" w:hAnsi="Arial" w:cs="Arial"/>
          <w:sz w:val="24"/>
          <w:szCs w:val="24"/>
        </w:rPr>
        <w:t xml:space="preserve">do udziału w których zapraszani byli przedstawiciele różnych instytucji zaangażowanych w pomoc tak, by stworzyć najbardziej adekwatny do potrzeb plan pomocy dziecku i rodzinie. </w:t>
      </w:r>
      <w:r w:rsidR="009118E6">
        <w:rPr>
          <w:rFonts w:ascii="Arial" w:hAnsi="Arial" w:cs="Arial"/>
          <w:sz w:val="24"/>
          <w:szCs w:val="24"/>
        </w:rPr>
        <w:t xml:space="preserve">W ramach działań </w:t>
      </w:r>
      <w:r w:rsidR="004E0835">
        <w:rPr>
          <w:rFonts w:ascii="Arial" w:hAnsi="Arial" w:cs="Arial"/>
          <w:sz w:val="24"/>
          <w:szCs w:val="24"/>
        </w:rPr>
        <w:t xml:space="preserve">w roku sprawozdawczym </w:t>
      </w:r>
      <w:r w:rsidR="009118E6">
        <w:rPr>
          <w:rFonts w:ascii="Arial" w:hAnsi="Arial" w:cs="Arial"/>
          <w:sz w:val="24"/>
          <w:szCs w:val="24"/>
        </w:rPr>
        <w:t xml:space="preserve">ważnym obszarem były zadania realizowane na rzecz kobiet w ciąży oraz rodzin z dziećmi </w:t>
      </w:r>
      <w:r w:rsidR="007A1C21">
        <w:rPr>
          <w:rFonts w:ascii="Arial" w:hAnsi="Arial" w:cs="Arial"/>
          <w:sz w:val="24"/>
          <w:szCs w:val="24"/>
        </w:rPr>
        <w:br/>
        <w:t xml:space="preserve">z </w:t>
      </w:r>
      <w:r w:rsidR="009118E6">
        <w:rPr>
          <w:rFonts w:ascii="Arial" w:hAnsi="Arial" w:cs="Arial"/>
          <w:sz w:val="24"/>
          <w:szCs w:val="24"/>
        </w:rPr>
        <w:t>niepełnospraw</w:t>
      </w:r>
      <w:r w:rsidR="007A1C21">
        <w:rPr>
          <w:rFonts w:ascii="Arial" w:hAnsi="Arial" w:cs="Arial"/>
          <w:sz w:val="24"/>
          <w:szCs w:val="24"/>
        </w:rPr>
        <w:t>nościami</w:t>
      </w:r>
      <w:r w:rsidR="009118E6">
        <w:rPr>
          <w:rFonts w:ascii="Arial" w:hAnsi="Arial" w:cs="Arial"/>
          <w:sz w:val="24"/>
          <w:szCs w:val="24"/>
        </w:rPr>
        <w:t xml:space="preserve">. Upowszechnianie wiedzy na temat możliwości uzyskania wsparcia w powyższym </w:t>
      </w:r>
      <w:r w:rsidR="00BD5841">
        <w:rPr>
          <w:rFonts w:ascii="Arial" w:hAnsi="Arial" w:cs="Arial"/>
          <w:sz w:val="24"/>
          <w:szCs w:val="24"/>
        </w:rPr>
        <w:t xml:space="preserve">zakresie oraz zapewnienie pomocy specjalistów stanowiło </w:t>
      </w:r>
      <w:r w:rsidR="004E0835">
        <w:rPr>
          <w:rFonts w:ascii="Arial" w:hAnsi="Arial" w:cs="Arial"/>
          <w:sz w:val="24"/>
          <w:szCs w:val="24"/>
        </w:rPr>
        <w:br/>
      </w:r>
      <w:r w:rsidR="00BD5841">
        <w:rPr>
          <w:rFonts w:ascii="Arial" w:hAnsi="Arial" w:cs="Arial"/>
          <w:sz w:val="24"/>
          <w:szCs w:val="24"/>
        </w:rPr>
        <w:t xml:space="preserve">tu główny obszar działań.  </w:t>
      </w:r>
    </w:p>
    <w:p w14:paraId="60AB1E42" w14:textId="77777777" w:rsidR="001D3A6D" w:rsidRDefault="001D3A6D" w:rsidP="005E4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500986" w14:textId="77777777" w:rsidR="001A0F49" w:rsidRDefault="00BD5841" w:rsidP="005E4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zakresie kolejnego celu pt. „Zapewnienie współpracy instytucji i organizacji </w:t>
      </w:r>
      <w:r w:rsidR="004E083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zakresie powrotu dziecka do rodziny biologicznej”</w:t>
      </w:r>
      <w:r w:rsidR="004A50F4">
        <w:rPr>
          <w:rFonts w:ascii="Arial" w:hAnsi="Arial" w:cs="Arial"/>
          <w:sz w:val="24"/>
          <w:szCs w:val="24"/>
        </w:rPr>
        <w:t>, na plan pierwszy wysu</w:t>
      </w:r>
      <w:r w:rsidR="001A0F49">
        <w:rPr>
          <w:rFonts w:ascii="Arial" w:hAnsi="Arial" w:cs="Arial"/>
          <w:sz w:val="24"/>
          <w:szCs w:val="24"/>
        </w:rPr>
        <w:t>nął</w:t>
      </w:r>
      <w:r w:rsidR="004A50F4">
        <w:rPr>
          <w:rFonts w:ascii="Arial" w:hAnsi="Arial" w:cs="Arial"/>
          <w:sz w:val="24"/>
          <w:szCs w:val="24"/>
        </w:rPr>
        <w:t xml:space="preserve"> się </w:t>
      </w:r>
      <w:r w:rsidR="001A0F49">
        <w:rPr>
          <w:rFonts w:ascii="Arial" w:hAnsi="Arial" w:cs="Arial"/>
          <w:sz w:val="24"/>
          <w:szCs w:val="24"/>
        </w:rPr>
        <w:br/>
      </w:r>
      <w:r w:rsidR="004A50F4">
        <w:rPr>
          <w:rFonts w:ascii="Arial" w:hAnsi="Arial" w:cs="Arial"/>
          <w:sz w:val="24"/>
          <w:szCs w:val="24"/>
        </w:rPr>
        <w:lastRenderedPageBreak/>
        <w:t xml:space="preserve">w roku 2024 udział przedstawiciel poszczególnych instytucji pracujących z dziećmi oraz rodzicami biologicznymi w Zespołach organizowanych w Powiatowym Centrum Pomocy Rodzinie celem wymiany informacji oraz zaplanowania działań mających </w:t>
      </w:r>
      <w:r w:rsidR="001A0F49">
        <w:rPr>
          <w:rFonts w:ascii="Arial" w:hAnsi="Arial" w:cs="Arial"/>
          <w:sz w:val="24"/>
          <w:szCs w:val="24"/>
        </w:rPr>
        <w:br/>
      </w:r>
      <w:r w:rsidR="004A50F4">
        <w:rPr>
          <w:rFonts w:ascii="Arial" w:hAnsi="Arial" w:cs="Arial"/>
          <w:sz w:val="24"/>
          <w:szCs w:val="24"/>
        </w:rPr>
        <w:t xml:space="preserve">na celu poprawę sytuacji dziecka, w tym rozpoznanie możliwości powrotu dziecka </w:t>
      </w:r>
    </w:p>
    <w:p w14:paraId="2952ABAB" w14:textId="5F8A5503" w:rsidR="004A50F4" w:rsidRDefault="004A50F4" w:rsidP="005E4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rodziny biologicznej.</w:t>
      </w:r>
      <w:r w:rsidR="0009081A">
        <w:rPr>
          <w:rFonts w:ascii="Arial" w:hAnsi="Arial" w:cs="Arial"/>
          <w:sz w:val="24"/>
          <w:szCs w:val="24"/>
        </w:rPr>
        <w:t xml:space="preserve"> Dodatkowo działaniami wspierającymi powyższy cel była praca asystenta rodziny w środowiskach, w których dzieci zostały umieszczone </w:t>
      </w:r>
      <w:r w:rsidR="001A0F49">
        <w:rPr>
          <w:rFonts w:ascii="Arial" w:hAnsi="Arial" w:cs="Arial"/>
          <w:sz w:val="24"/>
          <w:szCs w:val="24"/>
        </w:rPr>
        <w:br/>
      </w:r>
      <w:r w:rsidR="0009081A">
        <w:rPr>
          <w:rFonts w:ascii="Arial" w:hAnsi="Arial" w:cs="Arial"/>
          <w:sz w:val="24"/>
          <w:szCs w:val="24"/>
        </w:rPr>
        <w:t>w pieczy zastępczej.</w:t>
      </w:r>
    </w:p>
    <w:p w14:paraId="3C6E70DE" w14:textId="77777777" w:rsidR="004A50F4" w:rsidRDefault="004A50F4" w:rsidP="005E4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3F6295" w14:textId="4407D8D8" w:rsidR="00496157" w:rsidRDefault="005E4BBC" w:rsidP="005E4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26D">
        <w:rPr>
          <w:rFonts w:ascii="Arial" w:hAnsi="Arial" w:cs="Arial"/>
          <w:sz w:val="24"/>
          <w:szCs w:val="24"/>
        </w:rPr>
        <w:t xml:space="preserve">Ostatnim celem szczegółowym w Programie </w:t>
      </w:r>
      <w:r w:rsidR="001A0F49">
        <w:rPr>
          <w:rFonts w:ascii="Arial" w:hAnsi="Arial" w:cs="Arial"/>
          <w:sz w:val="24"/>
          <w:szCs w:val="24"/>
        </w:rPr>
        <w:t>było</w:t>
      </w:r>
      <w:r w:rsidRPr="001F226D">
        <w:rPr>
          <w:rFonts w:ascii="Arial" w:hAnsi="Arial" w:cs="Arial"/>
          <w:sz w:val="24"/>
          <w:szCs w:val="24"/>
        </w:rPr>
        <w:t xml:space="preserve">: „Zintegrowanie działań międzyinstytucjonalnych, poprawa jakości realizowanych usług oraz wzmocnienie organizacji pracy kadr systemu wsparcia rodziny”. </w:t>
      </w:r>
      <w:r>
        <w:rPr>
          <w:rFonts w:ascii="Arial" w:hAnsi="Arial" w:cs="Arial"/>
          <w:sz w:val="24"/>
          <w:szCs w:val="24"/>
        </w:rPr>
        <w:t xml:space="preserve">Analiza przesłanych sprawozdań wskazuje, iż pracownicy poszczególnych instytucji </w:t>
      </w:r>
      <w:r w:rsidR="0009081A">
        <w:rPr>
          <w:rFonts w:ascii="Arial" w:hAnsi="Arial" w:cs="Arial"/>
          <w:sz w:val="24"/>
          <w:szCs w:val="24"/>
        </w:rPr>
        <w:t xml:space="preserve">i organizacji </w:t>
      </w:r>
      <w:r>
        <w:rPr>
          <w:rFonts w:ascii="Arial" w:hAnsi="Arial" w:cs="Arial"/>
          <w:sz w:val="24"/>
          <w:szCs w:val="24"/>
        </w:rPr>
        <w:t>na terenie naszej gminy aktywnie uczestnicz</w:t>
      </w:r>
      <w:r w:rsidR="0009081A">
        <w:rPr>
          <w:rFonts w:ascii="Arial" w:hAnsi="Arial" w:cs="Arial"/>
          <w:sz w:val="24"/>
          <w:szCs w:val="24"/>
        </w:rPr>
        <w:t>yli</w:t>
      </w:r>
      <w:r>
        <w:rPr>
          <w:rFonts w:ascii="Arial" w:hAnsi="Arial" w:cs="Arial"/>
          <w:sz w:val="24"/>
          <w:szCs w:val="24"/>
        </w:rPr>
        <w:t xml:space="preserve"> w </w:t>
      </w:r>
      <w:r w:rsidR="0009081A">
        <w:rPr>
          <w:rFonts w:ascii="Arial" w:hAnsi="Arial" w:cs="Arial"/>
          <w:sz w:val="24"/>
          <w:szCs w:val="24"/>
        </w:rPr>
        <w:t>warsztatach, szkoleniach i konferencjach,</w:t>
      </w:r>
      <w:r>
        <w:rPr>
          <w:rFonts w:ascii="Arial" w:hAnsi="Arial" w:cs="Arial"/>
          <w:sz w:val="24"/>
          <w:szCs w:val="24"/>
        </w:rPr>
        <w:t xml:space="preserve"> </w:t>
      </w:r>
      <w:r w:rsidR="0009081A">
        <w:rPr>
          <w:rFonts w:ascii="Arial" w:hAnsi="Arial" w:cs="Arial"/>
          <w:sz w:val="24"/>
          <w:szCs w:val="24"/>
        </w:rPr>
        <w:t>których celem było pogłębianie posiadanej i nabywanie nowej wiedzy i umiejętności</w:t>
      </w:r>
      <w:r>
        <w:rPr>
          <w:rFonts w:ascii="Arial" w:hAnsi="Arial" w:cs="Arial"/>
          <w:sz w:val="24"/>
          <w:szCs w:val="24"/>
        </w:rPr>
        <w:t>.</w:t>
      </w:r>
    </w:p>
    <w:p w14:paraId="409DAFA2" w14:textId="34C9524D" w:rsidR="005E4BBC" w:rsidRDefault="005E4BBC" w:rsidP="005E4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56DE81" w14:textId="2E68E1E3" w:rsidR="003F186E" w:rsidRPr="005A5CDD" w:rsidRDefault="00B46DD3" w:rsidP="005A5CDD">
      <w:pPr>
        <w:pStyle w:val="Nagwek1"/>
        <w:rPr>
          <w:rFonts w:ascii="Arial" w:hAnsi="Arial" w:cs="Arial"/>
          <w:sz w:val="24"/>
          <w:szCs w:val="24"/>
        </w:rPr>
      </w:pPr>
      <w:bookmarkStart w:id="4" w:name="_Toc193710353"/>
      <w:r w:rsidRPr="005A5CDD">
        <w:rPr>
          <w:rFonts w:ascii="Arial" w:hAnsi="Arial" w:cs="Arial"/>
          <w:sz w:val="24"/>
          <w:szCs w:val="24"/>
        </w:rPr>
        <w:t>Ewaluacja końcowa Śremskiego Programu Wspierania Rodziny na lata 2022 – 2024.</w:t>
      </w:r>
      <w:bookmarkEnd w:id="4"/>
    </w:p>
    <w:p w14:paraId="36C7374B" w14:textId="6806772B" w:rsidR="00B46DD3" w:rsidRDefault="009B1A51" w:rsidP="009B1A5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6DD3">
        <w:rPr>
          <w:rFonts w:ascii="Arial" w:hAnsi="Arial" w:cs="Arial"/>
          <w:sz w:val="24"/>
          <w:szCs w:val="24"/>
        </w:rPr>
        <w:t>Celem ewaluacji końcowej zawartym w treści Programu była ocena i analiza oraz weryfikacja zakładanych celów</w:t>
      </w:r>
      <w:r w:rsidR="006D29AD">
        <w:rPr>
          <w:rFonts w:ascii="Arial" w:hAnsi="Arial" w:cs="Arial"/>
          <w:sz w:val="24"/>
          <w:szCs w:val="24"/>
        </w:rPr>
        <w:t xml:space="preserve"> oraz stworzenie rekomendacji dla realizowania programów wspierania rodziny w latach pó</w:t>
      </w:r>
      <w:r w:rsidR="001A0F49">
        <w:rPr>
          <w:rFonts w:ascii="Arial" w:hAnsi="Arial" w:cs="Arial"/>
          <w:sz w:val="24"/>
          <w:szCs w:val="24"/>
        </w:rPr>
        <w:t>ź</w:t>
      </w:r>
      <w:r w:rsidR="006D29AD">
        <w:rPr>
          <w:rFonts w:ascii="Arial" w:hAnsi="Arial" w:cs="Arial"/>
          <w:sz w:val="24"/>
          <w:szCs w:val="24"/>
        </w:rPr>
        <w:t>niejszych.</w:t>
      </w:r>
    </w:p>
    <w:p w14:paraId="19FE1EEA" w14:textId="77777777" w:rsidR="001A0F49" w:rsidRDefault="001A0F49" w:rsidP="006D29AD">
      <w:pPr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4B058A" w14:textId="259A685C" w:rsidR="001A0F49" w:rsidRDefault="001A0F49" w:rsidP="006D29AD">
      <w:pPr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zobrazowania </w:t>
      </w:r>
      <w:r w:rsidR="00300660">
        <w:rPr>
          <w:rFonts w:ascii="Arial" w:hAnsi="Arial" w:cs="Arial"/>
          <w:sz w:val="24"/>
          <w:szCs w:val="24"/>
        </w:rPr>
        <w:t xml:space="preserve">sposobu i poziomu </w:t>
      </w:r>
      <w:r>
        <w:rPr>
          <w:rFonts w:ascii="Arial" w:hAnsi="Arial" w:cs="Arial"/>
          <w:sz w:val="24"/>
          <w:szCs w:val="24"/>
        </w:rPr>
        <w:t xml:space="preserve">realizacji działań ze wszystkich lat obowiązywania Programu, poniżej przedstawiono syntetyczną analizę wynikającą </w:t>
      </w:r>
      <w:r w:rsidR="0030066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treści sprawozdań rocznych</w:t>
      </w:r>
      <w:r w:rsidR="00300660">
        <w:rPr>
          <w:rFonts w:ascii="Arial" w:hAnsi="Arial" w:cs="Arial"/>
          <w:sz w:val="24"/>
          <w:szCs w:val="24"/>
        </w:rPr>
        <w:t xml:space="preserve"> w podziale na cele szczegółowe</w:t>
      </w:r>
      <w:r>
        <w:rPr>
          <w:rFonts w:ascii="Arial" w:hAnsi="Arial" w:cs="Arial"/>
          <w:sz w:val="24"/>
          <w:szCs w:val="24"/>
        </w:rPr>
        <w:t>.</w:t>
      </w:r>
    </w:p>
    <w:p w14:paraId="049ADF49" w14:textId="77777777" w:rsidR="00300660" w:rsidRDefault="00300660" w:rsidP="006D29AD">
      <w:pPr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85538" w14:textId="77777777" w:rsidR="00300660" w:rsidRDefault="00300660" w:rsidP="006D29AD">
      <w:pPr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D9D61E" w14:textId="77777777" w:rsidR="00300660" w:rsidRDefault="00300660" w:rsidP="006D29AD">
      <w:pPr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75C71" w14:textId="77777777" w:rsidR="00300660" w:rsidRDefault="00300660" w:rsidP="006D29AD">
      <w:pPr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E820B4" w14:textId="77777777" w:rsidR="00300660" w:rsidRDefault="00300660" w:rsidP="006D29AD">
      <w:pPr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C6191" w14:textId="77777777" w:rsidR="00300660" w:rsidRDefault="00300660" w:rsidP="006D29AD">
      <w:pPr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BF4861" w14:textId="77777777" w:rsidR="00300660" w:rsidRDefault="00300660" w:rsidP="006D29AD">
      <w:pPr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8961A" w14:textId="77777777" w:rsidR="00300660" w:rsidRDefault="00300660" w:rsidP="006D29AD">
      <w:pPr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00660" w:rsidSect="00F3785E">
          <w:footerReference w:type="default" r:id="rId1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3827"/>
        <w:gridCol w:w="3827"/>
      </w:tblGrid>
      <w:tr w:rsidR="001A0F49" w:rsidRPr="00970540" w14:paraId="340022F9" w14:textId="77777777" w:rsidTr="008773CF">
        <w:tc>
          <w:tcPr>
            <w:tcW w:w="2122" w:type="dxa"/>
          </w:tcPr>
          <w:p w14:paraId="4AB53C14" w14:textId="77777777" w:rsidR="001A0F49" w:rsidRPr="00970540" w:rsidRDefault="001A0F49" w:rsidP="00B648B6">
            <w:pPr>
              <w:tabs>
                <w:tab w:val="left" w:pos="47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5CE9B71" w14:textId="1A1D8802" w:rsidR="001A0F49" w:rsidRPr="00970540" w:rsidRDefault="001A0F49" w:rsidP="00B648B6">
            <w:pPr>
              <w:tabs>
                <w:tab w:val="left" w:pos="477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540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827" w:type="dxa"/>
          </w:tcPr>
          <w:p w14:paraId="022DFF2B" w14:textId="5561DB82" w:rsidR="001A0F49" w:rsidRPr="00970540" w:rsidRDefault="001A0F49" w:rsidP="00B648B6">
            <w:pPr>
              <w:tabs>
                <w:tab w:val="left" w:pos="477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54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827" w:type="dxa"/>
          </w:tcPr>
          <w:p w14:paraId="39A2C22E" w14:textId="73D806A4" w:rsidR="001A0F49" w:rsidRPr="00970540" w:rsidRDefault="001A0F49" w:rsidP="00B648B6">
            <w:pPr>
              <w:tabs>
                <w:tab w:val="left" w:pos="477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540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</w:tr>
      <w:tr w:rsidR="001A0F49" w:rsidRPr="00970540" w14:paraId="67C4DCC4" w14:textId="77777777" w:rsidTr="008773CF">
        <w:tc>
          <w:tcPr>
            <w:tcW w:w="2122" w:type="dxa"/>
          </w:tcPr>
          <w:p w14:paraId="4458D307" w14:textId="77777777" w:rsidR="001A0F49" w:rsidRPr="00970540" w:rsidRDefault="00300660" w:rsidP="00970540">
            <w:pPr>
              <w:tabs>
                <w:tab w:val="left" w:pos="477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540">
              <w:rPr>
                <w:rFonts w:ascii="Arial" w:hAnsi="Arial" w:cs="Arial"/>
                <w:b/>
                <w:bCs/>
                <w:sz w:val="20"/>
                <w:szCs w:val="20"/>
              </w:rPr>
              <w:t>Cel szczegółowy:</w:t>
            </w:r>
          </w:p>
          <w:p w14:paraId="044A8726" w14:textId="3D68B57E" w:rsidR="00300660" w:rsidRPr="00970540" w:rsidRDefault="00300660" w:rsidP="00970540">
            <w:pPr>
              <w:tabs>
                <w:tab w:val="left" w:pos="47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Zwiększenie działań 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o charakterze profilaktycznym sprzyjających integracji 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i umacnianiu rodziny</w:t>
            </w:r>
          </w:p>
        </w:tc>
        <w:tc>
          <w:tcPr>
            <w:tcW w:w="3827" w:type="dxa"/>
          </w:tcPr>
          <w:p w14:paraId="6A154F91" w14:textId="28FFE148" w:rsidR="001A0F49" w:rsidRPr="00970540" w:rsidRDefault="00A167E7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r</w:t>
            </w:r>
            <w:r w:rsidR="000B1767" w:rsidRPr="00970540">
              <w:rPr>
                <w:rFonts w:ascii="Arial" w:hAnsi="Arial" w:cs="Arial"/>
                <w:sz w:val="20"/>
                <w:szCs w:val="20"/>
              </w:rPr>
              <w:t>ealizacja działań o charakterze międzypokoleniowym i integracyjnym</w:t>
            </w:r>
            <w:r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948A052" w14:textId="7B723FF3" w:rsidR="000B1767" w:rsidRPr="00970540" w:rsidRDefault="00A167E7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o</w:t>
            </w:r>
            <w:r w:rsidR="000B1767" w:rsidRPr="00970540">
              <w:rPr>
                <w:rFonts w:ascii="Arial" w:hAnsi="Arial" w:cs="Arial"/>
                <w:sz w:val="20"/>
                <w:szCs w:val="20"/>
              </w:rPr>
              <w:t>rganizowanie zbiórek żywnościowych i angażowanie w nie młodzieży;</w:t>
            </w:r>
          </w:p>
          <w:p w14:paraId="5721E702" w14:textId="715B59E4" w:rsidR="00637080" w:rsidRPr="00970540" w:rsidRDefault="00A167E7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r</w:t>
            </w:r>
            <w:r w:rsidR="000B1767" w:rsidRPr="00970540">
              <w:rPr>
                <w:rFonts w:ascii="Arial" w:hAnsi="Arial" w:cs="Arial"/>
                <w:sz w:val="20"/>
                <w:szCs w:val="20"/>
              </w:rPr>
              <w:t>ealizacja programów</w:t>
            </w:r>
            <w:r w:rsidR="00637080" w:rsidRP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767" w:rsidRPr="00970540">
              <w:rPr>
                <w:rFonts w:ascii="Arial" w:hAnsi="Arial" w:cs="Arial"/>
                <w:sz w:val="20"/>
                <w:szCs w:val="20"/>
              </w:rPr>
              <w:t>wspierających rodziny np. Karta Rodzina 3+, Karta Dużej Rodziny;</w:t>
            </w:r>
          </w:p>
          <w:p w14:paraId="06F47C4C" w14:textId="1CF0138B" w:rsidR="00637080" w:rsidRPr="00970540" w:rsidRDefault="00A167E7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u</w:t>
            </w:r>
            <w:r w:rsidR="000B1767" w:rsidRPr="00970540">
              <w:rPr>
                <w:rFonts w:ascii="Arial" w:hAnsi="Arial" w:cs="Arial"/>
                <w:sz w:val="20"/>
                <w:szCs w:val="20"/>
              </w:rPr>
              <w:t xml:space="preserve">powszechnianie usług realizowanych na rzecz rodzin w </w:t>
            </w:r>
            <w:proofErr w:type="spellStart"/>
            <w:r w:rsidR="000B1767" w:rsidRPr="00970540">
              <w:rPr>
                <w:rFonts w:ascii="Arial" w:hAnsi="Arial" w:cs="Arial"/>
                <w:sz w:val="20"/>
                <w:szCs w:val="20"/>
              </w:rPr>
              <w:t>internecie</w:t>
            </w:r>
            <w:proofErr w:type="spellEnd"/>
            <w:r w:rsidR="000B1767" w:rsidRPr="0097054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70540">
              <w:rPr>
                <w:rFonts w:ascii="Arial" w:hAnsi="Arial" w:cs="Arial"/>
                <w:sz w:val="20"/>
                <w:szCs w:val="20"/>
              </w:rPr>
              <w:br/>
            </w:r>
            <w:r w:rsidR="000B1767" w:rsidRPr="00970540">
              <w:rPr>
                <w:rFonts w:ascii="Arial" w:hAnsi="Arial" w:cs="Arial"/>
                <w:sz w:val="20"/>
                <w:szCs w:val="20"/>
              </w:rPr>
              <w:t>w szkołach</w:t>
            </w:r>
            <w:r w:rsidR="00953D98" w:rsidRPr="00970540">
              <w:rPr>
                <w:rFonts w:ascii="Arial" w:hAnsi="Arial" w:cs="Arial"/>
                <w:sz w:val="20"/>
                <w:szCs w:val="20"/>
              </w:rPr>
              <w:t>, na tablicach ogłoszeń poszczególnych instytucji</w:t>
            </w:r>
            <w:r w:rsidR="00637080" w:rsidRPr="00970540">
              <w:rPr>
                <w:rFonts w:ascii="Arial" w:hAnsi="Arial" w:cs="Arial"/>
                <w:sz w:val="20"/>
                <w:szCs w:val="20"/>
              </w:rPr>
              <w:t xml:space="preserve"> oraz informowanie o możliwościach uzyskania wsparcia specjalistycznego dla dzieci i młodzieży np. psychologicznego i psychiatrycznego;</w:t>
            </w:r>
          </w:p>
          <w:p w14:paraId="5F976078" w14:textId="412A848D" w:rsidR="00953D98" w:rsidRPr="00970540" w:rsidRDefault="00637080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p</w:t>
            </w:r>
            <w:r w:rsidR="00953D98" w:rsidRPr="00970540">
              <w:rPr>
                <w:rFonts w:ascii="Arial" w:hAnsi="Arial" w:cs="Arial"/>
                <w:sz w:val="20"/>
                <w:szCs w:val="20"/>
              </w:rPr>
              <w:t xml:space="preserve">rowadzenie zajęć dla dzieci </w:t>
            </w:r>
            <w:r w:rsidRPr="00970540">
              <w:rPr>
                <w:rFonts w:ascii="Arial" w:hAnsi="Arial" w:cs="Arial"/>
                <w:sz w:val="20"/>
                <w:szCs w:val="20"/>
              </w:rPr>
              <w:br/>
            </w:r>
            <w:r w:rsidR="00953D98" w:rsidRPr="00970540">
              <w:rPr>
                <w:rFonts w:ascii="Arial" w:hAnsi="Arial" w:cs="Arial"/>
                <w:sz w:val="20"/>
                <w:szCs w:val="20"/>
              </w:rPr>
              <w:t>i młodzieży w ramach działalności świetlic socjoterapeutycznych</w:t>
            </w:r>
            <w:r w:rsidR="00A167E7" w:rsidRPr="00970540">
              <w:rPr>
                <w:rFonts w:ascii="Arial" w:hAnsi="Arial" w:cs="Arial"/>
                <w:sz w:val="20"/>
                <w:szCs w:val="20"/>
              </w:rPr>
              <w:t xml:space="preserve"> oraz organizacja zajęć pozalekcyjnych </w:t>
            </w:r>
            <w:r w:rsidR="00970540">
              <w:rPr>
                <w:rFonts w:ascii="Arial" w:hAnsi="Arial" w:cs="Arial"/>
                <w:sz w:val="20"/>
                <w:szCs w:val="20"/>
              </w:rPr>
              <w:br/>
            </w:r>
            <w:r w:rsidR="00A167E7" w:rsidRPr="00970540">
              <w:rPr>
                <w:rFonts w:ascii="Arial" w:hAnsi="Arial" w:cs="Arial"/>
                <w:sz w:val="20"/>
                <w:szCs w:val="20"/>
              </w:rPr>
              <w:t>w innych formach;</w:t>
            </w:r>
          </w:p>
          <w:p w14:paraId="3B152066" w14:textId="172BF2E3" w:rsidR="00953D98" w:rsidRPr="00970540" w:rsidRDefault="00A167E7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r</w:t>
            </w:r>
            <w:r w:rsidR="00953D98" w:rsidRPr="00970540">
              <w:rPr>
                <w:rFonts w:ascii="Arial" w:hAnsi="Arial" w:cs="Arial"/>
                <w:sz w:val="20"/>
                <w:szCs w:val="20"/>
              </w:rPr>
              <w:t>ealizacja programów profilaktyki zdrowotnej</w:t>
            </w:r>
            <w:r w:rsidR="00C673EE" w:rsidRPr="00970540">
              <w:rPr>
                <w:rFonts w:ascii="Arial" w:hAnsi="Arial" w:cs="Arial"/>
                <w:sz w:val="20"/>
                <w:szCs w:val="20"/>
              </w:rPr>
              <w:t xml:space="preserve"> oraz przesiewowych badań diagnostycznych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dla dzieci, młodzieży </w:t>
            </w:r>
            <w:r w:rsid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i dorosłych;</w:t>
            </w:r>
          </w:p>
          <w:p w14:paraId="17BF9F22" w14:textId="574BD68A" w:rsidR="00C673EE" w:rsidRPr="00970540" w:rsidRDefault="00A167E7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r</w:t>
            </w:r>
            <w:r w:rsidR="00C673EE" w:rsidRPr="00970540">
              <w:rPr>
                <w:rFonts w:ascii="Arial" w:hAnsi="Arial" w:cs="Arial"/>
                <w:sz w:val="20"/>
                <w:szCs w:val="20"/>
              </w:rPr>
              <w:t xml:space="preserve">ealizacja przez poszczególnych partnerów działań o charakterze profilaktycznym poprzez organizację konsultacji dentystycznych dla dzieci </w:t>
            </w:r>
            <w:r w:rsidR="00637080" w:rsidRPr="00970540">
              <w:rPr>
                <w:rFonts w:ascii="Arial" w:hAnsi="Arial" w:cs="Arial"/>
                <w:sz w:val="20"/>
                <w:szCs w:val="20"/>
              </w:rPr>
              <w:br/>
            </w:r>
            <w:r w:rsidR="00C673EE" w:rsidRPr="00970540">
              <w:rPr>
                <w:rFonts w:ascii="Arial" w:hAnsi="Arial" w:cs="Arial"/>
                <w:sz w:val="20"/>
                <w:szCs w:val="20"/>
              </w:rPr>
              <w:t xml:space="preserve">i młodzieży czy porad higienisty; organizacja zajęć terapeutycznych: terapia ręki, muzykoterapia, </w:t>
            </w:r>
            <w:proofErr w:type="spellStart"/>
            <w:r w:rsidR="00C673EE" w:rsidRPr="00970540">
              <w:rPr>
                <w:rFonts w:ascii="Arial" w:hAnsi="Arial" w:cs="Arial"/>
                <w:sz w:val="20"/>
                <w:szCs w:val="20"/>
              </w:rPr>
              <w:t>logoterapia</w:t>
            </w:r>
            <w:proofErr w:type="spellEnd"/>
            <w:r w:rsidR="00C673EE" w:rsidRPr="00970540">
              <w:rPr>
                <w:rFonts w:ascii="Arial" w:hAnsi="Arial" w:cs="Arial"/>
                <w:sz w:val="20"/>
                <w:szCs w:val="20"/>
              </w:rPr>
              <w:t>, terapia behawioralno – sensoryczna</w:t>
            </w:r>
            <w:r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B93E2F0" w14:textId="6E75EB14" w:rsidR="00953D98" w:rsidRPr="00970540" w:rsidRDefault="00A167E7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d</w:t>
            </w:r>
            <w:r w:rsidR="00953D98" w:rsidRPr="00970540">
              <w:rPr>
                <w:rFonts w:ascii="Arial" w:hAnsi="Arial" w:cs="Arial"/>
                <w:sz w:val="20"/>
                <w:szCs w:val="20"/>
              </w:rPr>
              <w:t>ostosowywanie diet przedszkolnych do potrzeb dzieci;</w:t>
            </w:r>
          </w:p>
          <w:p w14:paraId="12DDB1EE" w14:textId="1BC928DD" w:rsidR="00C673EE" w:rsidRPr="00970540" w:rsidRDefault="00637080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="00C673EE" w:rsidRPr="00970540">
              <w:rPr>
                <w:rFonts w:ascii="Arial" w:hAnsi="Arial" w:cs="Arial"/>
                <w:sz w:val="20"/>
                <w:szCs w:val="20"/>
              </w:rPr>
              <w:t xml:space="preserve">rganizacja warsztatów edukacyjnych </w:t>
            </w:r>
            <w:r w:rsidR="00970540">
              <w:rPr>
                <w:rFonts w:ascii="Arial" w:hAnsi="Arial" w:cs="Arial"/>
                <w:sz w:val="20"/>
                <w:szCs w:val="20"/>
              </w:rPr>
              <w:br/>
            </w:r>
            <w:r w:rsidR="00C673EE" w:rsidRPr="00970540">
              <w:rPr>
                <w:rFonts w:ascii="Arial" w:hAnsi="Arial" w:cs="Arial"/>
                <w:sz w:val="20"/>
                <w:szCs w:val="20"/>
              </w:rPr>
              <w:t>i konsultacji specjalistycznych dla dzieci ze specjalnymi potrzebami;</w:t>
            </w:r>
          </w:p>
          <w:p w14:paraId="3A2F645E" w14:textId="5B730CAA" w:rsidR="00A167E7" w:rsidRPr="00970540" w:rsidRDefault="00637080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w</w:t>
            </w:r>
            <w:r w:rsidR="00A167E7" w:rsidRPr="00970540">
              <w:rPr>
                <w:rFonts w:ascii="Arial" w:hAnsi="Arial" w:cs="Arial"/>
                <w:sz w:val="20"/>
                <w:szCs w:val="20"/>
              </w:rPr>
              <w:t xml:space="preserve">sparcie rodziców </w:t>
            </w:r>
            <w:r w:rsidR="00970540">
              <w:rPr>
                <w:rFonts w:ascii="Arial" w:hAnsi="Arial" w:cs="Arial"/>
                <w:sz w:val="20"/>
                <w:szCs w:val="20"/>
              </w:rPr>
              <w:t>w</w:t>
            </w:r>
            <w:r w:rsidR="00A167E7" w:rsidRPr="00970540">
              <w:rPr>
                <w:rFonts w:ascii="Arial" w:hAnsi="Arial" w:cs="Arial"/>
                <w:sz w:val="20"/>
                <w:szCs w:val="20"/>
              </w:rPr>
              <w:t xml:space="preserve"> organizowaniu opieki nad dziećmi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poprzez zapewnienie najmłodszym miejsc </w:t>
            </w:r>
            <w:r w:rsid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w żłobkach i przedszkolach.</w:t>
            </w:r>
          </w:p>
        </w:tc>
        <w:tc>
          <w:tcPr>
            <w:tcW w:w="3827" w:type="dxa"/>
          </w:tcPr>
          <w:p w14:paraId="5F2DBAAB" w14:textId="67B9CF11" w:rsidR="00CE2365" w:rsidRPr="00970540" w:rsidRDefault="00441210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lastRenderedPageBreak/>
              <w:t>organizowanie</w:t>
            </w:r>
            <w:r w:rsidR="00705651" w:rsidRPr="00970540">
              <w:rPr>
                <w:rFonts w:ascii="Arial" w:hAnsi="Arial" w:cs="Arial"/>
                <w:sz w:val="20"/>
                <w:szCs w:val="20"/>
              </w:rPr>
              <w:t xml:space="preserve"> atrakcyjnych form </w:t>
            </w:r>
            <w:r w:rsidRPr="00970540">
              <w:rPr>
                <w:rFonts w:ascii="Arial" w:hAnsi="Arial" w:cs="Arial"/>
                <w:sz w:val="20"/>
                <w:szCs w:val="20"/>
              </w:rPr>
              <w:t>spędzania</w:t>
            </w:r>
            <w:r w:rsidR="00705651" w:rsidRPr="00970540">
              <w:rPr>
                <w:rFonts w:ascii="Arial" w:hAnsi="Arial" w:cs="Arial"/>
                <w:sz w:val="20"/>
                <w:szCs w:val="20"/>
              </w:rPr>
              <w:t xml:space="preserve"> czasu dla dzieci, </w:t>
            </w:r>
            <w:r w:rsidR="004849DE" w:rsidRPr="00970540">
              <w:rPr>
                <w:rFonts w:ascii="Arial" w:hAnsi="Arial" w:cs="Arial"/>
                <w:sz w:val="20"/>
                <w:szCs w:val="20"/>
              </w:rPr>
              <w:t xml:space="preserve">służących m.in. </w:t>
            </w:r>
            <w:r w:rsidR="00705651" w:rsidRPr="00970540">
              <w:rPr>
                <w:rFonts w:ascii="Arial" w:hAnsi="Arial" w:cs="Arial"/>
                <w:sz w:val="20"/>
                <w:szCs w:val="20"/>
              </w:rPr>
              <w:t>wspieraniu ich rozwoju oraz integracj</w:t>
            </w:r>
            <w:r w:rsidR="00CE2365" w:rsidRPr="00970540">
              <w:rPr>
                <w:rFonts w:ascii="Arial" w:hAnsi="Arial" w:cs="Arial"/>
                <w:sz w:val="20"/>
                <w:szCs w:val="20"/>
              </w:rPr>
              <w:t>ę</w:t>
            </w:r>
            <w:r w:rsidR="00705651" w:rsidRPr="00970540">
              <w:rPr>
                <w:rFonts w:ascii="Arial" w:hAnsi="Arial" w:cs="Arial"/>
                <w:sz w:val="20"/>
                <w:szCs w:val="20"/>
              </w:rPr>
              <w:t xml:space="preserve"> ze środowiskiem lokalnym</w:t>
            </w:r>
            <w:r w:rsidR="00CE2365"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1B084D6" w14:textId="5E499BEF" w:rsidR="00CE2365" w:rsidRPr="00970540" w:rsidRDefault="00CE2365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organizowanie działań o charakterze </w:t>
            </w:r>
            <w:r w:rsidR="00705651" w:rsidRPr="00970540">
              <w:rPr>
                <w:rFonts w:ascii="Arial" w:hAnsi="Arial" w:cs="Arial"/>
                <w:sz w:val="20"/>
                <w:szCs w:val="20"/>
              </w:rPr>
              <w:t>integracj</w:t>
            </w:r>
            <w:r w:rsidRPr="00970540">
              <w:rPr>
                <w:rFonts w:ascii="Arial" w:hAnsi="Arial" w:cs="Arial"/>
                <w:sz w:val="20"/>
                <w:szCs w:val="20"/>
              </w:rPr>
              <w:t>i</w:t>
            </w:r>
            <w:r w:rsidR="00705651" w:rsidRPr="00970540">
              <w:rPr>
                <w:rFonts w:ascii="Arial" w:hAnsi="Arial" w:cs="Arial"/>
                <w:sz w:val="20"/>
                <w:szCs w:val="20"/>
              </w:rPr>
              <w:t xml:space="preserve"> międzypokoleniow</w:t>
            </w:r>
            <w:r w:rsidRPr="00970540">
              <w:rPr>
                <w:rFonts w:ascii="Arial" w:hAnsi="Arial" w:cs="Arial"/>
                <w:sz w:val="20"/>
                <w:szCs w:val="20"/>
              </w:rPr>
              <w:t>ej,</w:t>
            </w:r>
            <w:r w:rsidR="00705651" w:rsidRPr="00970540">
              <w:rPr>
                <w:rFonts w:ascii="Arial" w:hAnsi="Arial" w:cs="Arial"/>
                <w:sz w:val="20"/>
                <w:szCs w:val="20"/>
              </w:rPr>
              <w:t xml:space="preserve"> stwarzając</w:t>
            </w:r>
            <w:r w:rsidRPr="00970540">
              <w:rPr>
                <w:rFonts w:ascii="Arial" w:hAnsi="Arial" w:cs="Arial"/>
                <w:sz w:val="20"/>
                <w:szCs w:val="20"/>
              </w:rPr>
              <w:t>ej</w:t>
            </w:r>
            <w:r w:rsidR="00705651" w:rsidRPr="00970540">
              <w:rPr>
                <w:rFonts w:ascii="Arial" w:hAnsi="Arial" w:cs="Arial"/>
                <w:sz w:val="20"/>
                <w:szCs w:val="20"/>
              </w:rPr>
              <w:t xml:space="preserve"> platformę wymiany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doświadczeń oraz</w:t>
            </w:r>
            <w:r w:rsidR="00705651" w:rsidRPr="00970540">
              <w:rPr>
                <w:rFonts w:ascii="Arial" w:hAnsi="Arial" w:cs="Arial"/>
                <w:sz w:val="20"/>
                <w:szCs w:val="20"/>
              </w:rPr>
              <w:t xml:space="preserve"> wsparcia dla poszczególnych rodzin i jednostek</w:t>
            </w:r>
            <w:r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02DA592" w14:textId="60A01C2E" w:rsidR="001A0F49" w:rsidRPr="00970540" w:rsidRDefault="00705651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stworzenie możliwości udziału</w:t>
            </w:r>
            <w:r w:rsidR="00CE2365" w:rsidRPr="00970540">
              <w:rPr>
                <w:rFonts w:ascii="Arial" w:hAnsi="Arial" w:cs="Arial"/>
                <w:sz w:val="20"/>
                <w:szCs w:val="20"/>
              </w:rPr>
              <w:t xml:space="preserve"> rodzin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540">
              <w:rPr>
                <w:rFonts w:ascii="Arial" w:hAnsi="Arial" w:cs="Arial"/>
                <w:sz w:val="20"/>
                <w:szCs w:val="20"/>
              </w:rPr>
              <w:br/>
            </w:r>
            <w:r w:rsidR="00CE2365" w:rsidRPr="0097054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970540">
              <w:rPr>
                <w:rFonts w:ascii="Arial" w:hAnsi="Arial" w:cs="Arial"/>
                <w:sz w:val="20"/>
                <w:szCs w:val="20"/>
              </w:rPr>
              <w:t>ich członk</w:t>
            </w:r>
            <w:r w:rsidR="00CE2365" w:rsidRPr="00970540">
              <w:rPr>
                <w:rFonts w:ascii="Arial" w:hAnsi="Arial" w:cs="Arial"/>
                <w:sz w:val="20"/>
                <w:szCs w:val="20"/>
              </w:rPr>
              <w:t>ów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w zajęciach terapeutycznych,</w:t>
            </w:r>
            <w:r w:rsid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540" w:rsidRPr="00970540">
              <w:rPr>
                <w:rFonts w:ascii="Arial" w:hAnsi="Arial" w:cs="Arial"/>
                <w:sz w:val="20"/>
                <w:szCs w:val="20"/>
              </w:rPr>
              <w:t>psychologicznych,</w:t>
            </w:r>
            <w:r w:rsidR="00970540">
              <w:rPr>
                <w:rFonts w:ascii="Arial" w:hAnsi="Arial" w:cs="Arial"/>
                <w:sz w:val="20"/>
                <w:szCs w:val="20"/>
              </w:rPr>
              <w:t xml:space="preserve"> czy 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socjoterapeutycznych </w:t>
            </w:r>
            <w:r w:rsidR="00970540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970540">
              <w:rPr>
                <w:rFonts w:ascii="Arial" w:hAnsi="Arial" w:cs="Arial"/>
                <w:sz w:val="20"/>
                <w:szCs w:val="20"/>
              </w:rPr>
              <w:br/>
              <w:t xml:space="preserve">w 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warsztatach</w:t>
            </w:r>
            <w:r w:rsid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540">
              <w:rPr>
                <w:rFonts w:ascii="Arial" w:hAnsi="Arial" w:cs="Arial"/>
                <w:sz w:val="20"/>
                <w:szCs w:val="20"/>
              </w:rPr>
              <w:t>podnoszących kompetencje rodzicielskie, w zajęciach</w:t>
            </w:r>
            <w:r w:rsid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540">
              <w:rPr>
                <w:rFonts w:ascii="Arial" w:hAnsi="Arial" w:cs="Arial"/>
                <w:sz w:val="20"/>
                <w:szCs w:val="20"/>
              </w:rPr>
              <w:t>profilaktycznych</w:t>
            </w:r>
            <w:r w:rsidR="004849DE"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9972E36" w14:textId="07D9FE7B" w:rsidR="004849DE" w:rsidRPr="00970540" w:rsidRDefault="004849DE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upowszechnianie informacji dotyczącej usług świadczonych na rzecz rodzin </w:t>
            </w:r>
            <w:r w:rsidR="00A43345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na terenie gminy;</w:t>
            </w:r>
          </w:p>
          <w:p w14:paraId="269966D7" w14:textId="77777777" w:rsidR="004849DE" w:rsidRPr="00970540" w:rsidRDefault="004849DE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realizowanie pracy socjalnej;</w:t>
            </w:r>
          </w:p>
          <w:p w14:paraId="01C67572" w14:textId="66B3BAA8" w:rsidR="004849DE" w:rsidRPr="00970540" w:rsidRDefault="004849DE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organizowanie działań profilaktycznych np. realizacja </w:t>
            </w:r>
            <w:r w:rsidR="00A43345" w:rsidRPr="00970540">
              <w:rPr>
                <w:rFonts w:ascii="Arial" w:hAnsi="Arial" w:cs="Arial"/>
                <w:sz w:val="20"/>
                <w:szCs w:val="20"/>
              </w:rPr>
              <w:t xml:space="preserve">ogólnopolskich </w:t>
            </w:r>
            <w:r w:rsidRPr="00970540">
              <w:rPr>
                <w:rFonts w:ascii="Arial" w:hAnsi="Arial" w:cs="Arial"/>
                <w:sz w:val="20"/>
                <w:szCs w:val="20"/>
              </w:rPr>
              <w:t>programów, współpraca z dietetykiem, prowadzenie zajęć dot. zdrowego stylu życia, stresu, przeciwdziałania uzależnieniom;</w:t>
            </w:r>
          </w:p>
          <w:p w14:paraId="50951032" w14:textId="7666D3DD" w:rsidR="00430059" w:rsidRPr="00970540" w:rsidRDefault="00430059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organizacja </w:t>
            </w:r>
            <w:r w:rsidR="00A43345" w:rsidRPr="00970540">
              <w:rPr>
                <w:rFonts w:ascii="Arial" w:hAnsi="Arial" w:cs="Arial"/>
                <w:sz w:val="20"/>
                <w:szCs w:val="20"/>
              </w:rPr>
              <w:t xml:space="preserve">specjalistycznych </w:t>
            </w:r>
            <w:r w:rsidR="00A43345">
              <w:rPr>
                <w:rFonts w:ascii="Arial" w:hAnsi="Arial" w:cs="Arial"/>
                <w:sz w:val="20"/>
                <w:szCs w:val="20"/>
              </w:rPr>
              <w:t xml:space="preserve">porad </w:t>
            </w:r>
            <w:r w:rsidR="00A43345">
              <w:rPr>
                <w:rFonts w:ascii="Arial" w:hAnsi="Arial" w:cs="Arial"/>
                <w:sz w:val="20"/>
                <w:szCs w:val="20"/>
              </w:rPr>
              <w:br/>
              <w:t xml:space="preserve">i </w:t>
            </w:r>
            <w:r w:rsidRPr="00970540">
              <w:rPr>
                <w:rFonts w:ascii="Arial" w:hAnsi="Arial" w:cs="Arial"/>
                <w:sz w:val="20"/>
                <w:szCs w:val="20"/>
              </w:rPr>
              <w:t>konsultacji</w:t>
            </w:r>
            <w:r w:rsidR="00A433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dla dzieci i młodzieży </w:t>
            </w:r>
            <w:r w:rsidR="00A43345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w szkołach oraz dla ich rodziców;</w:t>
            </w:r>
          </w:p>
          <w:p w14:paraId="472A4064" w14:textId="29A5DC7B" w:rsidR="00430059" w:rsidRPr="00970540" w:rsidRDefault="00430059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organizacja miejsc w żłobkach </w:t>
            </w:r>
            <w:r w:rsidRPr="00970540">
              <w:rPr>
                <w:rFonts w:ascii="Arial" w:hAnsi="Arial" w:cs="Arial"/>
                <w:sz w:val="20"/>
                <w:szCs w:val="20"/>
              </w:rPr>
              <w:br/>
              <w:t>i przedszkolach.</w:t>
            </w:r>
          </w:p>
        </w:tc>
        <w:tc>
          <w:tcPr>
            <w:tcW w:w="3827" w:type="dxa"/>
          </w:tcPr>
          <w:p w14:paraId="7FEDD52F" w14:textId="1DDA808F" w:rsidR="00266F8B" w:rsidRPr="00970540" w:rsidRDefault="007D7988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208" w:hanging="2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r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ealizacja ogól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>n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opolskich programów</w:t>
            </w:r>
            <w:r w:rsidR="00A43345">
              <w:rPr>
                <w:rFonts w:ascii="Arial" w:hAnsi="Arial" w:cs="Arial"/>
                <w:sz w:val="20"/>
                <w:szCs w:val="20"/>
              </w:rPr>
              <w:br/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i kampanii profilaktycznych</w:t>
            </w:r>
            <w:r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84C9631" w14:textId="4CBED2FF" w:rsidR="00266F8B" w:rsidRPr="00970540" w:rsidRDefault="007D7988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208" w:hanging="2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w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spółprac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>a poszczególnych</w:t>
            </w:r>
            <w:r w:rsidR="00A433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 xml:space="preserve">realizatorów 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z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 xml:space="preserve">e specjalistami </w:t>
            </w:r>
            <w:r w:rsidRPr="00970540">
              <w:rPr>
                <w:rFonts w:ascii="Arial" w:hAnsi="Arial" w:cs="Arial"/>
                <w:sz w:val="20"/>
                <w:szCs w:val="20"/>
              </w:rPr>
              <w:br/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 xml:space="preserve">z zakresu ochrony zdrowia, </w:t>
            </w:r>
            <w:r w:rsidRPr="00970540">
              <w:rPr>
                <w:rFonts w:ascii="Arial" w:hAnsi="Arial" w:cs="Arial"/>
                <w:sz w:val="20"/>
                <w:szCs w:val="20"/>
              </w:rPr>
              <w:br/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>w tym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dietetykami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 xml:space="preserve"> czy 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Stacją </w:t>
            </w:r>
            <w:proofErr w:type="spellStart"/>
            <w:r w:rsidR="00B648B6" w:rsidRPr="00970540">
              <w:rPr>
                <w:rFonts w:ascii="Arial" w:hAnsi="Arial" w:cs="Arial"/>
                <w:sz w:val="20"/>
                <w:szCs w:val="20"/>
              </w:rPr>
              <w:t>Sanitarno</w:t>
            </w:r>
            <w:proofErr w:type="spellEnd"/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– Epidemiologiczną</w:t>
            </w:r>
            <w:r w:rsidRPr="00970540">
              <w:rPr>
                <w:rFonts w:ascii="Arial" w:hAnsi="Arial" w:cs="Arial"/>
                <w:sz w:val="20"/>
                <w:szCs w:val="20"/>
              </w:rPr>
              <w:t>;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8FB75A" w14:textId="6135E84E" w:rsidR="00266F8B" w:rsidRPr="00970540" w:rsidRDefault="00B648B6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208" w:hanging="2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prowadzenie szkoleń i kursów pierwszej pomocy</w:t>
            </w:r>
            <w:r w:rsidR="007D7988"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0DD6315" w14:textId="4F627687" w:rsidR="00266F8B" w:rsidRPr="00970540" w:rsidRDefault="00B648B6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208" w:hanging="2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prac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>a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socjaln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>a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 xml:space="preserve">realizowana </w:t>
            </w:r>
            <w:r w:rsidRPr="00970540">
              <w:rPr>
                <w:rFonts w:ascii="Arial" w:hAnsi="Arial" w:cs="Arial"/>
                <w:sz w:val="20"/>
                <w:szCs w:val="20"/>
              </w:rPr>
              <w:t>bezpośrednio w środowisku zamieszkania dzieci i ich rodzin</w:t>
            </w:r>
            <w:r w:rsidR="007D7988" w:rsidRPr="00970540">
              <w:rPr>
                <w:rFonts w:ascii="Arial" w:hAnsi="Arial" w:cs="Arial"/>
                <w:sz w:val="20"/>
                <w:szCs w:val="20"/>
              </w:rPr>
              <w:t>;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5DC5C" w14:textId="241F0645" w:rsidR="00266F8B" w:rsidRPr="00970540" w:rsidRDefault="007D7988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208" w:hanging="2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r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 xml:space="preserve">ealizacja 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warsztat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>ów podnoszących kompetencje opiekuńczo</w:t>
            </w:r>
            <w:r w:rsidR="00A433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>-wychowawcze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dla rodziców, 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 xml:space="preserve"> organizowanie 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grup wsparcia, poradnictw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>a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indywidualne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>go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jak </w:t>
            </w:r>
            <w:r w:rsidR="00A43345">
              <w:rPr>
                <w:rFonts w:ascii="Arial" w:hAnsi="Arial" w:cs="Arial"/>
                <w:sz w:val="20"/>
                <w:szCs w:val="20"/>
              </w:rPr>
              <w:br/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i grupow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>ych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pogadan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>ek</w:t>
            </w:r>
            <w:r w:rsidR="008773CF"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49F5570" w14:textId="204C6A0D" w:rsidR="007D7988" w:rsidRPr="00970540" w:rsidRDefault="008773CF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208" w:hanging="2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w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>sparcie r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odzic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 xml:space="preserve">ów w zmaganiu się </w:t>
            </w:r>
            <w:r w:rsidR="00A43345">
              <w:rPr>
                <w:rFonts w:ascii="Arial" w:hAnsi="Arial" w:cs="Arial"/>
                <w:sz w:val="20"/>
                <w:szCs w:val="20"/>
              </w:rPr>
              <w:br/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 xml:space="preserve">z trudnościami wychowawczymi poprzez umożliwienie 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skorzysta</w:t>
            </w:r>
            <w:r w:rsidR="00266F8B" w:rsidRPr="00970540">
              <w:rPr>
                <w:rFonts w:ascii="Arial" w:hAnsi="Arial" w:cs="Arial"/>
                <w:sz w:val="20"/>
                <w:szCs w:val="20"/>
              </w:rPr>
              <w:t>nia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540">
              <w:rPr>
                <w:rFonts w:ascii="Arial" w:hAnsi="Arial" w:cs="Arial"/>
                <w:sz w:val="20"/>
                <w:szCs w:val="20"/>
              </w:rPr>
              <w:br/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z pomocy specjalistów takich jak psychologowie i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psychoterapeuci, pedagogowie</w:t>
            </w:r>
            <w:r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C58E2A9" w14:textId="5E956EE2" w:rsidR="00441210" w:rsidRPr="00970540" w:rsidRDefault="008773CF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208" w:hanging="2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o</w:t>
            </w:r>
            <w:r w:rsidR="007D7988" w:rsidRPr="00970540">
              <w:rPr>
                <w:rFonts w:ascii="Arial" w:hAnsi="Arial" w:cs="Arial"/>
                <w:sz w:val="20"/>
                <w:szCs w:val="20"/>
              </w:rPr>
              <w:t xml:space="preserve">rganizacja 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miejsc w żłobkach </w:t>
            </w:r>
            <w:r w:rsidRPr="00970540">
              <w:rPr>
                <w:rFonts w:ascii="Arial" w:hAnsi="Arial" w:cs="Arial"/>
                <w:sz w:val="20"/>
                <w:szCs w:val="20"/>
              </w:rPr>
              <w:br/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i przedszkolach w </w:t>
            </w:r>
            <w:r w:rsidR="007D7988" w:rsidRPr="00970540">
              <w:rPr>
                <w:rFonts w:ascii="Arial" w:hAnsi="Arial" w:cs="Arial"/>
                <w:sz w:val="20"/>
                <w:szCs w:val="20"/>
              </w:rPr>
              <w:t xml:space="preserve">ułatwiająca </w:t>
            </w:r>
            <w:r w:rsidRPr="00970540">
              <w:rPr>
                <w:rFonts w:ascii="Arial" w:hAnsi="Arial" w:cs="Arial"/>
                <w:sz w:val="20"/>
                <w:szCs w:val="20"/>
              </w:rPr>
              <w:br/>
            </w:r>
            <w:r w:rsidR="007D7988" w:rsidRPr="0097054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wspiera</w:t>
            </w:r>
            <w:r w:rsidR="007D7988" w:rsidRPr="00970540">
              <w:rPr>
                <w:rFonts w:ascii="Arial" w:hAnsi="Arial" w:cs="Arial"/>
                <w:sz w:val="20"/>
                <w:szCs w:val="20"/>
              </w:rPr>
              <w:t>jąca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rodziców </w:t>
            </w:r>
            <w:r w:rsidR="00A433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345">
              <w:rPr>
                <w:rFonts w:ascii="Arial" w:hAnsi="Arial" w:cs="Arial"/>
                <w:sz w:val="20"/>
                <w:szCs w:val="20"/>
              </w:rPr>
              <w:br/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w organizowaniu opieki nad najmłodszymi członkami naszego społeczeństwa</w:t>
            </w:r>
            <w:r w:rsidRPr="00970540">
              <w:rPr>
                <w:rFonts w:ascii="Arial" w:hAnsi="Arial" w:cs="Arial"/>
                <w:sz w:val="20"/>
                <w:szCs w:val="20"/>
              </w:rPr>
              <w:t>;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D12F64" w14:textId="77777777" w:rsidR="00441210" w:rsidRPr="00970540" w:rsidRDefault="00B648B6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208" w:hanging="2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dostosowywa</w:t>
            </w:r>
            <w:r w:rsidR="007D7988" w:rsidRPr="00970540">
              <w:rPr>
                <w:rFonts w:ascii="Arial" w:hAnsi="Arial" w:cs="Arial"/>
                <w:sz w:val="20"/>
                <w:szCs w:val="20"/>
              </w:rPr>
              <w:t>nie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godzin pracy</w:t>
            </w:r>
            <w:r w:rsidR="007D7988" w:rsidRPr="00970540">
              <w:rPr>
                <w:rFonts w:ascii="Arial" w:hAnsi="Arial" w:cs="Arial"/>
                <w:sz w:val="20"/>
                <w:szCs w:val="20"/>
              </w:rPr>
              <w:t xml:space="preserve"> instytucji zapewniających opiekę najmłodszym dzieciom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do potrzeb pracujących członków rodzin</w:t>
            </w:r>
            <w:r w:rsidR="008773CF"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C2526E0" w14:textId="25CBB523" w:rsidR="001A0F49" w:rsidRPr="00970540" w:rsidRDefault="00B648B6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208" w:hanging="2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organizowanie zajęć – w tym zajęć pozalekcyjnych i warsztatów popularyzujących i rozwijających </w:t>
            </w:r>
            <w:r w:rsidRPr="00970540">
              <w:rPr>
                <w:rFonts w:ascii="Arial" w:hAnsi="Arial" w:cs="Arial"/>
                <w:sz w:val="20"/>
                <w:szCs w:val="20"/>
              </w:rPr>
              <w:lastRenderedPageBreak/>
              <w:t>aktywności</w:t>
            </w:r>
            <w:r w:rsidR="007D7988" w:rsidRPr="00970540">
              <w:rPr>
                <w:rFonts w:ascii="Arial" w:hAnsi="Arial" w:cs="Arial"/>
                <w:sz w:val="20"/>
                <w:szCs w:val="20"/>
              </w:rPr>
              <w:t xml:space="preserve"> dla dzieci i młodzieży</w:t>
            </w:r>
            <w:r w:rsidR="008773CF" w:rsidRPr="00970540">
              <w:rPr>
                <w:rFonts w:ascii="Arial" w:hAnsi="Arial" w:cs="Arial"/>
                <w:sz w:val="20"/>
                <w:szCs w:val="20"/>
              </w:rPr>
              <w:t>,</w:t>
            </w:r>
            <w:r w:rsidR="007D7988" w:rsidRPr="00970540">
              <w:rPr>
                <w:rFonts w:ascii="Arial" w:hAnsi="Arial" w:cs="Arial"/>
                <w:sz w:val="20"/>
                <w:szCs w:val="20"/>
              </w:rPr>
              <w:t xml:space="preserve"> zapewniających możliwość rozwijania zainteresowań aktywnego spędzania czasu wolnego</w:t>
            </w:r>
            <w:r w:rsidR="00CB5634"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AF518CA" w14:textId="1786B5A8" w:rsidR="00CB5634" w:rsidRPr="00970540" w:rsidRDefault="00CB5634" w:rsidP="00970540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208" w:hanging="2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świadczenie pomocy finansowej </w:t>
            </w:r>
            <w:r w:rsidRPr="00970540">
              <w:rPr>
                <w:rFonts w:ascii="Arial" w:hAnsi="Arial" w:cs="Arial"/>
                <w:sz w:val="20"/>
                <w:szCs w:val="20"/>
              </w:rPr>
              <w:br/>
              <w:t>i rzeczonej na rzecz osób i rodzin.</w:t>
            </w:r>
          </w:p>
        </w:tc>
      </w:tr>
      <w:tr w:rsidR="001A0F49" w:rsidRPr="00970540" w14:paraId="2BF267DA" w14:textId="77777777" w:rsidTr="008773CF">
        <w:tc>
          <w:tcPr>
            <w:tcW w:w="2122" w:type="dxa"/>
          </w:tcPr>
          <w:p w14:paraId="3A670EAA" w14:textId="39EF3638" w:rsidR="00B648B6" w:rsidRPr="00970540" w:rsidRDefault="00300660" w:rsidP="00970540">
            <w:pPr>
              <w:tabs>
                <w:tab w:val="left" w:pos="477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54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Cel szczegółowy:</w:t>
            </w:r>
          </w:p>
          <w:p w14:paraId="06562DD0" w14:textId="47A1F9D5" w:rsidR="001A0F49" w:rsidRPr="00970540" w:rsidRDefault="00300660" w:rsidP="00970540">
            <w:pPr>
              <w:tabs>
                <w:tab w:val="left" w:pos="47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Poprawa funkcjonowania rodzin będących 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w kryzysie, w tym przeżywających trudności </w:t>
            </w:r>
            <w:r w:rsidR="007C3153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w wypełnianiu funkcji opiekuńczo – wychowawczych</w:t>
            </w:r>
          </w:p>
        </w:tc>
        <w:tc>
          <w:tcPr>
            <w:tcW w:w="3827" w:type="dxa"/>
          </w:tcPr>
          <w:p w14:paraId="5BBF801A" w14:textId="3861C19A" w:rsidR="001A0F49" w:rsidRPr="00970540" w:rsidRDefault="00637080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organizacja pomocy psychologicznej </w:t>
            </w:r>
            <w:r w:rsidR="00A43345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i pedagogicznej w szkołach;</w:t>
            </w:r>
          </w:p>
          <w:p w14:paraId="67D7A528" w14:textId="68E6EB34" w:rsidR="00637080" w:rsidRPr="00970540" w:rsidRDefault="00637080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organizacja grup wsparcia dla rodziców</w:t>
            </w:r>
            <w:r w:rsidR="00AA57A0"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6D300C7" w14:textId="398A0AE0" w:rsidR="00637080" w:rsidRPr="00970540" w:rsidRDefault="00637080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organizowanie zajęć pozalekcyjnych  </w:t>
            </w:r>
            <w:r w:rsidR="00A43345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o charakterze terapeutycznym dla dzieci z niepełnosprawnościami</w:t>
            </w:r>
            <w:r w:rsidR="00AA57A0"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A6E2A71" w14:textId="77777777" w:rsidR="00AA57A0" w:rsidRPr="00970540" w:rsidRDefault="00AA57A0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realizacja usługi asystenta rodziny;</w:t>
            </w:r>
          </w:p>
          <w:p w14:paraId="70059A5D" w14:textId="4284F8DB" w:rsidR="00AA57A0" w:rsidRPr="00970540" w:rsidRDefault="00AA57A0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opracowywanie we współpracy </w:t>
            </w:r>
            <w:r w:rsidR="00861C8A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z poszczególnymi członkami rodziny oraz koordynatorami rodzinnej pieczy zastępczej planu </w:t>
            </w:r>
            <w:r w:rsidR="00861C8A" w:rsidRPr="00970540">
              <w:rPr>
                <w:rFonts w:ascii="Arial" w:hAnsi="Arial" w:cs="Arial"/>
                <w:sz w:val="20"/>
                <w:szCs w:val="20"/>
              </w:rPr>
              <w:t>p</w:t>
            </w:r>
            <w:r w:rsidRPr="00970540">
              <w:rPr>
                <w:rFonts w:ascii="Arial" w:hAnsi="Arial" w:cs="Arial"/>
                <w:sz w:val="20"/>
                <w:szCs w:val="20"/>
              </w:rPr>
              <w:t>racy z rodziną;</w:t>
            </w:r>
          </w:p>
          <w:p w14:paraId="6AC30566" w14:textId="7FD01022" w:rsidR="00AA57A0" w:rsidRPr="00970540" w:rsidRDefault="00AA57A0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realizacja zadań na rzecz kobiet </w:t>
            </w:r>
            <w:r w:rsidR="00861C8A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w ciąży i rodzin oraz rodzin </w:t>
            </w:r>
            <w:r w:rsidR="00861C8A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z dziećmi z</w:t>
            </w:r>
            <w:r w:rsidR="00861C8A" w:rsidRP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540">
              <w:rPr>
                <w:rFonts w:ascii="Arial" w:hAnsi="Arial" w:cs="Arial"/>
                <w:sz w:val="20"/>
                <w:szCs w:val="20"/>
              </w:rPr>
              <w:t>niepełnosprawnościami zgodnie z zapisami ustawy „Za życiem”</w:t>
            </w:r>
          </w:p>
          <w:p w14:paraId="67FD5034" w14:textId="58888D87" w:rsidR="00AA57A0" w:rsidRPr="00970540" w:rsidRDefault="00AA57A0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organizowanie szkoleń i warsztatów dla rodzin podnoszących </w:t>
            </w:r>
            <w:r w:rsidR="00A43345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im kompetencje opiekuńcze </w:t>
            </w:r>
            <w:r w:rsidR="00A43345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i wychowawcze;</w:t>
            </w:r>
          </w:p>
          <w:p w14:paraId="3C709B65" w14:textId="09AA52C2" w:rsidR="00AA57A0" w:rsidRPr="00970540" w:rsidRDefault="00AA57A0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realizacja usług opiekuńczych </w:t>
            </w:r>
            <w:r w:rsidR="00861C8A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i specjalistycznych usług opiekuńczych dla osób z zaburzeniami psychicznymi</w:t>
            </w:r>
            <w:r w:rsidR="00861C8A"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6B33835" w14:textId="1F5C0F30" w:rsidR="00861C8A" w:rsidRPr="00970540" w:rsidRDefault="00861C8A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realizacja przez poszczególnych partnerów własnych jak </w:t>
            </w:r>
            <w:r w:rsidR="00BD006A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i ogólnopolskich programów profilaktycznych</w:t>
            </w:r>
            <w:r w:rsidR="00BD006A"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328398A" w14:textId="605E05C8" w:rsidR="00861C8A" w:rsidRPr="00970540" w:rsidRDefault="00861C8A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realizacja pomocy finansowej </w:t>
            </w:r>
            <w:r w:rsidR="00BD006A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i rzeczowej na rzecz rodzin</w:t>
            </w:r>
            <w:r w:rsidR="00BD006A" w:rsidRPr="009705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3012B4B" w14:textId="1B8B4015" w:rsidR="00CE2365" w:rsidRPr="00970540" w:rsidRDefault="00705651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udzielanie pomocy i wsparcia psychologicznego, pedagogicznego </w:t>
            </w:r>
            <w:r w:rsidR="00286B25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i psychoterapeutycznego</w:t>
            </w:r>
            <w:r w:rsidR="00CE2365" w:rsidRPr="00970540">
              <w:rPr>
                <w:rFonts w:ascii="Arial" w:hAnsi="Arial" w:cs="Arial"/>
                <w:sz w:val="20"/>
                <w:szCs w:val="20"/>
              </w:rPr>
              <w:t xml:space="preserve"> dla całych rodzin jak i poszczególnych ich członków;</w:t>
            </w:r>
          </w:p>
          <w:p w14:paraId="2B150760" w14:textId="3787C26D" w:rsidR="00286B25" w:rsidRPr="00DF1919" w:rsidRDefault="00DF1919" w:rsidP="00DF1919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43345" w:rsidRPr="00970540">
              <w:rPr>
                <w:rFonts w:ascii="Arial" w:hAnsi="Arial" w:cs="Arial"/>
                <w:sz w:val="20"/>
                <w:szCs w:val="20"/>
              </w:rPr>
              <w:t>powszechnia</w:t>
            </w:r>
            <w:r>
              <w:rPr>
                <w:rFonts w:ascii="Arial" w:hAnsi="Arial" w:cs="Arial"/>
                <w:sz w:val="20"/>
                <w:szCs w:val="20"/>
              </w:rPr>
              <w:t xml:space="preserve">nie i promowanie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05651" w:rsidRPr="00DF1919">
              <w:rPr>
                <w:rFonts w:ascii="Arial" w:hAnsi="Arial" w:cs="Arial"/>
                <w:sz w:val="20"/>
                <w:szCs w:val="20"/>
              </w:rPr>
              <w:t>w</w:t>
            </w:r>
            <w:r w:rsidRPr="00DF1919">
              <w:rPr>
                <w:rFonts w:ascii="Arial" w:hAnsi="Arial" w:cs="Arial"/>
                <w:sz w:val="20"/>
                <w:szCs w:val="20"/>
              </w:rPr>
              <w:t xml:space="preserve"> lokalnym</w:t>
            </w:r>
            <w:r w:rsidR="00705651" w:rsidRPr="00DF1919">
              <w:rPr>
                <w:rFonts w:ascii="Arial" w:hAnsi="Arial" w:cs="Arial"/>
                <w:sz w:val="20"/>
                <w:szCs w:val="20"/>
              </w:rPr>
              <w:t xml:space="preserve"> środowisku dostępn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="00705651" w:rsidRPr="00DF1919">
              <w:rPr>
                <w:rFonts w:ascii="Arial" w:hAnsi="Arial" w:cs="Arial"/>
                <w:sz w:val="20"/>
                <w:szCs w:val="20"/>
              </w:rPr>
              <w:t xml:space="preserve"> formy wsparcia</w:t>
            </w:r>
            <w:r w:rsidR="00CE2365" w:rsidRPr="00DF1919">
              <w:rPr>
                <w:rFonts w:ascii="Arial" w:hAnsi="Arial" w:cs="Arial"/>
                <w:sz w:val="20"/>
                <w:szCs w:val="20"/>
              </w:rPr>
              <w:t xml:space="preserve"> poprzez m.in. poprzez</w:t>
            </w:r>
            <w:r w:rsidR="00705651" w:rsidRPr="00DF1919">
              <w:rPr>
                <w:rFonts w:ascii="Arial" w:hAnsi="Arial" w:cs="Arial"/>
                <w:sz w:val="20"/>
                <w:szCs w:val="20"/>
              </w:rPr>
              <w:t xml:space="preserve"> pogadanki w szkołach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EB7C912" w14:textId="292BFC37" w:rsidR="00286B25" w:rsidRPr="00970540" w:rsidRDefault="00705651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realizacja programów profilaktycznych, stanowiących wynik współpracy międzyinstytucjonalnej</w:t>
            </w:r>
            <w:r w:rsidR="00286B25"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6F21AB" w14:textId="736AE963" w:rsidR="00286B25" w:rsidRPr="00970540" w:rsidRDefault="00286B25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udzielanie wsparcia </w:t>
            </w:r>
            <w:r w:rsidR="00705651" w:rsidRPr="00970540">
              <w:rPr>
                <w:rFonts w:ascii="Arial" w:hAnsi="Arial" w:cs="Arial"/>
                <w:sz w:val="20"/>
                <w:szCs w:val="20"/>
              </w:rPr>
              <w:t xml:space="preserve">finansowego </w:t>
            </w:r>
            <w:r w:rsidR="00DF1919">
              <w:rPr>
                <w:rFonts w:ascii="Arial" w:hAnsi="Arial" w:cs="Arial"/>
                <w:sz w:val="20"/>
                <w:szCs w:val="20"/>
              </w:rPr>
              <w:br/>
              <w:t>i</w:t>
            </w:r>
            <w:r w:rsidR="00705651" w:rsidRPr="00970540">
              <w:rPr>
                <w:rFonts w:ascii="Arial" w:hAnsi="Arial" w:cs="Arial"/>
                <w:sz w:val="20"/>
                <w:szCs w:val="20"/>
              </w:rPr>
              <w:t xml:space="preserve"> rzeczoweg</w:t>
            </w:r>
            <w:r w:rsidRPr="00970540">
              <w:rPr>
                <w:rFonts w:ascii="Arial" w:hAnsi="Arial" w:cs="Arial"/>
                <w:sz w:val="20"/>
                <w:szCs w:val="20"/>
              </w:rPr>
              <w:t>o</w:t>
            </w:r>
            <w:r w:rsidR="00DF1919">
              <w:rPr>
                <w:rFonts w:ascii="Arial" w:hAnsi="Arial" w:cs="Arial"/>
                <w:sz w:val="20"/>
                <w:szCs w:val="20"/>
              </w:rPr>
              <w:t xml:space="preserve"> dla najuboższych</w:t>
            </w:r>
            <w:r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2857D2D" w14:textId="77777777" w:rsidR="001A0F49" w:rsidRPr="00970540" w:rsidRDefault="00705651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realizacji program</w:t>
            </w:r>
            <w:r w:rsidR="00286B25" w:rsidRPr="00970540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970540">
              <w:rPr>
                <w:rFonts w:ascii="Arial" w:hAnsi="Arial" w:cs="Arial"/>
                <w:sz w:val="20"/>
                <w:szCs w:val="20"/>
              </w:rPr>
              <w:t>Asystent Osobisty Osoby Niepełnosprawnej, wspierając</w:t>
            </w:r>
            <w:r w:rsidR="00286B25" w:rsidRPr="00970540">
              <w:rPr>
                <w:rFonts w:ascii="Arial" w:hAnsi="Arial" w:cs="Arial"/>
                <w:sz w:val="20"/>
                <w:szCs w:val="20"/>
              </w:rPr>
              <w:t>ego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rodziny doświadczające trudności związane z organizacją życia </w:t>
            </w:r>
            <w:r w:rsidR="00286B25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w obliczu niepełnosprawności jej członków</w:t>
            </w:r>
            <w:r w:rsidR="00430059"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5983FE9" w14:textId="67886B94" w:rsidR="00430059" w:rsidRPr="00970540" w:rsidRDefault="00430059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organizowanie </w:t>
            </w:r>
            <w:r w:rsidR="00EC615E" w:rsidRPr="00970540">
              <w:rPr>
                <w:rFonts w:ascii="Arial" w:hAnsi="Arial" w:cs="Arial"/>
                <w:sz w:val="20"/>
                <w:szCs w:val="20"/>
              </w:rPr>
              <w:t xml:space="preserve">kooperacyjnych zespołów zadaniowych, mających </w:t>
            </w:r>
            <w:r w:rsidR="00DF1919">
              <w:rPr>
                <w:rFonts w:ascii="Arial" w:hAnsi="Arial" w:cs="Arial"/>
                <w:sz w:val="20"/>
                <w:szCs w:val="20"/>
              </w:rPr>
              <w:br/>
            </w:r>
            <w:r w:rsidR="00EC615E" w:rsidRPr="00970540">
              <w:rPr>
                <w:rFonts w:ascii="Arial" w:hAnsi="Arial" w:cs="Arial"/>
                <w:sz w:val="20"/>
                <w:szCs w:val="20"/>
              </w:rPr>
              <w:t>na celu objęcie rodziny wsparciem międzyinstytucjonalnym;</w:t>
            </w:r>
          </w:p>
          <w:p w14:paraId="00513D81" w14:textId="77940D44" w:rsidR="00EC615E" w:rsidRPr="00970540" w:rsidRDefault="00EC615E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upowszechnianie przez partnerów informacji o możliwościach uzyskania wsparcia specjalistycznego;</w:t>
            </w:r>
          </w:p>
          <w:p w14:paraId="293426B8" w14:textId="05CDD741" w:rsidR="00EC615E" w:rsidRPr="00970540" w:rsidRDefault="00EC615E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realizowanie działań na rzecz kobiet </w:t>
            </w:r>
            <w:r w:rsidR="00DF1919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w ciąży i rodzin oraz rodzin z dzieckiem </w:t>
            </w:r>
            <w:r w:rsidR="00CB5634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z niepełnosprawnością zgodnie </w:t>
            </w:r>
            <w:r w:rsidR="00CB5634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z zapisami ustawy „Za życiem”.</w:t>
            </w:r>
          </w:p>
        </w:tc>
        <w:tc>
          <w:tcPr>
            <w:tcW w:w="3827" w:type="dxa"/>
          </w:tcPr>
          <w:p w14:paraId="488721C5" w14:textId="2661C016" w:rsidR="00556B45" w:rsidRPr="00970540" w:rsidRDefault="00C21322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o</w:t>
            </w:r>
            <w:r w:rsidR="008773CF" w:rsidRPr="00970540">
              <w:rPr>
                <w:rFonts w:ascii="Arial" w:hAnsi="Arial" w:cs="Arial"/>
                <w:sz w:val="20"/>
                <w:szCs w:val="20"/>
              </w:rPr>
              <w:t xml:space="preserve">rganizacja </w:t>
            </w:r>
            <w:r w:rsidR="00556B45" w:rsidRPr="00970540">
              <w:rPr>
                <w:rFonts w:ascii="Arial" w:hAnsi="Arial" w:cs="Arial"/>
                <w:sz w:val="20"/>
                <w:szCs w:val="20"/>
              </w:rPr>
              <w:t xml:space="preserve">dla </w:t>
            </w:r>
            <w:r w:rsidR="00DF1919">
              <w:rPr>
                <w:rFonts w:ascii="Arial" w:hAnsi="Arial" w:cs="Arial"/>
                <w:sz w:val="20"/>
                <w:szCs w:val="20"/>
              </w:rPr>
              <w:t xml:space="preserve">osób i </w:t>
            </w:r>
            <w:r w:rsidR="00556B45" w:rsidRPr="00970540">
              <w:rPr>
                <w:rFonts w:ascii="Arial" w:hAnsi="Arial" w:cs="Arial"/>
                <w:sz w:val="20"/>
                <w:szCs w:val="20"/>
              </w:rPr>
              <w:t xml:space="preserve">rodzin 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pomocy specjalistów</w:t>
            </w:r>
            <w:r w:rsidR="00DF1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w placówkach oświatowych</w:t>
            </w:r>
            <w:r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DC305EE" w14:textId="42469392" w:rsidR="00556B45" w:rsidRPr="00970540" w:rsidRDefault="00556B45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organizacja dla rodzin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specjalistycznej pomocy świadczonej na rzecz dzieci </w:t>
            </w:r>
            <w:r w:rsidR="00C21322" w:rsidRPr="00970540">
              <w:rPr>
                <w:rFonts w:ascii="Arial" w:hAnsi="Arial" w:cs="Arial"/>
                <w:sz w:val="20"/>
                <w:szCs w:val="20"/>
              </w:rPr>
              <w:br/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o specjalnych potrzebach w zakresie np. uczenia się </w:t>
            </w:r>
          </w:p>
          <w:p w14:paraId="3AC5AA00" w14:textId="28981D76" w:rsidR="00556B45" w:rsidRPr="00970540" w:rsidRDefault="00556B45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świadczenie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usług</w:t>
            </w:r>
            <w:r w:rsidRPr="00970540">
              <w:rPr>
                <w:rFonts w:ascii="Arial" w:hAnsi="Arial" w:cs="Arial"/>
                <w:sz w:val="20"/>
                <w:szCs w:val="20"/>
              </w:rPr>
              <w:t>i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asystenta rodziny, pracującego z rodzicami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charakteryzującymi się niewydolnością wychowawczą i/lub zmagającymi się </w:t>
            </w:r>
            <w:r w:rsidR="007A1C21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z poważnymi problemami,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nad korektą ich postaw i </w:t>
            </w:r>
            <w:proofErr w:type="spellStart"/>
            <w:r w:rsidR="00B648B6" w:rsidRPr="00970540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bezpośrednio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540">
              <w:rPr>
                <w:rFonts w:ascii="Arial" w:hAnsi="Arial" w:cs="Arial"/>
                <w:sz w:val="20"/>
                <w:szCs w:val="20"/>
              </w:rPr>
              <w:br/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w ich miejscu zamieszkania</w:t>
            </w:r>
            <w:r w:rsidR="00C21322" w:rsidRPr="00970540">
              <w:rPr>
                <w:rFonts w:ascii="Arial" w:hAnsi="Arial" w:cs="Arial"/>
                <w:sz w:val="20"/>
                <w:szCs w:val="20"/>
              </w:rPr>
              <w:t>;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1A0249" w14:textId="317A312F" w:rsidR="00752278" w:rsidRPr="00970540" w:rsidRDefault="00C21322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o</w:t>
            </w:r>
            <w:r w:rsidR="00556B45" w:rsidRPr="00970540">
              <w:rPr>
                <w:rFonts w:ascii="Arial" w:hAnsi="Arial" w:cs="Arial"/>
                <w:sz w:val="20"/>
                <w:szCs w:val="20"/>
              </w:rPr>
              <w:t xml:space="preserve">rganizacja 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Partnerski</w:t>
            </w:r>
            <w:r w:rsidR="00556B45" w:rsidRPr="00970540">
              <w:rPr>
                <w:rFonts w:ascii="Arial" w:hAnsi="Arial" w:cs="Arial"/>
                <w:sz w:val="20"/>
                <w:szCs w:val="20"/>
              </w:rPr>
              <w:t>ch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Zespoł</w:t>
            </w:r>
            <w:r w:rsidR="00556B45" w:rsidRPr="00970540">
              <w:rPr>
                <w:rFonts w:ascii="Arial" w:hAnsi="Arial" w:cs="Arial"/>
                <w:sz w:val="20"/>
                <w:szCs w:val="20"/>
              </w:rPr>
              <w:t>ów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Kooperacyjn</w:t>
            </w:r>
            <w:r w:rsidR="00556B45" w:rsidRPr="00970540">
              <w:rPr>
                <w:rFonts w:ascii="Arial" w:hAnsi="Arial" w:cs="Arial"/>
                <w:sz w:val="20"/>
                <w:szCs w:val="20"/>
              </w:rPr>
              <w:t>ych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poświęcon</w:t>
            </w:r>
            <w:r w:rsidRPr="00970540">
              <w:rPr>
                <w:rFonts w:ascii="Arial" w:hAnsi="Arial" w:cs="Arial"/>
                <w:sz w:val="20"/>
                <w:szCs w:val="20"/>
              </w:rPr>
              <w:t>ych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problemom konkretnych rodzin, </w:t>
            </w:r>
            <w:r w:rsidRPr="00970540">
              <w:rPr>
                <w:rFonts w:ascii="Arial" w:hAnsi="Arial" w:cs="Arial"/>
                <w:sz w:val="20"/>
                <w:szCs w:val="20"/>
              </w:rPr>
              <w:br/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do udziału w których zapraszani byli przedstawiciele różnych instytucji zaangażowanych w pomoc tak, </w:t>
            </w:r>
            <w:r w:rsidR="007A1C21">
              <w:rPr>
                <w:rFonts w:ascii="Arial" w:hAnsi="Arial" w:cs="Arial"/>
                <w:sz w:val="20"/>
                <w:szCs w:val="20"/>
              </w:rPr>
              <w:br/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by stworzyć najbardziej adekwatny </w:t>
            </w:r>
            <w:r w:rsidR="007A1C21">
              <w:rPr>
                <w:rFonts w:ascii="Arial" w:hAnsi="Arial" w:cs="Arial"/>
                <w:sz w:val="20"/>
                <w:szCs w:val="20"/>
              </w:rPr>
              <w:br/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do potrzeb plan pomocy dziecku </w:t>
            </w:r>
            <w:r w:rsidRPr="00970540">
              <w:rPr>
                <w:rFonts w:ascii="Arial" w:hAnsi="Arial" w:cs="Arial"/>
                <w:sz w:val="20"/>
                <w:szCs w:val="20"/>
              </w:rPr>
              <w:br/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i rodzinie</w:t>
            </w:r>
            <w:r w:rsidRPr="00970540">
              <w:rPr>
                <w:rFonts w:ascii="Arial" w:hAnsi="Arial" w:cs="Arial"/>
                <w:sz w:val="20"/>
                <w:szCs w:val="20"/>
              </w:rPr>
              <w:t>;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BE348A" w14:textId="3D580907" w:rsidR="007C3153" w:rsidRPr="00970540" w:rsidRDefault="00B648B6" w:rsidP="00A43345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realizowane </w:t>
            </w:r>
            <w:r w:rsidR="00C21322" w:rsidRPr="00970540">
              <w:rPr>
                <w:rFonts w:ascii="Arial" w:hAnsi="Arial" w:cs="Arial"/>
                <w:sz w:val="20"/>
                <w:szCs w:val="20"/>
              </w:rPr>
              <w:t xml:space="preserve">działań 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na rzecz kobiet </w:t>
            </w:r>
            <w:r w:rsidR="007A1C21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w ciąży oraz rodzin z dziećmi </w:t>
            </w:r>
            <w:r w:rsidR="007A1C21"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r w:rsidRPr="00970540">
              <w:rPr>
                <w:rFonts w:ascii="Arial" w:hAnsi="Arial" w:cs="Arial"/>
                <w:sz w:val="20"/>
                <w:szCs w:val="20"/>
              </w:rPr>
              <w:t>niepełnosprawn</w:t>
            </w:r>
            <w:r w:rsidR="007A1C21">
              <w:rPr>
                <w:rFonts w:ascii="Arial" w:hAnsi="Arial" w:cs="Arial"/>
                <w:sz w:val="20"/>
                <w:szCs w:val="20"/>
              </w:rPr>
              <w:t>ościami</w:t>
            </w:r>
            <w:r w:rsidR="00752278" w:rsidRPr="00970540">
              <w:rPr>
                <w:rFonts w:ascii="Arial" w:hAnsi="Arial" w:cs="Arial"/>
                <w:sz w:val="20"/>
                <w:szCs w:val="20"/>
              </w:rPr>
              <w:t>, w tym u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powszechnianie wiedzy na temat możliwości uzyskania wsparcia </w:t>
            </w:r>
            <w:r w:rsidR="007A1C21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w powyższym zakresie oraz zapewnienie pomocy specjalistów</w:t>
            </w:r>
            <w:r w:rsidR="007C3153" w:rsidRPr="009705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A0F49" w:rsidRPr="00970540" w14:paraId="225A66AC" w14:textId="77777777" w:rsidTr="008773CF">
        <w:tc>
          <w:tcPr>
            <w:tcW w:w="2122" w:type="dxa"/>
          </w:tcPr>
          <w:p w14:paraId="0D86E83F" w14:textId="2BFA3A5F" w:rsidR="001A0F49" w:rsidRPr="00970540" w:rsidRDefault="00300660" w:rsidP="00970540">
            <w:pPr>
              <w:tabs>
                <w:tab w:val="left" w:pos="47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Cel szczegółowy: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Zapewnienie współpracy instytucji </w:t>
            </w:r>
            <w:r w:rsidR="007C3153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i organizacji 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w zakresie powrotu dziecka do rodziny biologicznej</w:t>
            </w:r>
          </w:p>
        </w:tc>
        <w:tc>
          <w:tcPr>
            <w:tcW w:w="3827" w:type="dxa"/>
          </w:tcPr>
          <w:p w14:paraId="1C930573" w14:textId="755F3199" w:rsidR="001A0F49" w:rsidRPr="00970540" w:rsidRDefault="00BD006A" w:rsidP="007A1C21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realizacja usługi asystenta rodziny </w:t>
            </w:r>
            <w:r w:rsidR="007A1C21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w rodzinach, w których dzieci umieszczone zostały w pieczy zastępczej;</w:t>
            </w:r>
          </w:p>
          <w:p w14:paraId="0B886865" w14:textId="514B91DD" w:rsidR="00BD006A" w:rsidRPr="00970540" w:rsidRDefault="00BD006A" w:rsidP="007A1C21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udział przedstawicieli instytucji </w:t>
            </w:r>
            <w:r w:rsidRPr="00970540">
              <w:rPr>
                <w:rFonts w:ascii="Arial" w:hAnsi="Arial" w:cs="Arial"/>
                <w:sz w:val="20"/>
                <w:szCs w:val="20"/>
              </w:rPr>
              <w:br/>
              <w:t xml:space="preserve">w posiedzeniach Zespołów </w:t>
            </w:r>
            <w:r w:rsidRPr="00970540">
              <w:rPr>
                <w:rFonts w:ascii="Arial" w:hAnsi="Arial" w:cs="Arial"/>
                <w:sz w:val="20"/>
                <w:szCs w:val="20"/>
              </w:rPr>
              <w:br/>
              <w:t xml:space="preserve">ds. okresowej oceny sytuacji dziecka oraz ich współuczestniczenie </w:t>
            </w:r>
            <w:r w:rsidRPr="00970540">
              <w:rPr>
                <w:rFonts w:ascii="Arial" w:hAnsi="Arial" w:cs="Arial"/>
                <w:sz w:val="20"/>
                <w:szCs w:val="20"/>
              </w:rPr>
              <w:br/>
              <w:t>w opracowywaniu planów pomocy dzieciom.</w:t>
            </w:r>
          </w:p>
        </w:tc>
        <w:tc>
          <w:tcPr>
            <w:tcW w:w="3827" w:type="dxa"/>
          </w:tcPr>
          <w:p w14:paraId="1A85561B" w14:textId="77777777" w:rsidR="001A0F49" w:rsidRPr="00970540" w:rsidRDefault="00705651" w:rsidP="007A1C21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ścisła współpraca między poszczególnymi instytucjami</w:t>
            </w:r>
            <w:r w:rsidR="00286B25" w:rsidRPr="0097054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86B25" w:rsidRPr="00970540">
              <w:rPr>
                <w:rFonts w:ascii="Arial" w:hAnsi="Arial" w:cs="Arial"/>
                <w:sz w:val="20"/>
                <w:szCs w:val="20"/>
              </w:rPr>
              <w:br/>
              <w:t xml:space="preserve">w tym </w:t>
            </w:r>
            <w:r w:rsidRPr="00970540">
              <w:rPr>
                <w:rFonts w:ascii="Arial" w:hAnsi="Arial" w:cs="Arial"/>
                <w:sz w:val="20"/>
                <w:szCs w:val="20"/>
              </w:rPr>
              <w:t>pracowników socjalnych, asystentów rodziny, koordynatorów rodzinnej pieczy zastępczej oraz specjalistów</w:t>
            </w:r>
            <w:r w:rsidR="00CB5634" w:rsidRPr="00970540">
              <w:rPr>
                <w:rFonts w:ascii="Arial" w:hAnsi="Arial" w:cs="Arial"/>
                <w:sz w:val="20"/>
                <w:szCs w:val="20"/>
              </w:rPr>
              <w:t xml:space="preserve"> w zakresie tworzenia planów pomocy dziecku umieszczonemu w pieczy zastępczej;</w:t>
            </w:r>
          </w:p>
          <w:p w14:paraId="0B19A451" w14:textId="5FFEB58A" w:rsidR="00CB5634" w:rsidRPr="00970540" w:rsidRDefault="00CB5634" w:rsidP="007A1C21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realizacja zadań asystenta rodzin </w:t>
            </w:r>
            <w:r w:rsidR="007A1C21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w rodzinach, w których dzieci umieszczone zostały w pieczy zastępczej.</w:t>
            </w:r>
          </w:p>
        </w:tc>
        <w:tc>
          <w:tcPr>
            <w:tcW w:w="3827" w:type="dxa"/>
          </w:tcPr>
          <w:p w14:paraId="5F39F525" w14:textId="1F27653A" w:rsidR="0046692D" w:rsidRPr="00970540" w:rsidRDefault="00B648B6" w:rsidP="007A1C21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udział przedstawiciel</w:t>
            </w:r>
            <w:r w:rsidR="0046692D" w:rsidRP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poszczególnych instytucji pracujących z dziećmi oraz rodzicami biologicznymi w </w:t>
            </w:r>
            <w:r w:rsidR="001C79EC" w:rsidRPr="00970540">
              <w:rPr>
                <w:rFonts w:ascii="Arial" w:hAnsi="Arial" w:cs="Arial"/>
                <w:sz w:val="20"/>
                <w:szCs w:val="20"/>
              </w:rPr>
              <w:t>Zespołach ds. okresowej oceny sytuacji dziecka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celem wymiany informacji oraz zaplanowania działań mających </w:t>
            </w:r>
            <w:r w:rsidR="007A1C21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na celu</w:t>
            </w:r>
            <w:r w:rsidR="001C79EC" w:rsidRPr="0097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540">
              <w:rPr>
                <w:rFonts w:ascii="Arial" w:hAnsi="Arial" w:cs="Arial"/>
                <w:sz w:val="20"/>
                <w:szCs w:val="20"/>
              </w:rPr>
              <w:t>rozpoznanie możliwości powrotu dziecka do rodziny biologicznej</w:t>
            </w:r>
            <w:r w:rsidR="0046692D" w:rsidRPr="009705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1C15EAF" w14:textId="4563182B" w:rsidR="001A0F49" w:rsidRPr="00970540" w:rsidRDefault="0046692D" w:rsidP="007A1C21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realizacja usługi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asystenta rodziny </w:t>
            </w:r>
            <w:r w:rsidR="007A1C21">
              <w:rPr>
                <w:rFonts w:ascii="Arial" w:hAnsi="Arial" w:cs="Arial"/>
                <w:sz w:val="20"/>
                <w:szCs w:val="20"/>
              </w:rPr>
              <w:br/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w środowiskach, w których dzieci zostały umieszczone w pieczy zastępczej.</w:t>
            </w:r>
          </w:p>
        </w:tc>
      </w:tr>
      <w:tr w:rsidR="001A0F49" w:rsidRPr="00970540" w14:paraId="36B8CC41" w14:textId="77777777" w:rsidTr="008773CF">
        <w:tc>
          <w:tcPr>
            <w:tcW w:w="2122" w:type="dxa"/>
          </w:tcPr>
          <w:p w14:paraId="1E7714CC" w14:textId="77777777" w:rsidR="001A0F49" w:rsidRPr="00970540" w:rsidRDefault="00300660" w:rsidP="00970540">
            <w:pPr>
              <w:tabs>
                <w:tab w:val="left" w:pos="477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540">
              <w:rPr>
                <w:rFonts w:ascii="Arial" w:hAnsi="Arial" w:cs="Arial"/>
                <w:b/>
                <w:bCs/>
                <w:sz w:val="20"/>
                <w:szCs w:val="20"/>
              </w:rPr>
              <w:t>Cel szczegółowy:</w:t>
            </w:r>
          </w:p>
          <w:p w14:paraId="01219B25" w14:textId="6817AA17" w:rsidR="00300660" w:rsidRPr="00970540" w:rsidRDefault="00300660" w:rsidP="00970540">
            <w:pPr>
              <w:tabs>
                <w:tab w:val="left" w:pos="47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Zintegrowanie działań międzyinstytucjonalnych, poprawa jakości realizowanych usług oraz wzmocnienie organizacji pracy kadr systemu wsparcia rodziny</w:t>
            </w:r>
          </w:p>
        </w:tc>
        <w:tc>
          <w:tcPr>
            <w:tcW w:w="3827" w:type="dxa"/>
          </w:tcPr>
          <w:p w14:paraId="74FFB4FF" w14:textId="5FC4FE6E" w:rsidR="001A0F49" w:rsidRPr="00970540" w:rsidRDefault="00BD006A" w:rsidP="007A1C21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udział przedstawicieli instytucji </w:t>
            </w:r>
            <w:r w:rsidR="004849DE" w:rsidRPr="0097054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i organizacji w szkoleniach, konferencjach i seminariach</w:t>
            </w:r>
            <w:r w:rsidR="007A1C21">
              <w:rPr>
                <w:rFonts w:ascii="Arial" w:hAnsi="Arial" w:cs="Arial"/>
                <w:sz w:val="20"/>
                <w:szCs w:val="20"/>
              </w:rPr>
              <w:t>,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podnoszących kompetencje </w:t>
            </w:r>
            <w:r w:rsidR="007A1C21">
              <w:rPr>
                <w:rFonts w:ascii="Arial" w:hAnsi="Arial" w:cs="Arial"/>
                <w:sz w:val="20"/>
                <w:szCs w:val="20"/>
              </w:rPr>
              <w:br/>
            </w:r>
            <w:r w:rsidR="007C3153" w:rsidRPr="00970540">
              <w:rPr>
                <w:rFonts w:ascii="Arial" w:hAnsi="Arial" w:cs="Arial"/>
                <w:sz w:val="20"/>
                <w:szCs w:val="20"/>
              </w:rPr>
              <w:t>i umiejętności zawodowe;</w:t>
            </w:r>
          </w:p>
          <w:p w14:paraId="308A39A0" w14:textId="2361ABE9" w:rsidR="00787D6F" w:rsidRPr="00970540" w:rsidRDefault="00787D6F" w:rsidP="007A1C21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organizowanie grup wsparcia dla pedagogów, pedagogów specjalnych, logopedów i psychologów szkolnych;</w:t>
            </w:r>
          </w:p>
          <w:p w14:paraId="014998F0" w14:textId="10FE48F1" w:rsidR="00787D6F" w:rsidRPr="00970540" w:rsidRDefault="00787D6F" w:rsidP="007A1C21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>tworzenie Partnerskich Zespołów Kooperacyjnych oraz grup roboczych w kontekście wspierania rodzin zagrożonych problemami wychowawczymi czy problemem przemocy w rodzinie.</w:t>
            </w:r>
          </w:p>
        </w:tc>
        <w:tc>
          <w:tcPr>
            <w:tcW w:w="3827" w:type="dxa"/>
          </w:tcPr>
          <w:p w14:paraId="7F7CCF08" w14:textId="546E2B30" w:rsidR="001A0F49" w:rsidRPr="00970540" w:rsidRDefault="00337B45" w:rsidP="007A1C21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uczestnictwo </w:t>
            </w:r>
            <w:r w:rsidR="00441210" w:rsidRPr="00970540">
              <w:rPr>
                <w:rFonts w:ascii="Arial" w:hAnsi="Arial" w:cs="Arial"/>
                <w:sz w:val="20"/>
                <w:szCs w:val="20"/>
              </w:rPr>
              <w:t>pracowni</w:t>
            </w:r>
            <w:r w:rsidR="007A1C21">
              <w:rPr>
                <w:rFonts w:ascii="Arial" w:hAnsi="Arial" w:cs="Arial"/>
                <w:sz w:val="20"/>
                <w:szCs w:val="20"/>
              </w:rPr>
              <w:t>ków</w:t>
            </w:r>
            <w:r w:rsidR="00441210" w:rsidRPr="00970540">
              <w:rPr>
                <w:rFonts w:ascii="Arial" w:hAnsi="Arial" w:cs="Arial"/>
                <w:sz w:val="20"/>
                <w:szCs w:val="20"/>
              </w:rPr>
              <w:t xml:space="preserve"> instytucji</w:t>
            </w:r>
            <w:r w:rsidR="007A1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C21">
              <w:rPr>
                <w:rFonts w:ascii="Arial" w:hAnsi="Arial" w:cs="Arial"/>
                <w:sz w:val="20"/>
                <w:szCs w:val="20"/>
              </w:rPr>
              <w:br/>
              <w:t xml:space="preserve">i organizacji </w:t>
            </w:r>
            <w:r w:rsidR="00441210" w:rsidRPr="00970540">
              <w:rPr>
                <w:rFonts w:ascii="Arial" w:hAnsi="Arial" w:cs="Arial"/>
                <w:sz w:val="20"/>
                <w:szCs w:val="20"/>
              </w:rPr>
              <w:t>w działaniach</w:t>
            </w:r>
            <w:r w:rsidR="007A1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1210" w:rsidRPr="00970540">
              <w:rPr>
                <w:rFonts w:ascii="Arial" w:hAnsi="Arial" w:cs="Arial"/>
                <w:sz w:val="20"/>
                <w:szCs w:val="20"/>
              </w:rPr>
              <w:t>zmierzających do stałego podnoszenia swojej wiedzy i umiejętności w zakresie wykonywania działań</w:t>
            </w:r>
            <w:r w:rsidRPr="00970540">
              <w:rPr>
                <w:rFonts w:ascii="Arial" w:hAnsi="Arial" w:cs="Arial"/>
                <w:sz w:val="20"/>
                <w:szCs w:val="20"/>
              </w:rPr>
              <w:t xml:space="preserve"> (udział </w:t>
            </w:r>
            <w:r w:rsidR="00AC44B0">
              <w:rPr>
                <w:rFonts w:ascii="Arial" w:hAnsi="Arial" w:cs="Arial"/>
                <w:sz w:val="20"/>
                <w:szCs w:val="20"/>
              </w:rPr>
              <w:br/>
            </w:r>
            <w:r w:rsidRPr="00970540">
              <w:rPr>
                <w:rFonts w:ascii="Arial" w:hAnsi="Arial" w:cs="Arial"/>
                <w:sz w:val="20"/>
                <w:szCs w:val="20"/>
              </w:rPr>
              <w:t>w szkoleniach, konferencjach,</w:t>
            </w:r>
            <w:r w:rsidR="007A1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540">
              <w:rPr>
                <w:rFonts w:ascii="Arial" w:hAnsi="Arial" w:cs="Arial"/>
                <w:sz w:val="20"/>
                <w:szCs w:val="20"/>
              </w:rPr>
              <w:t>warsztatach).</w:t>
            </w:r>
          </w:p>
        </w:tc>
        <w:tc>
          <w:tcPr>
            <w:tcW w:w="3827" w:type="dxa"/>
          </w:tcPr>
          <w:p w14:paraId="721F52CF" w14:textId="3ABD2A31" w:rsidR="001A0F49" w:rsidRPr="00970540" w:rsidRDefault="0046692D" w:rsidP="007A1C21">
            <w:pPr>
              <w:pStyle w:val="Akapitzlist"/>
              <w:numPr>
                <w:ilvl w:val="0"/>
                <w:numId w:val="15"/>
              </w:numPr>
              <w:tabs>
                <w:tab w:val="left" w:pos="4776"/>
              </w:tabs>
              <w:ind w:left="17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540">
              <w:rPr>
                <w:rFonts w:ascii="Arial" w:hAnsi="Arial" w:cs="Arial"/>
                <w:sz w:val="20"/>
                <w:szCs w:val="20"/>
              </w:rPr>
              <w:t xml:space="preserve"> udział praco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wni</w:t>
            </w:r>
            <w:r w:rsidRPr="00970540">
              <w:rPr>
                <w:rFonts w:ascii="Arial" w:hAnsi="Arial" w:cs="Arial"/>
                <w:sz w:val="20"/>
                <w:szCs w:val="20"/>
              </w:rPr>
              <w:t>ków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 poszczególnych instytucji i organizacji na terenie naszej gminy w warsztatach, szkoleniach </w:t>
            </w:r>
            <w:r w:rsidRPr="00970540">
              <w:rPr>
                <w:rFonts w:ascii="Arial" w:hAnsi="Arial" w:cs="Arial"/>
                <w:sz w:val="20"/>
                <w:szCs w:val="20"/>
              </w:rPr>
              <w:br/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 xml:space="preserve">i konferencjach, których celem było pogłębianie posiadanej i </w:t>
            </w:r>
            <w:r w:rsidRPr="00970540">
              <w:rPr>
                <w:rFonts w:ascii="Arial" w:hAnsi="Arial" w:cs="Arial"/>
                <w:sz w:val="20"/>
                <w:szCs w:val="20"/>
              </w:rPr>
              <w:t>n</w:t>
            </w:r>
            <w:r w:rsidR="00B648B6" w:rsidRPr="00970540">
              <w:rPr>
                <w:rFonts w:ascii="Arial" w:hAnsi="Arial" w:cs="Arial"/>
                <w:sz w:val="20"/>
                <w:szCs w:val="20"/>
              </w:rPr>
              <w:t>abywanie nowej wiedzy i umiejętności.</w:t>
            </w:r>
          </w:p>
        </w:tc>
      </w:tr>
    </w:tbl>
    <w:p w14:paraId="542EB8DB" w14:textId="77777777" w:rsidR="001C79EC" w:rsidRDefault="007C3153" w:rsidP="006D29AD">
      <w:pPr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C79EC" w:rsidSect="00F3785E">
          <w:footerReference w:type="default" r:id="rId1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</w:t>
      </w:r>
    </w:p>
    <w:p w14:paraId="255B51E9" w14:textId="7042A6FB" w:rsidR="00CC7905" w:rsidRDefault="0021052B" w:rsidP="0021052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1C79EC">
        <w:rPr>
          <w:rFonts w:ascii="Arial" w:hAnsi="Arial" w:cs="Arial"/>
          <w:sz w:val="24"/>
          <w:szCs w:val="24"/>
        </w:rPr>
        <w:t xml:space="preserve">Podsumowując realizację działań w ramach Śremskiego Programu Wspierania Rodziny na lata 2022 – 2024 w całym okresie jego funkcjonowania, podkreślić należy, iż wszystkie działania </w:t>
      </w:r>
      <w:r w:rsidR="00CC7905" w:rsidRPr="001F226D">
        <w:rPr>
          <w:rFonts w:ascii="Arial" w:hAnsi="Arial" w:cs="Arial"/>
          <w:sz w:val="24"/>
          <w:szCs w:val="24"/>
        </w:rPr>
        <w:t xml:space="preserve">podejmowane były na poziomie profilaktyki uniwersalnej </w:t>
      </w:r>
      <w:r w:rsidR="00CC7905">
        <w:rPr>
          <w:rFonts w:ascii="Arial" w:hAnsi="Arial" w:cs="Arial"/>
          <w:sz w:val="24"/>
          <w:szCs w:val="24"/>
        </w:rPr>
        <w:t xml:space="preserve">oraz </w:t>
      </w:r>
      <w:r w:rsidR="00CC7905" w:rsidRPr="001F226D">
        <w:rPr>
          <w:rFonts w:ascii="Arial" w:hAnsi="Arial" w:cs="Arial"/>
          <w:sz w:val="24"/>
          <w:szCs w:val="24"/>
        </w:rPr>
        <w:t xml:space="preserve">skierowane  do wszystkich rodzin z dziećmi niezależnie od tego czy </w:t>
      </w:r>
      <w:r w:rsidR="00CC7905">
        <w:rPr>
          <w:rFonts w:ascii="Arial" w:hAnsi="Arial" w:cs="Arial"/>
          <w:sz w:val="24"/>
          <w:szCs w:val="24"/>
        </w:rPr>
        <w:t>rodzina boryka się z określonymi</w:t>
      </w:r>
      <w:r w:rsidR="00CC7905" w:rsidRPr="001F226D">
        <w:rPr>
          <w:rFonts w:ascii="Arial" w:hAnsi="Arial" w:cs="Arial"/>
          <w:sz w:val="24"/>
          <w:szCs w:val="24"/>
        </w:rPr>
        <w:t xml:space="preserve"> trudności</w:t>
      </w:r>
      <w:r w:rsidR="00CC7905">
        <w:rPr>
          <w:rFonts w:ascii="Arial" w:hAnsi="Arial" w:cs="Arial"/>
          <w:sz w:val="24"/>
          <w:szCs w:val="24"/>
        </w:rPr>
        <w:t xml:space="preserve">ami bądź </w:t>
      </w:r>
      <w:r w:rsidR="00CC7905" w:rsidRPr="001F226D">
        <w:rPr>
          <w:rFonts w:ascii="Arial" w:hAnsi="Arial" w:cs="Arial"/>
          <w:sz w:val="24"/>
          <w:szCs w:val="24"/>
        </w:rPr>
        <w:t>kryzys</w:t>
      </w:r>
      <w:r w:rsidR="00CC7905">
        <w:rPr>
          <w:rFonts w:ascii="Arial" w:hAnsi="Arial" w:cs="Arial"/>
          <w:sz w:val="24"/>
          <w:szCs w:val="24"/>
        </w:rPr>
        <w:t>ami</w:t>
      </w:r>
      <w:r w:rsidR="00CC7905" w:rsidRPr="001F226D">
        <w:rPr>
          <w:rFonts w:ascii="Arial" w:hAnsi="Arial" w:cs="Arial"/>
          <w:sz w:val="24"/>
          <w:szCs w:val="24"/>
        </w:rPr>
        <w:t xml:space="preserve"> czy funkcjonowanie </w:t>
      </w:r>
      <w:r w:rsidR="00CC7905">
        <w:rPr>
          <w:rFonts w:ascii="Arial" w:hAnsi="Arial" w:cs="Arial"/>
          <w:sz w:val="24"/>
          <w:szCs w:val="24"/>
        </w:rPr>
        <w:t xml:space="preserve">rodziny oraz poszczególnych jej członków </w:t>
      </w:r>
      <w:r w:rsidR="00CC7905" w:rsidRPr="001F226D">
        <w:rPr>
          <w:rFonts w:ascii="Arial" w:hAnsi="Arial" w:cs="Arial"/>
          <w:sz w:val="24"/>
          <w:szCs w:val="24"/>
        </w:rPr>
        <w:t>nie jest zagrożone</w:t>
      </w:r>
      <w:r>
        <w:rPr>
          <w:rFonts w:ascii="Arial" w:hAnsi="Arial" w:cs="Arial"/>
          <w:sz w:val="24"/>
          <w:szCs w:val="24"/>
        </w:rPr>
        <w:t>,</w:t>
      </w:r>
      <w:r w:rsidR="00774906">
        <w:rPr>
          <w:rFonts w:ascii="Arial" w:hAnsi="Arial" w:cs="Arial"/>
          <w:sz w:val="24"/>
          <w:szCs w:val="24"/>
        </w:rPr>
        <w:t xml:space="preserve"> co pozostaje w pełni zgodne z jego założeniami. </w:t>
      </w:r>
      <w:r w:rsidR="00CC7905">
        <w:rPr>
          <w:rFonts w:ascii="Arial" w:hAnsi="Arial" w:cs="Arial"/>
          <w:sz w:val="24"/>
          <w:szCs w:val="24"/>
        </w:rPr>
        <w:t xml:space="preserve">Analiza podejmowanych działań wskazuje </w:t>
      </w:r>
      <w:r w:rsidR="00774906">
        <w:rPr>
          <w:rFonts w:ascii="Arial" w:hAnsi="Arial" w:cs="Arial"/>
          <w:sz w:val="24"/>
          <w:szCs w:val="24"/>
        </w:rPr>
        <w:t xml:space="preserve">ponadto nie tylko </w:t>
      </w:r>
      <w:r>
        <w:rPr>
          <w:rFonts w:ascii="Arial" w:hAnsi="Arial" w:cs="Arial"/>
          <w:sz w:val="24"/>
          <w:szCs w:val="24"/>
        </w:rPr>
        <w:br/>
      </w:r>
      <w:r w:rsidR="00774906">
        <w:rPr>
          <w:rFonts w:ascii="Arial" w:hAnsi="Arial" w:cs="Arial"/>
          <w:sz w:val="24"/>
          <w:szCs w:val="24"/>
        </w:rPr>
        <w:t xml:space="preserve">na </w:t>
      </w:r>
      <w:r w:rsidR="00CC7905">
        <w:rPr>
          <w:rFonts w:ascii="Arial" w:hAnsi="Arial" w:cs="Arial"/>
          <w:sz w:val="24"/>
          <w:szCs w:val="24"/>
        </w:rPr>
        <w:t xml:space="preserve">profilaktyczny </w:t>
      </w:r>
      <w:r w:rsidR="00774906">
        <w:rPr>
          <w:rFonts w:ascii="Arial" w:hAnsi="Arial" w:cs="Arial"/>
          <w:sz w:val="24"/>
          <w:szCs w:val="24"/>
        </w:rPr>
        <w:t>ale i</w:t>
      </w:r>
      <w:r w:rsidR="00CC7905">
        <w:rPr>
          <w:rFonts w:ascii="Arial" w:hAnsi="Arial" w:cs="Arial"/>
          <w:sz w:val="24"/>
          <w:szCs w:val="24"/>
        </w:rPr>
        <w:t xml:space="preserve"> korekcyjny </w:t>
      </w:r>
      <w:r w:rsidR="00774906">
        <w:rPr>
          <w:rFonts w:ascii="Arial" w:hAnsi="Arial" w:cs="Arial"/>
          <w:sz w:val="24"/>
          <w:szCs w:val="24"/>
        </w:rPr>
        <w:t xml:space="preserve">ich </w:t>
      </w:r>
      <w:r w:rsidR="00CC7905">
        <w:rPr>
          <w:rFonts w:ascii="Arial" w:hAnsi="Arial" w:cs="Arial"/>
          <w:sz w:val="24"/>
          <w:szCs w:val="24"/>
        </w:rPr>
        <w:t>charakter</w:t>
      </w:r>
      <w:r w:rsidR="00774906">
        <w:rPr>
          <w:rFonts w:ascii="Arial" w:hAnsi="Arial" w:cs="Arial"/>
          <w:sz w:val="24"/>
          <w:szCs w:val="24"/>
        </w:rPr>
        <w:t>.</w:t>
      </w:r>
    </w:p>
    <w:p w14:paraId="01B9E972" w14:textId="4B2668A9" w:rsidR="00774906" w:rsidRDefault="0021052B" w:rsidP="0021052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74906">
        <w:rPr>
          <w:rFonts w:ascii="Arial" w:hAnsi="Arial" w:cs="Arial"/>
          <w:sz w:val="24"/>
          <w:szCs w:val="24"/>
        </w:rPr>
        <w:t xml:space="preserve">Z całą stanowczością stwierdzić można zatem, iż poszczególne działania </w:t>
      </w:r>
      <w:r w:rsidR="00B07E40">
        <w:rPr>
          <w:rFonts w:ascii="Arial" w:hAnsi="Arial" w:cs="Arial"/>
          <w:sz w:val="24"/>
          <w:szCs w:val="24"/>
        </w:rPr>
        <w:t>organizowane</w:t>
      </w:r>
      <w:r w:rsidR="00774906">
        <w:rPr>
          <w:rFonts w:ascii="Arial" w:hAnsi="Arial" w:cs="Arial"/>
          <w:sz w:val="24"/>
          <w:szCs w:val="24"/>
        </w:rPr>
        <w:t xml:space="preserve"> przez instytucje i organizacje</w:t>
      </w:r>
      <w:r w:rsidR="00B07E40">
        <w:rPr>
          <w:rFonts w:ascii="Arial" w:hAnsi="Arial" w:cs="Arial"/>
          <w:sz w:val="24"/>
          <w:szCs w:val="24"/>
        </w:rPr>
        <w:t xml:space="preserve"> działające w obszarze wsparcia d</w:t>
      </w:r>
      <w:r w:rsidR="00774906">
        <w:rPr>
          <w:rFonts w:ascii="Arial" w:hAnsi="Arial" w:cs="Arial"/>
          <w:sz w:val="24"/>
          <w:szCs w:val="24"/>
        </w:rPr>
        <w:t xml:space="preserve">ziecka </w:t>
      </w:r>
      <w:r>
        <w:rPr>
          <w:rFonts w:ascii="Arial" w:hAnsi="Arial" w:cs="Arial"/>
          <w:sz w:val="24"/>
          <w:szCs w:val="24"/>
        </w:rPr>
        <w:br/>
      </w:r>
      <w:r w:rsidR="00774906">
        <w:rPr>
          <w:rFonts w:ascii="Arial" w:hAnsi="Arial" w:cs="Arial"/>
          <w:sz w:val="24"/>
          <w:szCs w:val="24"/>
        </w:rPr>
        <w:t xml:space="preserve">i rodziny </w:t>
      </w:r>
      <w:r w:rsidR="00B07E40">
        <w:rPr>
          <w:rFonts w:ascii="Arial" w:hAnsi="Arial" w:cs="Arial"/>
          <w:sz w:val="24"/>
          <w:szCs w:val="24"/>
        </w:rPr>
        <w:t xml:space="preserve">na terenie gminy Śrem, </w:t>
      </w:r>
      <w:r w:rsidR="00774906">
        <w:rPr>
          <w:rFonts w:ascii="Arial" w:hAnsi="Arial" w:cs="Arial"/>
          <w:sz w:val="24"/>
          <w:szCs w:val="24"/>
        </w:rPr>
        <w:t xml:space="preserve">w szerokim ich spektrum </w:t>
      </w:r>
      <w:r w:rsidR="00B07E40">
        <w:rPr>
          <w:rFonts w:ascii="Arial" w:hAnsi="Arial" w:cs="Arial"/>
          <w:sz w:val="24"/>
          <w:szCs w:val="24"/>
        </w:rPr>
        <w:t>rokrocznie przyczyniały się do realizacji celów szczegółowych.</w:t>
      </w:r>
    </w:p>
    <w:p w14:paraId="5C2EEC65" w14:textId="5F4D7A71" w:rsidR="00B07E40" w:rsidRDefault="00B07E40" w:rsidP="001C79EC">
      <w:pPr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Rodzinom umożliwiono współuczestnictwo w tworzeniu adekwatnej dla nich oferty wsparcia, wzmacniającej wizerunek rodziny oraz stworzono możliwości uzyskania potrzebne</w:t>
      </w:r>
      <w:r w:rsidR="0021052B">
        <w:rPr>
          <w:rFonts w:ascii="Arial" w:hAnsi="Arial" w:cs="Arial"/>
          <w:sz w:val="24"/>
          <w:szCs w:val="24"/>
        </w:rPr>
        <w:t>j pomocy</w:t>
      </w:r>
      <w:r>
        <w:rPr>
          <w:rFonts w:ascii="Arial" w:hAnsi="Arial" w:cs="Arial"/>
          <w:sz w:val="24"/>
          <w:szCs w:val="24"/>
        </w:rPr>
        <w:t xml:space="preserve"> zarówno finansowe</w:t>
      </w:r>
      <w:r w:rsidR="0021052B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, rzeczowe</w:t>
      </w:r>
      <w:r w:rsidR="0021052B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jak i specjalistyczne</w:t>
      </w:r>
      <w:r w:rsidR="0021052B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odpowiednio do przyczyn trudności</w:t>
      </w:r>
      <w:r w:rsidR="00D433BA">
        <w:rPr>
          <w:rFonts w:ascii="Arial" w:hAnsi="Arial" w:cs="Arial"/>
          <w:sz w:val="24"/>
          <w:szCs w:val="24"/>
        </w:rPr>
        <w:t>. Dodatkowo zadbano o upowszechnienie w środowisku lokalnym wiedzy dotyczącej powyższej oferty.</w:t>
      </w:r>
    </w:p>
    <w:p w14:paraId="299B7177" w14:textId="6C8CB5E6" w:rsidR="00D433BA" w:rsidRDefault="00D433BA" w:rsidP="001C79EC">
      <w:pPr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Podejmowane działania realizowane były często w kooperacji wielu podmiotów, </w:t>
      </w:r>
      <w:r w:rsidR="0021052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co pozwoliło w konkretnych sytuacjach na wypracowanie wspólnego planu pomocy dla dziecka i rodziny</w:t>
      </w:r>
      <w:r w:rsidR="00F948B3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przyczyniło się znacząco do ich profesjonalizacji. Szczególne znaczenie miało to w przypadku rodzin dzieci z niepełnosprawnościami czy dzieci </w:t>
      </w:r>
      <w:r w:rsidR="00F948B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rodzin, w których dzieci umieszczone zostały w pieczy zastępczej.</w:t>
      </w:r>
    </w:p>
    <w:p w14:paraId="5FDB7494" w14:textId="2D9D82B1" w:rsidR="00D433BA" w:rsidRDefault="00D433BA" w:rsidP="001C79EC">
      <w:pPr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Dodatkowo</w:t>
      </w:r>
      <w:r w:rsidR="00F948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niemalże wszyscy partnerzy – realizatorzy działań w ramach Programu </w:t>
      </w:r>
      <w:r w:rsidR="0021052B">
        <w:rPr>
          <w:rFonts w:ascii="Arial" w:hAnsi="Arial" w:cs="Arial"/>
          <w:sz w:val="24"/>
          <w:szCs w:val="24"/>
        </w:rPr>
        <w:t xml:space="preserve">nieustannie dbali zarówno o podnoszenie kompetencji zawodowych swoich pracowników jak również o ustawiczne podejmowanie działań poszerzających </w:t>
      </w:r>
      <w:r w:rsidR="00F948B3">
        <w:rPr>
          <w:rFonts w:ascii="Arial" w:hAnsi="Arial" w:cs="Arial"/>
          <w:sz w:val="24"/>
          <w:szCs w:val="24"/>
        </w:rPr>
        <w:br/>
      </w:r>
      <w:r w:rsidR="0021052B">
        <w:rPr>
          <w:rFonts w:ascii="Arial" w:hAnsi="Arial" w:cs="Arial"/>
          <w:sz w:val="24"/>
          <w:szCs w:val="24"/>
        </w:rPr>
        <w:t xml:space="preserve">i rozwijających ich ofertę wsparcia. </w:t>
      </w:r>
    </w:p>
    <w:p w14:paraId="52A03E62" w14:textId="77777777" w:rsidR="00D34CA6" w:rsidRDefault="00D34CA6" w:rsidP="005E4BBC">
      <w:pPr>
        <w:tabs>
          <w:tab w:val="left" w:pos="47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57FF09" w14:textId="48BCE13F" w:rsidR="00436F69" w:rsidRPr="00AC44B0" w:rsidRDefault="00F948B3" w:rsidP="00AC44B0">
      <w:pPr>
        <w:pStyle w:val="Nagwek1"/>
        <w:rPr>
          <w:rFonts w:ascii="Arial" w:hAnsi="Arial" w:cs="Arial"/>
          <w:sz w:val="24"/>
          <w:szCs w:val="24"/>
        </w:rPr>
      </w:pPr>
      <w:bookmarkStart w:id="5" w:name="_Toc193710354"/>
      <w:r w:rsidRPr="005A5CDD">
        <w:rPr>
          <w:rFonts w:ascii="Arial" w:hAnsi="Arial" w:cs="Arial"/>
          <w:sz w:val="24"/>
          <w:szCs w:val="24"/>
        </w:rPr>
        <w:t>Rekomendacje do tworzenia kolejnych lokalnych programów wpierania rodziny</w:t>
      </w:r>
      <w:bookmarkEnd w:id="5"/>
    </w:p>
    <w:p w14:paraId="0F155C2C" w14:textId="269C2480" w:rsidR="00436F69" w:rsidRPr="00436F69" w:rsidRDefault="00436F69" w:rsidP="008235B7">
      <w:pPr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</w:t>
      </w:r>
      <w:r w:rsidR="00313E21">
        <w:rPr>
          <w:rFonts w:ascii="Arial" w:hAnsi="Arial" w:cs="Arial"/>
          <w:sz w:val="24"/>
          <w:szCs w:val="24"/>
        </w:rPr>
        <w:t>doświadczeń wynikających z realizacji Śremskiego Programu Wspierania Rodziny na lata 2022 – 2024 zaleca się następujące działania:</w:t>
      </w:r>
    </w:p>
    <w:p w14:paraId="78C5F13F" w14:textId="619AA622" w:rsidR="00F948B3" w:rsidRDefault="00436F69" w:rsidP="008235B7">
      <w:pPr>
        <w:pStyle w:val="Akapitzlist"/>
        <w:numPr>
          <w:ilvl w:val="1"/>
          <w:numId w:val="8"/>
        </w:numPr>
        <w:tabs>
          <w:tab w:val="left" w:pos="477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dołoż</w:t>
      </w:r>
      <w:r w:rsidR="00313E21">
        <w:rPr>
          <w:rFonts w:ascii="Arial" w:hAnsi="Arial" w:cs="Arial"/>
          <w:sz w:val="24"/>
          <w:szCs w:val="24"/>
        </w:rPr>
        <w:t>enie</w:t>
      </w:r>
      <w:r>
        <w:rPr>
          <w:rFonts w:ascii="Arial" w:hAnsi="Arial" w:cs="Arial"/>
          <w:sz w:val="24"/>
          <w:szCs w:val="24"/>
        </w:rPr>
        <w:t xml:space="preserve"> starań</w:t>
      </w:r>
      <w:r w:rsidR="00313E21">
        <w:rPr>
          <w:rFonts w:ascii="Arial" w:hAnsi="Arial" w:cs="Arial"/>
          <w:sz w:val="24"/>
          <w:szCs w:val="24"/>
        </w:rPr>
        <w:t xml:space="preserve"> przez realizatorów kolejnych Programów</w:t>
      </w:r>
      <w:r>
        <w:rPr>
          <w:rFonts w:ascii="Arial" w:hAnsi="Arial" w:cs="Arial"/>
          <w:sz w:val="24"/>
          <w:szCs w:val="24"/>
        </w:rPr>
        <w:t xml:space="preserve"> celem st</w:t>
      </w:r>
      <w:r w:rsidRPr="00436F69">
        <w:rPr>
          <w:rFonts w:ascii="Arial" w:hAnsi="Arial" w:cs="Arial"/>
          <w:sz w:val="24"/>
          <w:szCs w:val="24"/>
        </w:rPr>
        <w:t>worzeni</w:t>
      </w:r>
      <w:r>
        <w:rPr>
          <w:rFonts w:ascii="Arial" w:hAnsi="Arial" w:cs="Arial"/>
          <w:sz w:val="24"/>
          <w:szCs w:val="24"/>
        </w:rPr>
        <w:t>a</w:t>
      </w:r>
      <w:r w:rsidRPr="00436F69">
        <w:rPr>
          <w:rFonts w:ascii="Arial" w:hAnsi="Arial" w:cs="Arial"/>
          <w:sz w:val="24"/>
          <w:szCs w:val="24"/>
        </w:rPr>
        <w:t xml:space="preserve"> szerokiego zaplecza specjalistycznej pomocy dla dzieci, młodzieży i rodzin oraz </w:t>
      </w:r>
      <w:r>
        <w:rPr>
          <w:rFonts w:ascii="Arial" w:hAnsi="Arial" w:cs="Arial"/>
          <w:sz w:val="24"/>
          <w:szCs w:val="24"/>
        </w:rPr>
        <w:t>dba</w:t>
      </w:r>
      <w:r w:rsidR="00313E21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o </w:t>
      </w:r>
      <w:r w:rsidRPr="00436F69">
        <w:rPr>
          <w:rFonts w:ascii="Arial" w:hAnsi="Arial" w:cs="Arial"/>
          <w:sz w:val="24"/>
          <w:szCs w:val="24"/>
        </w:rPr>
        <w:t>upowszechnianie wiedzy na temat dostępnej pomocy</w:t>
      </w:r>
      <w:r>
        <w:rPr>
          <w:rFonts w:ascii="Arial" w:hAnsi="Arial" w:cs="Arial"/>
          <w:sz w:val="24"/>
          <w:szCs w:val="24"/>
        </w:rPr>
        <w:t>;</w:t>
      </w:r>
    </w:p>
    <w:p w14:paraId="27C8D15C" w14:textId="34D80F6C" w:rsidR="00436F69" w:rsidRDefault="00313E21" w:rsidP="008235B7">
      <w:pPr>
        <w:pStyle w:val="Akapitzlist"/>
        <w:numPr>
          <w:ilvl w:val="1"/>
          <w:numId w:val="8"/>
        </w:numPr>
        <w:tabs>
          <w:tab w:val="left" w:pos="477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wzmacnianie współpracy międzyinstytucjonalnej w zakresie tworzenia sieci wsparcia dla poszczególnych osób i rodzin, w tym uwspólnianie działań </w:t>
      </w:r>
      <w:r w:rsidR="007F3BB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konkretnych sytuacjach wymagających pomocy </w:t>
      </w:r>
      <w:proofErr w:type="spellStart"/>
      <w:r>
        <w:rPr>
          <w:rFonts w:ascii="Arial" w:hAnsi="Arial" w:cs="Arial"/>
          <w:sz w:val="24"/>
          <w:szCs w:val="24"/>
        </w:rPr>
        <w:t>multiprofesjonalnej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3C43AAC7" w14:textId="5FD48464" w:rsidR="00313E21" w:rsidRDefault="00313E21" w:rsidP="008235B7">
      <w:pPr>
        <w:pStyle w:val="Akapitzlist"/>
        <w:numPr>
          <w:ilvl w:val="1"/>
          <w:numId w:val="8"/>
        </w:numPr>
        <w:tabs>
          <w:tab w:val="left" w:pos="477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stałe tworzenie oferty rozwoju dla rodzin, w tym w szczególności dla rodzin borykających się z niewydolnością wychowawczą, mających na celu wzmacnianie posiadanych i nabywanie nowych umiejętności rodzicielskich a przez </w:t>
      </w:r>
      <w:r w:rsidR="007F3BB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to zmniejszanie ryzyka umieszczenia dzieci w pieczy zastępczej;</w:t>
      </w:r>
    </w:p>
    <w:p w14:paraId="73E83451" w14:textId="76E7C837" w:rsidR="00313E21" w:rsidRDefault="008235B7" w:rsidP="008235B7">
      <w:pPr>
        <w:pStyle w:val="Akapitzlist"/>
        <w:numPr>
          <w:ilvl w:val="1"/>
          <w:numId w:val="8"/>
        </w:numPr>
        <w:tabs>
          <w:tab w:val="left" w:pos="477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podejmowanie działań poszerzających wiedzę i świadomość rodziców na temat wpływu stosowania </w:t>
      </w:r>
      <w:proofErr w:type="spellStart"/>
      <w:r>
        <w:rPr>
          <w:rFonts w:ascii="Arial" w:hAnsi="Arial" w:cs="Arial"/>
          <w:sz w:val="24"/>
          <w:szCs w:val="24"/>
        </w:rPr>
        <w:t>zachowań</w:t>
      </w:r>
      <w:proofErr w:type="spellEnd"/>
      <w:r>
        <w:rPr>
          <w:rFonts w:ascii="Arial" w:hAnsi="Arial" w:cs="Arial"/>
          <w:sz w:val="24"/>
          <w:szCs w:val="24"/>
        </w:rPr>
        <w:t xml:space="preserve"> o charakterze agresywnym i </w:t>
      </w:r>
      <w:proofErr w:type="spellStart"/>
      <w:r>
        <w:rPr>
          <w:rFonts w:ascii="Arial" w:hAnsi="Arial" w:cs="Arial"/>
          <w:sz w:val="24"/>
          <w:szCs w:val="24"/>
        </w:rPr>
        <w:t>przemocowym</w:t>
      </w:r>
      <w:proofErr w:type="spellEnd"/>
      <w:r>
        <w:rPr>
          <w:rFonts w:ascii="Arial" w:hAnsi="Arial" w:cs="Arial"/>
          <w:sz w:val="24"/>
          <w:szCs w:val="24"/>
        </w:rPr>
        <w:t xml:space="preserve">, w tym zaniedbań emocjonalnych, na nieprawidłowych rozwój sfery psychicznej dzieci </w:t>
      </w:r>
      <w:r w:rsidR="007F3BB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młodzieży;</w:t>
      </w:r>
    </w:p>
    <w:p w14:paraId="5981996F" w14:textId="4C02467A" w:rsidR="008235B7" w:rsidRPr="00436F69" w:rsidRDefault="008235B7" w:rsidP="008235B7">
      <w:pPr>
        <w:pStyle w:val="Akapitzlist"/>
        <w:numPr>
          <w:ilvl w:val="1"/>
          <w:numId w:val="8"/>
        </w:numPr>
        <w:tabs>
          <w:tab w:val="left" w:pos="477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ustawiczne wspieranie rodzin z dziećmi o szczególnych potrzebach, w tym dzieci z niepełnosprawnościami</w:t>
      </w:r>
      <w:r w:rsidR="007F3BBB">
        <w:rPr>
          <w:rFonts w:ascii="Arial" w:hAnsi="Arial" w:cs="Arial"/>
          <w:sz w:val="24"/>
          <w:szCs w:val="24"/>
        </w:rPr>
        <w:t>.</w:t>
      </w:r>
    </w:p>
    <w:sectPr w:rsidR="008235B7" w:rsidRPr="00436F69" w:rsidSect="00F3785E">
      <w:footerReference w:type="defaul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86428" w14:textId="77777777" w:rsidR="005B092B" w:rsidRDefault="005B092B" w:rsidP="00DF3795">
      <w:pPr>
        <w:spacing w:after="0" w:line="240" w:lineRule="auto"/>
      </w:pPr>
      <w:r>
        <w:separator/>
      </w:r>
    </w:p>
  </w:endnote>
  <w:endnote w:type="continuationSeparator" w:id="0">
    <w:p w14:paraId="227C146B" w14:textId="77777777" w:rsidR="005B092B" w:rsidRDefault="005B092B" w:rsidP="00DF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0"/>
        <w:szCs w:val="20"/>
      </w:rPr>
      <w:id w:val="475736907"/>
      <w:docPartObj>
        <w:docPartGallery w:val="Page Numbers (Bottom of Page)"/>
        <w:docPartUnique/>
      </w:docPartObj>
    </w:sdtPr>
    <w:sdtContent>
      <w:p w14:paraId="5E3585C5" w14:textId="7756D5C0" w:rsidR="00F3785E" w:rsidRPr="009B1A51" w:rsidRDefault="00F3785E" w:rsidP="009B1A51">
        <w:pPr>
          <w:pStyle w:val="Stopka"/>
          <w:jc w:val="center"/>
          <w:rPr>
            <w:rFonts w:ascii="Arial" w:eastAsiaTheme="majorEastAsia" w:hAnsi="Arial" w:cs="Arial"/>
            <w:sz w:val="20"/>
            <w:szCs w:val="20"/>
          </w:rPr>
        </w:pPr>
      </w:p>
      <w:p w14:paraId="0D5B1298" w14:textId="4263DE69" w:rsidR="0097251B" w:rsidRPr="001826C6" w:rsidRDefault="00000000" w:rsidP="0038478E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0"/>
        <w:szCs w:val="20"/>
      </w:rPr>
      <w:id w:val="570244780"/>
      <w:docPartObj>
        <w:docPartGallery w:val="Page Numbers (Bottom of Page)"/>
        <w:docPartUnique/>
      </w:docPartObj>
    </w:sdtPr>
    <w:sdtContent>
      <w:p w14:paraId="475883C8" w14:textId="77777777" w:rsidR="00F3785E" w:rsidRDefault="00F3785E" w:rsidP="00F3785E">
        <w:pPr>
          <w:pStyle w:val="Stopka"/>
          <w:jc w:val="center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D8EF03A" wp14:editId="4FA2D030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111760</wp:posOffset>
                  </wp:positionV>
                  <wp:extent cx="3520440" cy="0"/>
                  <wp:effectExtent l="0" t="0" r="0" b="0"/>
                  <wp:wrapNone/>
                  <wp:docPr id="403208110" name="Łącznik prosty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5204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CF9482" id="Łącznik prosty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5pt,8.8pt" to="367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" strokecolor="windowText" strokeweight=".5pt">
                  <v:stroke joinstyle="miter"/>
                </v:line>
              </w:pict>
            </mc:Fallback>
          </mc:AlternateContent>
        </w:r>
      </w:p>
      <w:p w14:paraId="29C4685F" w14:textId="77777777" w:rsidR="00F3785E" w:rsidRDefault="00F3785E" w:rsidP="00F3785E">
        <w:pPr>
          <w:pStyle w:val="Stopka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ab/>
          <w:t xml:space="preserve">Śremski Program Wspierania Rodziny na lata 2022 – 2024                  </w:t>
        </w:r>
        <w:r>
          <w:rPr>
            <w:rFonts w:ascii="Arial" w:eastAsiaTheme="majorEastAsia" w:hAnsi="Arial" w:cs="Arial"/>
            <w:sz w:val="20"/>
            <w:szCs w:val="20"/>
          </w:rPr>
          <w:tab/>
        </w:r>
      </w:p>
      <w:p w14:paraId="3354B332" w14:textId="02D7ED29" w:rsidR="00F3785E" w:rsidRPr="00F3785E" w:rsidRDefault="00000000" w:rsidP="00F3785E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0"/>
        <w:szCs w:val="20"/>
      </w:rPr>
      <w:id w:val="-298150359"/>
      <w:docPartObj>
        <w:docPartGallery w:val="Page Numbers (Bottom of Page)"/>
        <w:docPartUnique/>
      </w:docPartObj>
    </w:sdtPr>
    <w:sdtContent>
      <w:p w14:paraId="7D3036F9" w14:textId="15D20B4A" w:rsidR="009B1A51" w:rsidRDefault="009B1A51" w:rsidP="009B1A51">
        <w:pPr>
          <w:pStyle w:val="Stopka"/>
          <w:jc w:val="center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46532003" wp14:editId="75E40039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107950</wp:posOffset>
                  </wp:positionV>
                  <wp:extent cx="3520440" cy="0"/>
                  <wp:effectExtent l="0" t="0" r="0" b="0"/>
                  <wp:wrapNone/>
                  <wp:docPr id="427755022" name="Łącznik prosty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5204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BAF52AC" id="Łącznik prosty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8.5pt" to="365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" strokecolor="windowText" strokeweight=".5pt">
                  <v:stroke joinstyle="miter"/>
                </v:line>
              </w:pict>
            </mc:Fallback>
          </mc:AlternateContent>
        </w:r>
      </w:p>
      <w:p w14:paraId="3DB9ED63" w14:textId="18948C2B" w:rsidR="009B1A51" w:rsidRDefault="009B1A51" w:rsidP="009B1A51">
        <w:pPr>
          <w:pStyle w:val="Stopka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ab/>
          <w:t xml:space="preserve">Śremski Program Wspierania Rodziny na lata 2022 – 2024                  </w:t>
        </w:r>
        <w:r>
          <w:rPr>
            <w:rFonts w:ascii="Arial" w:eastAsiaTheme="majorEastAsia" w:hAnsi="Arial" w:cs="Arial"/>
            <w:sz w:val="20"/>
            <w:szCs w:val="20"/>
          </w:rPr>
          <w:tab/>
        </w:r>
      </w:p>
      <w:p w14:paraId="20D4BD6B" w14:textId="77777777" w:rsidR="009B1A51" w:rsidRPr="009B1A51" w:rsidRDefault="009B1A51" w:rsidP="009B1A51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1826C6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1826C6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1826C6">
          <w:rPr>
            <w:rFonts w:ascii="Arial" w:hAnsi="Arial" w:cs="Arial"/>
            <w:sz w:val="20"/>
            <w:szCs w:val="20"/>
          </w:rPr>
          <w:instrText>PAGE    \* MERGEFORMAT</w:instrText>
        </w:r>
        <w:r w:rsidRPr="001826C6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>
          <w:rPr>
            <w:rFonts w:ascii="Arial" w:eastAsiaTheme="minorEastAsia" w:hAnsi="Arial" w:cs="Arial"/>
            <w:sz w:val="20"/>
            <w:szCs w:val="20"/>
          </w:rPr>
          <w:t>0</w:t>
        </w:r>
        <w:r w:rsidRPr="001826C6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  <w:p w14:paraId="1C736C2B" w14:textId="77777777" w:rsidR="009B1A51" w:rsidRPr="001826C6" w:rsidRDefault="00000000" w:rsidP="0038478E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0"/>
        <w:szCs w:val="20"/>
      </w:rPr>
      <w:id w:val="340598351"/>
      <w:docPartObj>
        <w:docPartGallery w:val="Page Numbers (Bottom of Page)"/>
        <w:docPartUnique/>
      </w:docPartObj>
    </w:sdtPr>
    <w:sdtContent>
      <w:p w14:paraId="041BDD27" w14:textId="77777777" w:rsidR="00F3785E" w:rsidRDefault="00F3785E" w:rsidP="00F3785E">
        <w:pPr>
          <w:pStyle w:val="Stopka"/>
          <w:jc w:val="center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1DC3FAF" wp14:editId="3983F8F6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111760</wp:posOffset>
                  </wp:positionV>
                  <wp:extent cx="3520440" cy="0"/>
                  <wp:effectExtent l="0" t="0" r="0" b="0"/>
                  <wp:wrapNone/>
                  <wp:docPr id="587133330" name="Łącznik prosty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5204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EEDEB93" id="Łącznik prosty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5pt,8.8pt" to="367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" strokecolor="windowText" strokeweight=".5pt">
                  <v:stroke joinstyle="miter"/>
                </v:line>
              </w:pict>
            </mc:Fallback>
          </mc:AlternateContent>
        </w:r>
      </w:p>
      <w:p w14:paraId="3BFFC822" w14:textId="77777777" w:rsidR="00F3785E" w:rsidRDefault="00F3785E" w:rsidP="00F3785E">
        <w:pPr>
          <w:pStyle w:val="Stopka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ab/>
          <w:t xml:space="preserve">Śremski Program Wspierania Rodziny na lata 2022 – 2024                  </w:t>
        </w:r>
        <w:r>
          <w:rPr>
            <w:rFonts w:ascii="Arial" w:eastAsiaTheme="majorEastAsia" w:hAnsi="Arial" w:cs="Arial"/>
            <w:sz w:val="20"/>
            <w:szCs w:val="20"/>
          </w:rPr>
          <w:tab/>
        </w:r>
      </w:p>
      <w:p w14:paraId="5EAD8536" w14:textId="77777777" w:rsidR="00F3785E" w:rsidRPr="00F3785E" w:rsidRDefault="00F3785E" w:rsidP="00F3785E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1826C6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1826C6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1826C6">
          <w:rPr>
            <w:rFonts w:ascii="Arial" w:hAnsi="Arial" w:cs="Arial"/>
            <w:sz w:val="20"/>
            <w:szCs w:val="20"/>
          </w:rPr>
          <w:instrText>PAGE    \* MERGEFORMAT</w:instrText>
        </w:r>
        <w:r w:rsidRPr="001826C6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>
          <w:rPr>
            <w:rFonts w:ascii="Arial" w:eastAsiaTheme="minorEastAsia" w:hAnsi="Arial" w:cs="Arial"/>
            <w:sz w:val="20"/>
            <w:szCs w:val="20"/>
          </w:rPr>
          <w:t>1</w:t>
        </w:r>
        <w:r w:rsidRPr="001826C6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0"/>
        <w:szCs w:val="20"/>
      </w:rPr>
      <w:id w:val="1734191897"/>
      <w:docPartObj>
        <w:docPartGallery w:val="Page Numbers (Bottom of Page)"/>
        <w:docPartUnique/>
      </w:docPartObj>
    </w:sdtPr>
    <w:sdtContent>
      <w:p w14:paraId="28222C0A" w14:textId="772D6638" w:rsidR="0038478E" w:rsidRDefault="0038478E" w:rsidP="0038478E">
        <w:pPr>
          <w:pStyle w:val="Stopka"/>
          <w:jc w:val="center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6BDC4E4" wp14:editId="5FD02216">
                  <wp:simplePos x="0" y="0"/>
                  <wp:positionH relativeFrom="column">
                    <wp:posOffset>2704465</wp:posOffset>
                  </wp:positionH>
                  <wp:positionV relativeFrom="paragraph">
                    <wp:posOffset>111760</wp:posOffset>
                  </wp:positionV>
                  <wp:extent cx="3520440" cy="0"/>
                  <wp:effectExtent l="0" t="0" r="0" b="0"/>
                  <wp:wrapNone/>
                  <wp:docPr id="907093578" name="Łącznik prosty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5204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294D56E" id="Łącznik prosty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95pt,8.8pt" to="490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" strokecolor="windowText" strokeweight=".5pt">
                  <v:stroke joinstyle="miter"/>
                </v:line>
              </w:pict>
            </mc:Fallback>
          </mc:AlternateContent>
        </w:r>
      </w:p>
      <w:p w14:paraId="42004C8E" w14:textId="3F8BF471" w:rsidR="0038478E" w:rsidRDefault="0038478E" w:rsidP="0038478E">
        <w:pPr>
          <w:pStyle w:val="Stopka"/>
          <w:jc w:val="center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 xml:space="preserve">Śremski Program Wspierania Rodziny na lata 2022 – 2024                  </w:t>
        </w:r>
      </w:p>
      <w:p w14:paraId="160DA6C3" w14:textId="4EB88886" w:rsidR="0003229C" w:rsidRPr="0038478E" w:rsidRDefault="0038478E" w:rsidP="0038478E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1826C6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1826C6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1826C6">
          <w:rPr>
            <w:rFonts w:ascii="Arial" w:hAnsi="Arial" w:cs="Arial"/>
            <w:sz w:val="20"/>
            <w:szCs w:val="20"/>
          </w:rPr>
          <w:instrText>PAGE    \* MERGEFORMAT</w:instrText>
        </w:r>
        <w:r w:rsidRPr="001826C6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>
          <w:rPr>
            <w:rFonts w:ascii="Arial" w:eastAsiaTheme="minorEastAsia" w:hAnsi="Arial" w:cs="Arial"/>
            <w:sz w:val="20"/>
            <w:szCs w:val="20"/>
          </w:rPr>
          <w:t>2</w:t>
        </w:r>
        <w:r w:rsidRPr="001826C6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0"/>
        <w:szCs w:val="20"/>
      </w:rPr>
      <w:id w:val="287478272"/>
      <w:docPartObj>
        <w:docPartGallery w:val="Page Numbers (Bottom of Page)"/>
        <w:docPartUnique/>
      </w:docPartObj>
    </w:sdtPr>
    <w:sdtContent>
      <w:p w14:paraId="39AF9CB1" w14:textId="34D9BAA7" w:rsidR="009B1A51" w:rsidRDefault="009B1A51" w:rsidP="0038478E">
        <w:pPr>
          <w:pStyle w:val="Stopka"/>
          <w:jc w:val="center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7B04F4C0" wp14:editId="7BFB0547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111760</wp:posOffset>
                  </wp:positionV>
                  <wp:extent cx="3520440" cy="0"/>
                  <wp:effectExtent l="0" t="0" r="0" b="0"/>
                  <wp:wrapNone/>
                  <wp:docPr id="831245773" name="Łącznik prosty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5204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5B98171" id="Łącznik prosty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5pt,8.8pt" to="367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" strokecolor="windowText" strokeweight=".5pt">
                  <v:stroke joinstyle="miter"/>
                </v:line>
              </w:pict>
            </mc:Fallback>
          </mc:AlternateContent>
        </w:r>
      </w:p>
      <w:p w14:paraId="211B1343" w14:textId="7582C558" w:rsidR="009B1A51" w:rsidRDefault="009B1A51" w:rsidP="0038478E">
        <w:pPr>
          <w:pStyle w:val="Stopka"/>
          <w:jc w:val="center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 xml:space="preserve">Śremski Program Wspierania Rodziny na lata 2022 – 2024                  </w:t>
        </w:r>
      </w:p>
      <w:p w14:paraId="26BEA677" w14:textId="77777777" w:rsidR="009B1A51" w:rsidRPr="0038478E" w:rsidRDefault="009B1A51" w:rsidP="0038478E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1826C6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1826C6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1826C6">
          <w:rPr>
            <w:rFonts w:ascii="Arial" w:hAnsi="Arial" w:cs="Arial"/>
            <w:sz w:val="20"/>
            <w:szCs w:val="20"/>
          </w:rPr>
          <w:instrText>PAGE    \* MERGEFORMAT</w:instrText>
        </w:r>
        <w:r w:rsidRPr="001826C6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>
          <w:rPr>
            <w:rFonts w:ascii="Arial" w:eastAsiaTheme="minorEastAsia" w:hAnsi="Arial" w:cs="Arial"/>
            <w:sz w:val="20"/>
            <w:szCs w:val="20"/>
          </w:rPr>
          <w:t>2</w:t>
        </w:r>
        <w:r w:rsidRPr="001826C6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0"/>
        <w:szCs w:val="20"/>
      </w:rPr>
      <w:id w:val="-1166859922"/>
      <w:docPartObj>
        <w:docPartGallery w:val="Page Numbers (Bottom of Page)"/>
        <w:docPartUnique/>
      </w:docPartObj>
    </w:sdtPr>
    <w:sdtContent>
      <w:p w14:paraId="69E9156F" w14:textId="141D13D0" w:rsidR="009B1A51" w:rsidRDefault="009B1A51" w:rsidP="0038478E">
        <w:pPr>
          <w:pStyle w:val="Stopka"/>
          <w:jc w:val="center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3A8DCE95" wp14:editId="562AE9BB">
                  <wp:simplePos x="0" y="0"/>
                  <wp:positionH relativeFrom="column">
                    <wp:posOffset>2659380</wp:posOffset>
                  </wp:positionH>
                  <wp:positionV relativeFrom="paragraph">
                    <wp:posOffset>121920</wp:posOffset>
                  </wp:positionV>
                  <wp:extent cx="3520440" cy="0"/>
                  <wp:effectExtent l="0" t="0" r="0" b="0"/>
                  <wp:wrapNone/>
                  <wp:docPr id="1312425768" name="Łącznik prosty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5204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1A0AF43" id="Łącznik prosty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4pt,9.6pt" to="486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" strokecolor="windowText" strokeweight=".5pt">
                  <v:stroke joinstyle="miter"/>
                </v:line>
              </w:pict>
            </mc:Fallback>
          </mc:AlternateContent>
        </w:r>
      </w:p>
      <w:p w14:paraId="2DE82914" w14:textId="77777777" w:rsidR="009B1A51" w:rsidRDefault="009B1A51" w:rsidP="0038478E">
        <w:pPr>
          <w:pStyle w:val="Stopka"/>
          <w:jc w:val="center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 xml:space="preserve">Śremski Program Wspierania Rodziny na lata 2022 – 2024                  </w:t>
        </w:r>
      </w:p>
      <w:p w14:paraId="3E7CB15E" w14:textId="34AEC9DE" w:rsidR="009B1A51" w:rsidRPr="0038478E" w:rsidRDefault="009B1A51" w:rsidP="0038478E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50AD3977" wp14:editId="78B6C994">
                  <wp:simplePos x="0" y="0"/>
                  <wp:positionH relativeFrom="column">
                    <wp:posOffset>2841625</wp:posOffset>
                  </wp:positionH>
                  <wp:positionV relativeFrom="paragraph">
                    <wp:posOffset>2837180</wp:posOffset>
                  </wp:positionV>
                  <wp:extent cx="3520440" cy="0"/>
                  <wp:effectExtent l="0" t="0" r="0" b="0"/>
                  <wp:wrapNone/>
                  <wp:docPr id="282408320" name="Łącznik prosty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5204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9F050BD" id="Łącznik prosty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75pt,223.4pt" to="500.9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" strokecolor="windowText" strokeweight=".5pt">
                  <v:stroke joinstyle="miter"/>
                </v:line>
              </w:pict>
            </mc:Fallback>
          </mc:AlternateContent>
        </w:r>
        <w:r w:rsidRPr="001826C6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1826C6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1826C6">
          <w:rPr>
            <w:rFonts w:ascii="Arial" w:hAnsi="Arial" w:cs="Arial"/>
            <w:sz w:val="20"/>
            <w:szCs w:val="20"/>
          </w:rPr>
          <w:instrText>PAGE    \* MERGEFORMAT</w:instrText>
        </w:r>
        <w:r w:rsidRPr="001826C6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>
          <w:rPr>
            <w:rFonts w:ascii="Arial" w:eastAsiaTheme="minorEastAsia" w:hAnsi="Arial" w:cs="Arial"/>
            <w:sz w:val="20"/>
            <w:szCs w:val="20"/>
          </w:rPr>
          <w:t>2</w:t>
        </w:r>
        <w:r w:rsidRPr="001826C6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0"/>
        <w:szCs w:val="20"/>
      </w:rPr>
      <w:id w:val="1974480848"/>
      <w:docPartObj>
        <w:docPartGallery w:val="Page Numbers (Bottom of Page)"/>
        <w:docPartUnique/>
      </w:docPartObj>
    </w:sdtPr>
    <w:sdtContent>
      <w:p w14:paraId="3FF7DA6B" w14:textId="77777777" w:rsidR="00AC44B0" w:rsidRDefault="00AC44B0" w:rsidP="0038478E">
        <w:pPr>
          <w:pStyle w:val="Stopka"/>
          <w:jc w:val="center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25970C18" wp14:editId="27E36BC3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121920</wp:posOffset>
                  </wp:positionV>
                  <wp:extent cx="3520440" cy="0"/>
                  <wp:effectExtent l="0" t="0" r="0" b="0"/>
                  <wp:wrapNone/>
                  <wp:docPr id="632616195" name="Łącznik prosty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5204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28FBB3" id="Łącznik prosty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9.6pt" to="362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" strokecolor="windowText" strokeweight=".5pt">
                  <v:stroke joinstyle="miter"/>
                </v:line>
              </w:pict>
            </mc:Fallback>
          </mc:AlternateContent>
        </w:r>
      </w:p>
      <w:p w14:paraId="2283014E" w14:textId="77777777" w:rsidR="00AC44B0" w:rsidRDefault="00AC44B0" w:rsidP="0038478E">
        <w:pPr>
          <w:pStyle w:val="Stopka"/>
          <w:jc w:val="center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 xml:space="preserve">Śremski Program Wspierania Rodziny na lata 2022 – 2024                  </w:t>
        </w:r>
      </w:p>
      <w:p w14:paraId="16D5DD4A" w14:textId="77777777" w:rsidR="00AC44B0" w:rsidRPr="0038478E" w:rsidRDefault="00AC44B0" w:rsidP="0038478E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57B38CB6" wp14:editId="1E2A18BB">
                  <wp:simplePos x="0" y="0"/>
                  <wp:positionH relativeFrom="column">
                    <wp:posOffset>2841625</wp:posOffset>
                  </wp:positionH>
                  <wp:positionV relativeFrom="paragraph">
                    <wp:posOffset>2837180</wp:posOffset>
                  </wp:positionV>
                  <wp:extent cx="3520440" cy="0"/>
                  <wp:effectExtent l="0" t="0" r="0" b="0"/>
                  <wp:wrapNone/>
                  <wp:docPr id="1334258423" name="Łącznik prosty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5204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B393402" id="Łącznik prosty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75pt,223.4pt" to="500.9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" strokecolor="windowText" strokeweight=".5pt">
                  <v:stroke joinstyle="miter"/>
                </v:line>
              </w:pict>
            </mc:Fallback>
          </mc:AlternateContent>
        </w:r>
        <w:r w:rsidRPr="001826C6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1826C6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1826C6">
          <w:rPr>
            <w:rFonts w:ascii="Arial" w:hAnsi="Arial" w:cs="Arial"/>
            <w:sz w:val="20"/>
            <w:szCs w:val="20"/>
          </w:rPr>
          <w:instrText>PAGE    \* MERGEFORMAT</w:instrText>
        </w:r>
        <w:r w:rsidRPr="001826C6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>
          <w:rPr>
            <w:rFonts w:ascii="Arial" w:eastAsiaTheme="minorEastAsia" w:hAnsi="Arial" w:cs="Arial"/>
            <w:sz w:val="20"/>
            <w:szCs w:val="20"/>
          </w:rPr>
          <w:t>2</w:t>
        </w:r>
        <w:r w:rsidRPr="001826C6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C1B35" w14:textId="77777777" w:rsidR="005B092B" w:rsidRDefault="005B092B" w:rsidP="00DF3795">
      <w:pPr>
        <w:spacing w:after="0" w:line="240" w:lineRule="auto"/>
      </w:pPr>
      <w:r>
        <w:separator/>
      </w:r>
    </w:p>
  </w:footnote>
  <w:footnote w:type="continuationSeparator" w:id="0">
    <w:p w14:paraId="26D69883" w14:textId="77777777" w:rsidR="005B092B" w:rsidRDefault="005B092B" w:rsidP="00DF3795">
      <w:pPr>
        <w:spacing w:after="0" w:line="240" w:lineRule="auto"/>
      </w:pPr>
      <w:r>
        <w:continuationSeparator/>
      </w:r>
    </w:p>
  </w:footnote>
  <w:footnote w:id="1">
    <w:p w14:paraId="65949B06" w14:textId="3306AD5C" w:rsidR="009F12D4" w:rsidRDefault="009F12D4">
      <w:pPr>
        <w:pStyle w:val="Tekstprzypisudolnego"/>
      </w:pPr>
      <w:r>
        <w:rPr>
          <w:rStyle w:val="Odwoanieprzypisudolnego"/>
        </w:rPr>
        <w:footnoteRef/>
      </w:r>
      <w:r>
        <w:t xml:space="preserve"> Śremski Program Wspierania Rodziny na lata 2022 – 2024 str. 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A365B" w14:textId="77777777" w:rsidR="001A0346" w:rsidRDefault="001A0346" w:rsidP="001A034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CCD5" w14:textId="77777777" w:rsidR="009B1A51" w:rsidRDefault="009B1A51" w:rsidP="001A0346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6F816" w14:textId="50CC7ABC" w:rsidR="00F3785E" w:rsidRDefault="00F3785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18B3" w14:textId="77777777" w:rsidR="0003229C" w:rsidRDefault="0003229C" w:rsidP="001A03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2039"/>
    <w:multiLevelType w:val="hybridMultilevel"/>
    <w:tmpl w:val="E8826424"/>
    <w:lvl w:ilvl="0" w:tplc="30B8895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09D5"/>
    <w:multiLevelType w:val="hybridMultilevel"/>
    <w:tmpl w:val="B2A4C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1C34"/>
    <w:multiLevelType w:val="multilevel"/>
    <w:tmpl w:val="455C34D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5170D02"/>
    <w:multiLevelType w:val="hybridMultilevel"/>
    <w:tmpl w:val="E88CD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F346B"/>
    <w:multiLevelType w:val="multilevel"/>
    <w:tmpl w:val="57E4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A5134"/>
    <w:multiLevelType w:val="hybridMultilevel"/>
    <w:tmpl w:val="0634726A"/>
    <w:lvl w:ilvl="0" w:tplc="C47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40A59"/>
    <w:multiLevelType w:val="hybridMultilevel"/>
    <w:tmpl w:val="D102B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72623"/>
    <w:multiLevelType w:val="hybridMultilevel"/>
    <w:tmpl w:val="A2367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A106D"/>
    <w:multiLevelType w:val="hybridMultilevel"/>
    <w:tmpl w:val="5FE2B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024C3"/>
    <w:multiLevelType w:val="multilevel"/>
    <w:tmpl w:val="FA9C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14057E4"/>
    <w:multiLevelType w:val="hybridMultilevel"/>
    <w:tmpl w:val="011E2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85FFE"/>
    <w:multiLevelType w:val="hybridMultilevel"/>
    <w:tmpl w:val="B8669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3808"/>
    <w:multiLevelType w:val="hybridMultilevel"/>
    <w:tmpl w:val="F30A6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C6D87"/>
    <w:multiLevelType w:val="multilevel"/>
    <w:tmpl w:val="3C0A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EE1E9E"/>
    <w:multiLevelType w:val="multilevel"/>
    <w:tmpl w:val="9D26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C2DC5"/>
    <w:multiLevelType w:val="hybridMultilevel"/>
    <w:tmpl w:val="19449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72999"/>
    <w:multiLevelType w:val="multilevel"/>
    <w:tmpl w:val="32E01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2E83678"/>
    <w:multiLevelType w:val="multilevel"/>
    <w:tmpl w:val="A36A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4D731F"/>
    <w:multiLevelType w:val="multilevel"/>
    <w:tmpl w:val="7D52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E073D8"/>
    <w:multiLevelType w:val="hybridMultilevel"/>
    <w:tmpl w:val="06869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F2539"/>
    <w:multiLevelType w:val="hybridMultilevel"/>
    <w:tmpl w:val="893E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18261">
    <w:abstractNumId w:val="6"/>
  </w:num>
  <w:num w:numId="2" w16cid:durableId="390466679">
    <w:abstractNumId w:val="5"/>
  </w:num>
  <w:num w:numId="3" w16cid:durableId="1612468710">
    <w:abstractNumId w:val="9"/>
  </w:num>
  <w:num w:numId="4" w16cid:durableId="843200631">
    <w:abstractNumId w:val="2"/>
  </w:num>
  <w:num w:numId="5" w16cid:durableId="1083720197">
    <w:abstractNumId w:val="16"/>
  </w:num>
  <w:num w:numId="6" w16cid:durableId="165438873">
    <w:abstractNumId w:val="14"/>
  </w:num>
  <w:num w:numId="7" w16cid:durableId="736783509">
    <w:abstractNumId w:val="18"/>
  </w:num>
  <w:num w:numId="8" w16cid:durableId="1032615200">
    <w:abstractNumId w:val="13"/>
  </w:num>
  <w:num w:numId="9" w16cid:durableId="1805197670">
    <w:abstractNumId w:val="4"/>
  </w:num>
  <w:num w:numId="10" w16cid:durableId="1631477638">
    <w:abstractNumId w:val="17"/>
  </w:num>
  <w:num w:numId="11" w16cid:durableId="804004669">
    <w:abstractNumId w:val="12"/>
  </w:num>
  <w:num w:numId="12" w16cid:durableId="611322539">
    <w:abstractNumId w:val="20"/>
  </w:num>
  <w:num w:numId="13" w16cid:durableId="2107920527">
    <w:abstractNumId w:val="11"/>
  </w:num>
  <w:num w:numId="14" w16cid:durableId="85808371">
    <w:abstractNumId w:val="7"/>
  </w:num>
  <w:num w:numId="15" w16cid:durableId="391926888">
    <w:abstractNumId w:val="10"/>
  </w:num>
  <w:num w:numId="16" w16cid:durableId="599528155">
    <w:abstractNumId w:val="1"/>
  </w:num>
  <w:num w:numId="17" w16cid:durableId="1392343779">
    <w:abstractNumId w:val="0"/>
  </w:num>
  <w:num w:numId="18" w16cid:durableId="1636830738">
    <w:abstractNumId w:val="3"/>
  </w:num>
  <w:num w:numId="19" w16cid:durableId="1132016103">
    <w:abstractNumId w:val="8"/>
  </w:num>
  <w:num w:numId="20" w16cid:durableId="317736827">
    <w:abstractNumId w:val="19"/>
  </w:num>
  <w:num w:numId="21" w16cid:durableId="20286749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3F"/>
    <w:rsid w:val="0003229C"/>
    <w:rsid w:val="000842FD"/>
    <w:rsid w:val="0009081A"/>
    <w:rsid w:val="00093586"/>
    <w:rsid w:val="000B1767"/>
    <w:rsid w:val="000C37C8"/>
    <w:rsid w:val="000C489D"/>
    <w:rsid w:val="000F58B0"/>
    <w:rsid w:val="00162EFD"/>
    <w:rsid w:val="001653C3"/>
    <w:rsid w:val="001757B5"/>
    <w:rsid w:val="001826C6"/>
    <w:rsid w:val="00185B1C"/>
    <w:rsid w:val="001A0346"/>
    <w:rsid w:val="001A0F49"/>
    <w:rsid w:val="001A2534"/>
    <w:rsid w:val="001B5A19"/>
    <w:rsid w:val="001C68F8"/>
    <w:rsid w:val="001C79EC"/>
    <w:rsid w:val="001D3A6D"/>
    <w:rsid w:val="001E13DD"/>
    <w:rsid w:val="001F226D"/>
    <w:rsid w:val="0021052B"/>
    <w:rsid w:val="0025245E"/>
    <w:rsid w:val="002558BB"/>
    <w:rsid w:val="0026446A"/>
    <w:rsid w:val="00266F8B"/>
    <w:rsid w:val="00286B25"/>
    <w:rsid w:val="002B5017"/>
    <w:rsid w:val="002B66A4"/>
    <w:rsid w:val="002D7051"/>
    <w:rsid w:val="00300660"/>
    <w:rsid w:val="00313E21"/>
    <w:rsid w:val="00330C8D"/>
    <w:rsid w:val="00337B45"/>
    <w:rsid w:val="0038478E"/>
    <w:rsid w:val="003E72D8"/>
    <w:rsid w:val="003F186E"/>
    <w:rsid w:val="003F22DE"/>
    <w:rsid w:val="00430059"/>
    <w:rsid w:val="00436F69"/>
    <w:rsid w:val="00441210"/>
    <w:rsid w:val="0046692D"/>
    <w:rsid w:val="004849DE"/>
    <w:rsid w:val="00494A62"/>
    <w:rsid w:val="00496157"/>
    <w:rsid w:val="004A50F4"/>
    <w:rsid w:val="004D6010"/>
    <w:rsid w:val="004D6924"/>
    <w:rsid w:val="004E0835"/>
    <w:rsid w:val="004E7940"/>
    <w:rsid w:val="00501573"/>
    <w:rsid w:val="00517AF0"/>
    <w:rsid w:val="00556B45"/>
    <w:rsid w:val="005A5CDD"/>
    <w:rsid w:val="005B092B"/>
    <w:rsid w:val="005B4FB3"/>
    <w:rsid w:val="005C0CF7"/>
    <w:rsid w:val="005E4BBC"/>
    <w:rsid w:val="005F3D1E"/>
    <w:rsid w:val="00637080"/>
    <w:rsid w:val="00655FA5"/>
    <w:rsid w:val="006639BC"/>
    <w:rsid w:val="00694589"/>
    <w:rsid w:val="006D29AD"/>
    <w:rsid w:val="00705651"/>
    <w:rsid w:val="00731932"/>
    <w:rsid w:val="00735835"/>
    <w:rsid w:val="007455AF"/>
    <w:rsid w:val="00752278"/>
    <w:rsid w:val="00755A52"/>
    <w:rsid w:val="00755C11"/>
    <w:rsid w:val="0076383A"/>
    <w:rsid w:val="00774906"/>
    <w:rsid w:val="007778F4"/>
    <w:rsid w:val="007808EC"/>
    <w:rsid w:val="00787D6F"/>
    <w:rsid w:val="007928AD"/>
    <w:rsid w:val="007931B9"/>
    <w:rsid w:val="007A1C21"/>
    <w:rsid w:val="007A7F4F"/>
    <w:rsid w:val="007C3153"/>
    <w:rsid w:val="007D7988"/>
    <w:rsid w:val="007E001D"/>
    <w:rsid w:val="007E62C5"/>
    <w:rsid w:val="007F29AD"/>
    <w:rsid w:val="007F3BBB"/>
    <w:rsid w:val="00806714"/>
    <w:rsid w:val="00821097"/>
    <w:rsid w:val="008235B7"/>
    <w:rsid w:val="00856EBF"/>
    <w:rsid w:val="00861C8A"/>
    <w:rsid w:val="008773CF"/>
    <w:rsid w:val="008A0D5F"/>
    <w:rsid w:val="008A1508"/>
    <w:rsid w:val="008C6F9C"/>
    <w:rsid w:val="008F078C"/>
    <w:rsid w:val="009115FE"/>
    <w:rsid w:val="009118E6"/>
    <w:rsid w:val="009409C8"/>
    <w:rsid w:val="0094775A"/>
    <w:rsid w:val="00953D98"/>
    <w:rsid w:val="00970540"/>
    <w:rsid w:val="0097251B"/>
    <w:rsid w:val="009B1A51"/>
    <w:rsid w:val="009B5F64"/>
    <w:rsid w:val="009E3B1B"/>
    <w:rsid w:val="009F12D4"/>
    <w:rsid w:val="00A167E7"/>
    <w:rsid w:val="00A3030E"/>
    <w:rsid w:val="00A34DBE"/>
    <w:rsid w:val="00A43345"/>
    <w:rsid w:val="00A90C8C"/>
    <w:rsid w:val="00A949B9"/>
    <w:rsid w:val="00AA57A0"/>
    <w:rsid w:val="00AC44B0"/>
    <w:rsid w:val="00AC74DA"/>
    <w:rsid w:val="00AE160D"/>
    <w:rsid w:val="00B07E40"/>
    <w:rsid w:val="00B20C09"/>
    <w:rsid w:val="00B24690"/>
    <w:rsid w:val="00B25E62"/>
    <w:rsid w:val="00B46DD3"/>
    <w:rsid w:val="00B5431A"/>
    <w:rsid w:val="00B648B6"/>
    <w:rsid w:val="00B907DD"/>
    <w:rsid w:val="00BA6906"/>
    <w:rsid w:val="00BB27A2"/>
    <w:rsid w:val="00BD006A"/>
    <w:rsid w:val="00BD1E7D"/>
    <w:rsid w:val="00BD5841"/>
    <w:rsid w:val="00C008AF"/>
    <w:rsid w:val="00C2086C"/>
    <w:rsid w:val="00C21322"/>
    <w:rsid w:val="00C673EE"/>
    <w:rsid w:val="00C90D77"/>
    <w:rsid w:val="00CB5634"/>
    <w:rsid w:val="00CC493F"/>
    <w:rsid w:val="00CC7905"/>
    <w:rsid w:val="00CE2365"/>
    <w:rsid w:val="00CF0A72"/>
    <w:rsid w:val="00D01A8C"/>
    <w:rsid w:val="00D34CA6"/>
    <w:rsid w:val="00D433BA"/>
    <w:rsid w:val="00D53F78"/>
    <w:rsid w:val="00D55C53"/>
    <w:rsid w:val="00D8442D"/>
    <w:rsid w:val="00DC18AF"/>
    <w:rsid w:val="00DD633B"/>
    <w:rsid w:val="00DF1919"/>
    <w:rsid w:val="00DF3795"/>
    <w:rsid w:val="00E05D4A"/>
    <w:rsid w:val="00E304F5"/>
    <w:rsid w:val="00E4545F"/>
    <w:rsid w:val="00EB6553"/>
    <w:rsid w:val="00EC0C2B"/>
    <w:rsid w:val="00EC615E"/>
    <w:rsid w:val="00EF4CED"/>
    <w:rsid w:val="00F36058"/>
    <w:rsid w:val="00F3748D"/>
    <w:rsid w:val="00F3785E"/>
    <w:rsid w:val="00F87B4A"/>
    <w:rsid w:val="00F948B3"/>
    <w:rsid w:val="00FE2BCC"/>
    <w:rsid w:val="00FF1759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71BC"/>
  <w15:chartTrackingRefBased/>
  <w15:docId w15:val="{FA6DD0AB-548D-407B-899C-5582AD9C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F226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DF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795"/>
  </w:style>
  <w:style w:type="paragraph" w:styleId="Stopka">
    <w:name w:val="footer"/>
    <w:basedOn w:val="Normalny"/>
    <w:link w:val="StopkaZnak"/>
    <w:uiPriority w:val="99"/>
    <w:unhideWhenUsed/>
    <w:rsid w:val="00DF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795"/>
  </w:style>
  <w:style w:type="paragraph" w:styleId="Akapitzlist">
    <w:name w:val="List Paragraph"/>
    <w:basedOn w:val="Normalny"/>
    <w:uiPriority w:val="34"/>
    <w:qFormat/>
    <w:rsid w:val="004E79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qFormat/>
    <w:rsid w:val="001F226D"/>
    <w:rPr>
      <w:rFonts w:ascii="Times New Roman" w:eastAsia="Times New Roman" w:hAnsi="Times New Roman" w:cs="Times New Roman"/>
      <w:b/>
      <w:bCs/>
      <w:sz w:val="48"/>
      <w:szCs w:val="48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1F226D"/>
  </w:style>
  <w:style w:type="character" w:styleId="Hipercze">
    <w:name w:val="Hyperlink"/>
    <w:basedOn w:val="Domylnaczcionkaakapitu"/>
    <w:uiPriority w:val="99"/>
    <w:rsid w:val="001F226D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1F226D"/>
    <w:pPr>
      <w:suppressAutoHyphens/>
      <w:spacing w:after="14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F226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Tekstpodstawowy"/>
    <w:rsid w:val="001F226D"/>
    <w:rPr>
      <w:rFonts w:cs="Arial"/>
    </w:rPr>
  </w:style>
  <w:style w:type="paragraph" w:styleId="Legenda">
    <w:name w:val="caption"/>
    <w:basedOn w:val="Normalny"/>
    <w:qFormat/>
    <w:rsid w:val="001F226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0"/>
      <w:sz w:val="24"/>
      <w:szCs w:val="24"/>
      <w:lang w:eastAsia="pl-PL"/>
      <w14:ligatures w14:val="none"/>
    </w:rPr>
  </w:style>
  <w:style w:type="paragraph" w:customStyle="1" w:styleId="Indeks">
    <w:name w:val="Indeks"/>
    <w:basedOn w:val="Normalny"/>
    <w:qFormat/>
    <w:rsid w:val="001F226D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paragraph" w:customStyle="1" w:styleId="Gwkaistopka">
    <w:name w:val="Główka i stopka"/>
    <w:basedOn w:val="Normalny"/>
    <w:qFormat/>
    <w:rsid w:val="001F22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qFormat/>
    <w:rsid w:val="001F226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tabeli">
    <w:name w:val="Nagłówek tabeli"/>
    <w:basedOn w:val="Zawartotabeli"/>
    <w:qFormat/>
    <w:rsid w:val="001F226D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F226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EF4CED"/>
  </w:style>
  <w:style w:type="paragraph" w:customStyle="1" w:styleId="Standard">
    <w:name w:val="Standard"/>
    <w:rsid w:val="00EF4CED"/>
    <w:pPr>
      <w:suppressAutoHyphens/>
      <w:autoSpaceDN w:val="0"/>
      <w:textAlignment w:val="baseline"/>
    </w:pPr>
    <w:rPr>
      <w:rFonts w:ascii="Calibri" w:eastAsia="Calibri" w:hAnsi="Calibri" w:cs="Tahoma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EF4CED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CED"/>
    <w:pPr>
      <w:spacing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CED"/>
    <w:rPr>
      <w:rFonts w:ascii="Times New Roman" w:hAnsi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CE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CED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CED"/>
    <w:rPr>
      <w:rFonts w:ascii="Tahoma" w:hAnsi="Tahoma" w:cs="Tahoma"/>
      <w:kern w:val="0"/>
      <w:sz w:val="16"/>
      <w:szCs w:val="16"/>
      <w14:ligatures w14:val="none"/>
    </w:rPr>
  </w:style>
  <w:style w:type="character" w:styleId="Pogrubienie">
    <w:name w:val="Strong"/>
    <w:qFormat/>
    <w:rsid w:val="00EF4CED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NormalnyWeb1">
    <w:name w:val="Normalny (Web)1"/>
    <w:basedOn w:val="Standard"/>
    <w:rsid w:val="00EF4CED"/>
    <w:pPr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2">
    <w:name w:val="WW8Num12"/>
    <w:basedOn w:val="Bezlisty"/>
    <w:rsid w:val="00EF4CED"/>
    <w:pPr>
      <w:numPr>
        <w:numId w:val="4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CED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pre">
    <w:name w:val="pre"/>
    <w:basedOn w:val="Domylnaczcionkaakapitu"/>
    <w:rsid w:val="00EF4CED"/>
  </w:style>
  <w:style w:type="paragraph" w:customStyle="1" w:styleId="TableParagraph">
    <w:name w:val="Table Paragraph"/>
    <w:basedOn w:val="Normalny"/>
    <w:uiPriority w:val="1"/>
    <w:qFormat/>
    <w:rsid w:val="00EF4CE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2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2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2D4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5017"/>
    <w:pPr>
      <w:keepNext/>
      <w:keepLines/>
      <w:spacing w:before="240" w:beforeAutospacing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A5CD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KlubRelaxSrem?__cft__%5b0%5d=AZXPtX4EyQoN7cKDFYDfjPxmyVH-7l0EHdND1-KYDuw39Jnrd2GObOPH4u_Uf6WQDCDGpTLwLbTFCgauV55obDTSjnWqA_805ij09S3MGf-abBateuSMbG2UZTwEkTaAopm5-VTnlAMCXETqUrum8AYA22LmJjFk_pHFjBNLxWtLRI16DhRnHP1k9vOeHp4CtLE&amp;__tn__=-%5dK-R" TargetMode="Externa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w\AppData\Local\Temp\pid-10068\wz&#243;r_pisma_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1D89-4069-4F45-A67C-FE014E0E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wzór_pisma_2024</Template>
  <TotalTime>7</TotalTime>
  <Pages>52</Pages>
  <Words>15122</Words>
  <Characters>90736</Characters>
  <Application>Microsoft Office Word</Application>
  <DocSecurity>0</DocSecurity>
  <Lines>756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joannaw</cp:lastModifiedBy>
  <cp:revision>2</cp:revision>
  <cp:lastPrinted>2025-03-24T11:43:00Z</cp:lastPrinted>
  <dcterms:created xsi:type="dcterms:W3CDTF">2025-04-02T06:53:00Z</dcterms:created>
  <dcterms:modified xsi:type="dcterms:W3CDTF">2025-04-02T06:53:00Z</dcterms:modified>
</cp:coreProperties>
</file>